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4257335" w:displacedByCustomXml="next"/>
    <w:bookmarkEnd w:id="0" w:displacedByCustomXml="next"/>
    <w:sdt>
      <w:sdtPr>
        <w:rPr>
          <w:rFonts w:eastAsia="MS Mincho"/>
          <w:b w:val="0"/>
          <w:sz w:val="24"/>
          <w:szCs w:val="24"/>
        </w:rPr>
        <w:alias w:val="TitlePage"/>
        <w:tag w:val="TitlePage"/>
        <w:id w:val="-1884169648"/>
        <w:lock w:val="sdtContentLocked"/>
        <w:placeholder>
          <w:docPart w:val="DefaultPlaceholder_-1854013440"/>
        </w:placeholder>
        <w15:appearance w15:val="hidden"/>
      </w:sdtPr>
      <w:sdtEndPr>
        <w:rPr>
          <w:rFonts w:eastAsiaTheme="minorEastAsia"/>
          <w:b/>
          <w:sz w:val="64"/>
          <w:szCs w:val="72"/>
        </w:rPr>
      </w:sdtEndPr>
      <w:sdtContent>
        <w:sdt>
          <w:sdtPr>
            <w:rPr>
              <w:rFonts w:eastAsia="MS Mincho"/>
              <w:b w:val="0"/>
              <w:sz w:val="24"/>
              <w:szCs w:val="24"/>
            </w:rPr>
            <w:id w:val="1268199270"/>
            <w:docPartObj>
              <w:docPartGallery w:val="Cover Pages"/>
              <w:docPartUnique/>
            </w:docPartObj>
          </w:sdtPr>
          <w:sdtEndPr>
            <w:rPr>
              <w:rFonts w:eastAsiaTheme="minorEastAsia"/>
              <w:b/>
              <w:sz w:val="64"/>
              <w:szCs w:val="72"/>
            </w:rPr>
          </w:sdtEndPr>
          <w:sdtContent>
            <w:p w14:paraId="0F22EA8F" w14:textId="4100CD73" w:rsidR="00A60ECD" w:rsidRDefault="00313F57" w:rsidP="00F547C4">
              <w:pPr>
                <w:pStyle w:val="Covertitle"/>
              </w:pPr>
              <w:r>
                <w:rPr>
                  <w:noProof/>
                </w:rPr>
                <w:drawing>
                  <wp:anchor distT="0" distB="0" distL="114300" distR="114300" simplePos="0" relativeHeight="251664384" behindDoc="1" locked="0" layoutInCell="1" allowOverlap="1" wp14:anchorId="23433C04" wp14:editId="7FE889B2">
                    <wp:simplePos x="0" y="0"/>
                    <wp:positionH relativeFrom="column">
                      <wp:posOffset>3432699</wp:posOffset>
                    </wp:positionH>
                    <wp:positionV relativeFrom="paragraph">
                      <wp:posOffset>-609600</wp:posOffset>
                    </wp:positionV>
                    <wp:extent cx="2898885" cy="666750"/>
                    <wp:effectExtent l="0" t="0" r="0" b="0"/>
                    <wp:wrapNone/>
                    <wp:docPr id="1" name="Picture 1" descr="Health Educati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3298" cy="667765"/>
                            </a:xfrm>
                            <a:prstGeom prst="rect">
                              <a:avLst/>
                            </a:prstGeom>
                          </pic:spPr>
                        </pic:pic>
                      </a:graphicData>
                    </a:graphic>
                    <wp14:sizeRelH relativeFrom="margin">
                      <wp14:pctWidth>0</wp14:pctWidth>
                    </wp14:sizeRelH>
                    <wp14:sizeRelV relativeFrom="margin">
                      <wp14:pctHeight>0</wp14:pctHeight>
                    </wp14:sizeRelV>
                  </wp:anchor>
                </w:drawing>
              </w:r>
              <w:r w:rsidR="00E72586">
                <w:rPr>
                  <w:noProof/>
                </w:rPr>
                <w:drawing>
                  <wp:anchor distT="0" distB="0" distL="114300" distR="114300" simplePos="0" relativeHeight="251659264" behindDoc="0" locked="0" layoutInCell="1" allowOverlap="1" wp14:anchorId="724DB3B9" wp14:editId="56D69B47">
                    <wp:simplePos x="0" y="0"/>
                    <wp:positionH relativeFrom="margin">
                      <wp:posOffset>1270</wp:posOffset>
                    </wp:positionH>
                    <wp:positionV relativeFrom="page">
                      <wp:posOffset>2645410</wp:posOffset>
                    </wp:positionV>
                    <wp:extent cx="3787140" cy="1047115"/>
                    <wp:effectExtent l="0" t="0" r="0" b="0"/>
                    <wp:wrapSquare wrapText="bothSides"/>
                    <wp:docPr id="3" name="Cf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AP"/>
                            <pic:cNvPicPr/>
                          </pic:nvPicPr>
                          <pic:blipFill>
                            <a:blip r:embed="rId12"/>
                            <a:stretch>
                              <a:fillRect/>
                            </a:stretch>
                          </pic:blipFill>
                          <pic:spPr>
                            <a:xfrm>
                              <a:off x="0" y="0"/>
                              <a:ext cx="3787140" cy="1047115"/>
                            </a:xfrm>
                            <a:prstGeom prst="rect">
                              <a:avLst/>
                            </a:prstGeom>
                          </pic:spPr>
                        </pic:pic>
                      </a:graphicData>
                    </a:graphic>
                    <wp14:sizeRelH relativeFrom="margin">
                      <wp14:pctWidth>0</wp14:pctWidth>
                    </wp14:sizeRelH>
                    <wp14:sizeRelV relativeFrom="margin">
                      <wp14:pctHeight>0</wp14:pctHeight>
                    </wp14:sizeRelV>
                  </wp:anchor>
                </w:drawing>
              </w:r>
              <w:r w:rsidR="00E42B10">
                <w:rPr>
                  <w:noProof/>
                </w:rPr>
                <mc:AlternateContent>
                  <mc:Choice Requires="wps">
                    <w:drawing>
                      <wp:anchor distT="0" distB="0" distL="182880" distR="182880" simplePos="0" relativeHeight="251660288" behindDoc="0" locked="0" layoutInCell="1" allowOverlap="1" wp14:anchorId="2A6CF196" wp14:editId="4ECE7209">
                        <wp:simplePos x="0" y="0"/>
                        <wp:positionH relativeFrom="margin">
                          <wp:align>left</wp:align>
                        </wp:positionH>
                        <wp:positionV relativeFrom="page">
                          <wp:posOffset>3369945</wp:posOffset>
                        </wp:positionV>
                        <wp:extent cx="5156200" cy="6720840"/>
                        <wp:effectExtent l="0" t="0" r="6350" b="8890"/>
                        <wp:wrapSquare wrapText="bothSides"/>
                        <wp:docPr id="131" name="Title"/>
                        <wp:cNvGraphicFramePr/>
                        <a:graphic xmlns:a="http://schemas.openxmlformats.org/drawingml/2006/main">
                          <a:graphicData uri="http://schemas.microsoft.com/office/word/2010/wordprocessingShape">
                            <wps:wsp>
                              <wps:cNvSpPr txBox="1"/>
                              <wps:spPr>
                                <a:xfrm>
                                  <a:off x="0" y="0"/>
                                  <a:ext cx="51562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E77A5" w14:textId="57069E0B" w:rsidR="00627743" w:rsidRDefault="00D211B1" w:rsidP="00A60ECD">
                                    <w:pPr>
                                      <w:pStyle w:val="Covertitle"/>
                                      <w:rPr>
                                        <w:rFonts w:eastAsia="Arial" w:cs="Arial"/>
                                        <w:lang w:eastAsia="en-GB" w:bidi="en-GB"/>
                                      </w:rPr>
                                    </w:pPr>
                                    <w:sdt>
                                      <w:sdtPr>
                                        <w:rPr>
                                          <w:rFonts w:eastAsia="Arial" w:cs="Arial"/>
                                          <w:lang w:eastAsia="en-GB" w:bidi="en-GB"/>
                                        </w:rPr>
                                        <w:alias w:val="Title"/>
                                        <w:tag w:val=""/>
                                        <w:id w:val="151731938"/>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6B3729">
                                          <w:rPr>
                                            <w:rFonts w:eastAsia="Arial" w:cs="Arial"/>
                                            <w:lang w:eastAsia="en-GB" w:bidi="en-GB"/>
                                          </w:rPr>
                                          <w:t>First Contact Practitioner Self-Declaration Mapping Document for Education Providers: Occupational Therapy</w:t>
                                        </w:r>
                                      </w:sdtContent>
                                    </w:sdt>
                                  </w:p>
                                  <w:p w14:paraId="33E9F340" w14:textId="5EFF70FD" w:rsidR="00A27A83" w:rsidRDefault="00BF618B" w:rsidP="00A60ECD">
                                    <w:pPr>
                                      <w:pStyle w:val="Covertitle"/>
                                      <w:rPr>
                                        <w:rFonts w:eastAsiaTheme="minorHAnsi"/>
                                      </w:rPr>
                                    </w:pPr>
                                    <w:r>
                                      <w:rPr>
                                        <w:rFonts w:eastAsiaTheme="minorHAnsi"/>
                                        <w:sz w:val="24"/>
                                        <w:szCs w:val="24"/>
                                      </w:rPr>
                                      <w:t xml:space="preserve">Version </w:t>
                                    </w:r>
                                    <w:r w:rsidR="00DA581A">
                                      <w:rPr>
                                        <w:rFonts w:eastAsiaTheme="minorHAnsi"/>
                                        <w:sz w:val="24"/>
                                        <w:szCs w:val="24"/>
                                      </w:rPr>
                                      <w:t>2</w:t>
                                    </w:r>
                                    <w:r>
                                      <w:rPr>
                                        <w:rFonts w:eastAsiaTheme="minorHAnsi"/>
                                        <w:sz w:val="24"/>
                                        <w:szCs w:val="24"/>
                                      </w:rPr>
                                      <w:t xml:space="preserve">.0; </w:t>
                                    </w:r>
                                    <w:r w:rsidR="00DA581A">
                                      <w:rPr>
                                        <w:rFonts w:eastAsiaTheme="minorHAnsi"/>
                                        <w:sz w:val="24"/>
                                        <w:szCs w:val="24"/>
                                      </w:rPr>
                                      <w:t>12</w:t>
                                    </w:r>
                                    <w:r>
                                      <w:rPr>
                                        <w:rFonts w:eastAsiaTheme="minorHAnsi"/>
                                        <w:sz w:val="24"/>
                                        <w:szCs w:val="24"/>
                                      </w:rPr>
                                      <w:t>/2022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2A6CF196" id="_x0000_t202" coordsize="21600,21600" o:spt="202" path="m,l,21600r21600,l21600,xe">
                        <v:stroke joinstyle="miter"/>
                        <v:path gradientshapeok="t" o:connecttype="rect"/>
                      </v:shapetype>
                      <v:shape id="Title" o:spid="_x0000_s1026" type="#_x0000_t202" style="position:absolute;margin-left:0;margin-top:265.35pt;width:406pt;height:529.2pt;z-index:251660288;visibility:visible;mso-wrap-style:square;mso-width-percent:0;mso-height-percent:350;mso-wrap-distance-left:14.4pt;mso-wrap-distance-top:0;mso-wrap-distance-right:14.4pt;mso-wrap-distance-bottom:0;mso-position-horizontal:lef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" filled="f" stroked="f" strokeweight=".5pt">
                        <v:textbox style="mso-fit-shape-to-text:t" inset="0,0,0,0">
                          <w:txbxContent>
                            <w:p w14:paraId="6ECE77A5" w14:textId="57069E0B" w:rsidR="00627743" w:rsidRDefault="00D211B1" w:rsidP="00A60ECD">
                              <w:pPr>
                                <w:pStyle w:val="Covertitle"/>
                                <w:rPr>
                                  <w:rFonts w:eastAsia="Arial" w:cs="Arial"/>
                                  <w:lang w:eastAsia="en-GB" w:bidi="en-GB"/>
                                </w:rPr>
                              </w:pPr>
                              <w:sdt>
                                <w:sdtPr>
                                  <w:rPr>
                                    <w:rFonts w:eastAsia="Arial" w:cs="Arial"/>
                                    <w:lang w:eastAsia="en-GB" w:bidi="en-GB"/>
                                  </w:rPr>
                                  <w:alias w:val="Title"/>
                                  <w:tag w:val=""/>
                                  <w:id w:val="151731938"/>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6B3729">
                                    <w:rPr>
                                      <w:rFonts w:eastAsia="Arial" w:cs="Arial"/>
                                      <w:lang w:eastAsia="en-GB" w:bidi="en-GB"/>
                                    </w:rPr>
                                    <w:t>First Contact Practitioner Self-Declaration Mapping Document for Education Providers: Occupational Therapy</w:t>
                                  </w:r>
                                </w:sdtContent>
                              </w:sdt>
                            </w:p>
                            <w:p w14:paraId="33E9F340" w14:textId="5EFF70FD" w:rsidR="00A27A83" w:rsidRDefault="00BF618B" w:rsidP="00A60ECD">
                              <w:pPr>
                                <w:pStyle w:val="Covertitle"/>
                                <w:rPr>
                                  <w:rFonts w:eastAsiaTheme="minorHAnsi"/>
                                </w:rPr>
                              </w:pPr>
                              <w:r>
                                <w:rPr>
                                  <w:rFonts w:eastAsiaTheme="minorHAnsi"/>
                                  <w:sz w:val="24"/>
                                  <w:szCs w:val="24"/>
                                </w:rPr>
                                <w:t xml:space="preserve">Version </w:t>
                              </w:r>
                              <w:r w:rsidR="00DA581A">
                                <w:rPr>
                                  <w:rFonts w:eastAsiaTheme="minorHAnsi"/>
                                  <w:sz w:val="24"/>
                                  <w:szCs w:val="24"/>
                                </w:rPr>
                                <w:t>2</w:t>
                              </w:r>
                              <w:r>
                                <w:rPr>
                                  <w:rFonts w:eastAsiaTheme="minorHAnsi"/>
                                  <w:sz w:val="24"/>
                                  <w:szCs w:val="24"/>
                                </w:rPr>
                                <w:t xml:space="preserve">.0; </w:t>
                              </w:r>
                              <w:r w:rsidR="00DA581A">
                                <w:rPr>
                                  <w:rFonts w:eastAsiaTheme="minorHAnsi"/>
                                  <w:sz w:val="24"/>
                                  <w:szCs w:val="24"/>
                                </w:rPr>
                                <w:t>12</w:t>
                              </w:r>
                              <w:r>
                                <w:rPr>
                                  <w:rFonts w:eastAsiaTheme="minorHAnsi"/>
                                  <w:sz w:val="24"/>
                                  <w:szCs w:val="24"/>
                                </w:rPr>
                                <w:t>/2022</w:t>
                              </w:r>
                            </w:p>
                          </w:txbxContent>
                        </v:textbox>
                        <w10:wrap type="square" anchorx="margin" anchory="page"/>
                      </v:shape>
                    </w:pict>
                  </mc:Fallback>
                </mc:AlternateContent>
              </w:r>
              <w:r w:rsidR="002347D0" w:rsidRPr="00155A1C">
                <w:rPr>
                  <w:noProof/>
                </w:rPr>
                <w:drawing>
                  <wp:anchor distT="0" distB="0" distL="114300" distR="114300" simplePos="0" relativeHeight="251661312" behindDoc="1" locked="0" layoutInCell="1" allowOverlap="1" wp14:anchorId="40D1F794" wp14:editId="2A63FA4B">
                    <wp:simplePos x="0" y="0"/>
                    <wp:positionH relativeFrom="page">
                      <wp:align>right</wp:align>
                    </wp:positionH>
                    <wp:positionV relativeFrom="page">
                      <wp:align>bottom</wp:align>
                    </wp:positionV>
                    <wp:extent cx="7553325" cy="4804410"/>
                    <wp:effectExtent l="0" t="0" r="9525" b="0"/>
                    <wp:wrapNone/>
                    <wp:docPr id="8" name="Wave"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ve" descr="Shape&#10;&#10;Description automatically generated"/>
                            <pic:cNvPicPr/>
                          </pic:nvPicPr>
                          <pic:blipFill rotWithShape="1">
                            <a:blip r:embed="rId13" cstate="print">
                              <a:extLst>
                                <a:ext uri="{28A0092B-C50C-407E-A947-70E740481C1C}">
                                  <a14:useLocalDpi xmlns:a14="http://schemas.microsoft.com/office/drawing/2010/main" val="0"/>
                                </a:ext>
                              </a:extLst>
                            </a:blip>
                            <a:srcRect b="18827"/>
                            <a:stretch/>
                          </pic:blipFill>
                          <pic:spPr bwMode="auto">
                            <a:xfrm>
                              <a:off x="0" y="0"/>
                              <a:ext cx="7553325" cy="4804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0ECD">
                <w:br w:type="page"/>
              </w:r>
            </w:p>
          </w:sdtContent>
        </w:sdt>
      </w:sdtContent>
    </w:sdt>
    <w:p w14:paraId="1ADC296A" w14:textId="678F4179" w:rsidR="00D62CC1" w:rsidRDefault="00D62CC1" w:rsidP="00A60ECD">
      <w:pPr>
        <w:pStyle w:val="Heading1"/>
        <w:sectPr w:rsidR="00D62CC1" w:rsidSect="00813EF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pPr>
    </w:p>
    <w:sdt>
      <w:sdtPr>
        <w:rPr>
          <w:rFonts w:ascii="Arial" w:eastAsia="MS Mincho" w:hAnsi="Arial" w:cs="Times New Roman"/>
          <w:color w:val="auto"/>
          <w:sz w:val="24"/>
          <w:szCs w:val="24"/>
          <w:lang w:val="en-GB"/>
        </w:rPr>
        <w:id w:val="432786444"/>
        <w:docPartObj>
          <w:docPartGallery w:val="Table of Contents"/>
          <w:docPartUnique/>
        </w:docPartObj>
      </w:sdtPr>
      <w:sdtEndPr>
        <w:rPr>
          <w:b/>
          <w:bCs/>
          <w:noProof/>
        </w:rPr>
      </w:sdtEndPr>
      <w:sdtContent>
        <w:p w14:paraId="3454F9DF" w14:textId="609D4826" w:rsidR="00D56277" w:rsidRPr="00D56277" w:rsidRDefault="00D56277">
          <w:pPr>
            <w:pStyle w:val="TOCHeading"/>
            <w:rPr>
              <w:rFonts w:ascii="Arial" w:hAnsi="Arial" w:cs="Arial"/>
              <w:b/>
              <w:bCs/>
              <w:color w:val="0070C0"/>
              <w:sz w:val="40"/>
              <w:szCs w:val="40"/>
            </w:rPr>
          </w:pPr>
          <w:r w:rsidRPr="00D56277">
            <w:rPr>
              <w:rFonts w:ascii="Arial" w:hAnsi="Arial" w:cs="Arial"/>
              <w:b/>
              <w:bCs/>
              <w:color w:val="0070C0"/>
              <w:sz w:val="40"/>
              <w:szCs w:val="40"/>
            </w:rPr>
            <w:t>Contents</w:t>
          </w:r>
        </w:p>
        <w:p w14:paraId="3E7344EF" w14:textId="54E186C8" w:rsidR="0027711C" w:rsidRDefault="00D56277">
          <w:pPr>
            <w:pStyle w:val="TOC1"/>
            <w:tabs>
              <w:tab w:val="right" w:leader="dot" w:pos="13948"/>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00145544" w:history="1">
            <w:r w:rsidR="0027711C" w:rsidRPr="0004324B">
              <w:rPr>
                <w:rStyle w:val="Hyperlink"/>
                <w:noProof/>
                <w:lang w:val="en-US"/>
              </w:rPr>
              <w:t>Introduction</w:t>
            </w:r>
            <w:r w:rsidR="0027711C">
              <w:rPr>
                <w:noProof/>
                <w:webHidden/>
              </w:rPr>
              <w:tab/>
            </w:r>
            <w:r w:rsidR="0027711C">
              <w:rPr>
                <w:noProof/>
                <w:webHidden/>
              </w:rPr>
              <w:fldChar w:fldCharType="begin"/>
            </w:r>
            <w:r w:rsidR="0027711C">
              <w:rPr>
                <w:noProof/>
                <w:webHidden/>
              </w:rPr>
              <w:instrText xml:space="preserve"> PAGEREF _Toc100145544 \h </w:instrText>
            </w:r>
            <w:r w:rsidR="0027711C">
              <w:rPr>
                <w:noProof/>
                <w:webHidden/>
              </w:rPr>
            </w:r>
            <w:r w:rsidR="0027711C">
              <w:rPr>
                <w:noProof/>
                <w:webHidden/>
              </w:rPr>
              <w:fldChar w:fldCharType="separate"/>
            </w:r>
            <w:r w:rsidR="0027711C">
              <w:rPr>
                <w:noProof/>
                <w:webHidden/>
              </w:rPr>
              <w:t>1</w:t>
            </w:r>
            <w:r w:rsidR="0027711C">
              <w:rPr>
                <w:noProof/>
                <w:webHidden/>
              </w:rPr>
              <w:fldChar w:fldCharType="end"/>
            </w:r>
          </w:hyperlink>
        </w:p>
        <w:p w14:paraId="67286362" w14:textId="102090EC" w:rsidR="0027711C" w:rsidRDefault="00D211B1">
          <w:pPr>
            <w:pStyle w:val="TOC1"/>
            <w:tabs>
              <w:tab w:val="right" w:leader="dot" w:pos="13948"/>
            </w:tabs>
            <w:rPr>
              <w:rFonts w:asciiTheme="minorHAnsi" w:eastAsiaTheme="minorEastAsia" w:hAnsiTheme="minorHAnsi" w:cstheme="minorBidi"/>
              <w:noProof/>
              <w:sz w:val="22"/>
              <w:szCs w:val="22"/>
              <w:lang w:eastAsia="en-GB"/>
            </w:rPr>
          </w:pPr>
          <w:hyperlink w:anchor="_Toc100145545" w:history="1">
            <w:r w:rsidR="0027711C" w:rsidRPr="0004324B">
              <w:rPr>
                <w:rStyle w:val="Hyperlink"/>
                <w:noProof/>
                <w:lang w:val="en-US"/>
              </w:rPr>
              <w:t>First Contact Practitioner Level 7 Module(s)</w:t>
            </w:r>
            <w:r w:rsidR="0027711C">
              <w:rPr>
                <w:noProof/>
                <w:webHidden/>
              </w:rPr>
              <w:tab/>
            </w:r>
            <w:r w:rsidR="0027711C">
              <w:rPr>
                <w:noProof/>
                <w:webHidden/>
              </w:rPr>
              <w:fldChar w:fldCharType="begin"/>
            </w:r>
            <w:r w:rsidR="0027711C">
              <w:rPr>
                <w:noProof/>
                <w:webHidden/>
              </w:rPr>
              <w:instrText xml:space="preserve"> PAGEREF _Toc100145545 \h </w:instrText>
            </w:r>
            <w:r w:rsidR="0027711C">
              <w:rPr>
                <w:noProof/>
                <w:webHidden/>
              </w:rPr>
            </w:r>
            <w:r w:rsidR="0027711C">
              <w:rPr>
                <w:noProof/>
                <w:webHidden/>
              </w:rPr>
              <w:fldChar w:fldCharType="separate"/>
            </w:r>
            <w:r w:rsidR="0027711C">
              <w:rPr>
                <w:noProof/>
                <w:webHidden/>
              </w:rPr>
              <w:t>2</w:t>
            </w:r>
            <w:r w:rsidR="0027711C">
              <w:rPr>
                <w:noProof/>
                <w:webHidden/>
              </w:rPr>
              <w:fldChar w:fldCharType="end"/>
            </w:r>
          </w:hyperlink>
        </w:p>
        <w:p w14:paraId="13798949" w14:textId="4916EFE1" w:rsidR="0027711C" w:rsidRDefault="00D211B1">
          <w:pPr>
            <w:pStyle w:val="TOC2"/>
            <w:tabs>
              <w:tab w:val="right" w:leader="dot" w:pos="13948"/>
            </w:tabs>
            <w:rPr>
              <w:rFonts w:asciiTheme="minorHAnsi" w:eastAsiaTheme="minorEastAsia" w:hAnsiTheme="minorHAnsi" w:cstheme="minorBidi"/>
              <w:noProof/>
              <w:sz w:val="22"/>
              <w:szCs w:val="22"/>
              <w:lang w:eastAsia="en-GB"/>
            </w:rPr>
          </w:pPr>
          <w:hyperlink w:anchor="_Toc100145546" w:history="1">
            <w:r w:rsidR="0027711C" w:rsidRPr="0004324B">
              <w:rPr>
                <w:rStyle w:val="Hyperlink"/>
                <w:noProof/>
              </w:rPr>
              <w:t>Threshold requirement</w:t>
            </w:r>
            <w:r w:rsidR="0027711C">
              <w:rPr>
                <w:noProof/>
                <w:webHidden/>
              </w:rPr>
              <w:tab/>
            </w:r>
            <w:r w:rsidR="0027711C">
              <w:rPr>
                <w:noProof/>
                <w:webHidden/>
              </w:rPr>
              <w:fldChar w:fldCharType="begin"/>
            </w:r>
            <w:r w:rsidR="0027711C">
              <w:rPr>
                <w:noProof/>
                <w:webHidden/>
              </w:rPr>
              <w:instrText xml:space="preserve"> PAGEREF _Toc100145546 \h </w:instrText>
            </w:r>
            <w:r w:rsidR="0027711C">
              <w:rPr>
                <w:noProof/>
                <w:webHidden/>
              </w:rPr>
            </w:r>
            <w:r w:rsidR="0027711C">
              <w:rPr>
                <w:noProof/>
                <w:webHidden/>
              </w:rPr>
              <w:fldChar w:fldCharType="separate"/>
            </w:r>
            <w:r w:rsidR="0027711C">
              <w:rPr>
                <w:noProof/>
                <w:webHidden/>
              </w:rPr>
              <w:t>2</w:t>
            </w:r>
            <w:r w:rsidR="0027711C">
              <w:rPr>
                <w:noProof/>
                <w:webHidden/>
              </w:rPr>
              <w:fldChar w:fldCharType="end"/>
            </w:r>
          </w:hyperlink>
        </w:p>
        <w:p w14:paraId="38947177" w14:textId="72EF146F" w:rsidR="0027711C" w:rsidRDefault="00D211B1">
          <w:pPr>
            <w:pStyle w:val="TOC1"/>
            <w:tabs>
              <w:tab w:val="right" w:leader="dot" w:pos="13948"/>
            </w:tabs>
            <w:rPr>
              <w:rFonts w:asciiTheme="minorHAnsi" w:eastAsiaTheme="minorEastAsia" w:hAnsiTheme="minorHAnsi" w:cstheme="minorBidi"/>
              <w:noProof/>
              <w:sz w:val="22"/>
              <w:szCs w:val="22"/>
              <w:lang w:eastAsia="en-GB"/>
            </w:rPr>
          </w:pPr>
          <w:hyperlink w:anchor="_Toc100145547" w:history="1">
            <w:r w:rsidR="0027711C" w:rsidRPr="0004324B">
              <w:rPr>
                <w:rStyle w:val="Hyperlink"/>
                <w:noProof/>
              </w:rPr>
              <w:t>Domain A: Person-centred Collaborative Working</w:t>
            </w:r>
            <w:r w:rsidR="0027711C">
              <w:rPr>
                <w:noProof/>
                <w:webHidden/>
              </w:rPr>
              <w:tab/>
            </w:r>
            <w:r w:rsidR="0027711C">
              <w:rPr>
                <w:noProof/>
                <w:webHidden/>
              </w:rPr>
              <w:fldChar w:fldCharType="begin"/>
            </w:r>
            <w:r w:rsidR="0027711C">
              <w:rPr>
                <w:noProof/>
                <w:webHidden/>
              </w:rPr>
              <w:instrText xml:space="preserve"> PAGEREF _Toc100145547 \h </w:instrText>
            </w:r>
            <w:r w:rsidR="0027711C">
              <w:rPr>
                <w:noProof/>
                <w:webHidden/>
              </w:rPr>
            </w:r>
            <w:r w:rsidR="0027711C">
              <w:rPr>
                <w:noProof/>
                <w:webHidden/>
              </w:rPr>
              <w:fldChar w:fldCharType="separate"/>
            </w:r>
            <w:r w:rsidR="0027711C">
              <w:rPr>
                <w:noProof/>
                <w:webHidden/>
              </w:rPr>
              <w:t>3</w:t>
            </w:r>
            <w:r w:rsidR="0027711C">
              <w:rPr>
                <w:noProof/>
                <w:webHidden/>
              </w:rPr>
              <w:fldChar w:fldCharType="end"/>
            </w:r>
          </w:hyperlink>
        </w:p>
        <w:p w14:paraId="31D1A1B2" w14:textId="61A65C74" w:rsidR="0027711C" w:rsidRDefault="00D211B1">
          <w:pPr>
            <w:pStyle w:val="TOC2"/>
            <w:tabs>
              <w:tab w:val="right" w:leader="dot" w:pos="13948"/>
            </w:tabs>
            <w:rPr>
              <w:rFonts w:asciiTheme="minorHAnsi" w:eastAsiaTheme="minorEastAsia" w:hAnsiTheme="minorHAnsi" w:cstheme="minorBidi"/>
              <w:noProof/>
              <w:sz w:val="22"/>
              <w:szCs w:val="22"/>
              <w:lang w:eastAsia="en-GB"/>
            </w:rPr>
          </w:pPr>
          <w:hyperlink w:anchor="_Toc100145548" w:history="1">
            <w:r w:rsidR="0027711C" w:rsidRPr="0004324B">
              <w:rPr>
                <w:rStyle w:val="Hyperlink"/>
                <w:rFonts w:cs="Arial"/>
                <w:noProof/>
              </w:rPr>
              <w:t>Capability 1: Communication and consultation skills</w:t>
            </w:r>
            <w:r w:rsidR="0027711C">
              <w:rPr>
                <w:noProof/>
                <w:webHidden/>
              </w:rPr>
              <w:tab/>
            </w:r>
            <w:r w:rsidR="0027711C">
              <w:rPr>
                <w:noProof/>
                <w:webHidden/>
              </w:rPr>
              <w:fldChar w:fldCharType="begin"/>
            </w:r>
            <w:r w:rsidR="0027711C">
              <w:rPr>
                <w:noProof/>
                <w:webHidden/>
              </w:rPr>
              <w:instrText xml:space="preserve"> PAGEREF _Toc100145548 \h </w:instrText>
            </w:r>
            <w:r w:rsidR="0027711C">
              <w:rPr>
                <w:noProof/>
                <w:webHidden/>
              </w:rPr>
            </w:r>
            <w:r w:rsidR="0027711C">
              <w:rPr>
                <w:noProof/>
                <w:webHidden/>
              </w:rPr>
              <w:fldChar w:fldCharType="separate"/>
            </w:r>
            <w:r w:rsidR="0027711C">
              <w:rPr>
                <w:noProof/>
                <w:webHidden/>
              </w:rPr>
              <w:t>3</w:t>
            </w:r>
            <w:r w:rsidR="0027711C">
              <w:rPr>
                <w:noProof/>
                <w:webHidden/>
              </w:rPr>
              <w:fldChar w:fldCharType="end"/>
            </w:r>
          </w:hyperlink>
        </w:p>
        <w:p w14:paraId="5234FDBC" w14:textId="64581FD5" w:rsidR="0027711C" w:rsidRDefault="00D211B1">
          <w:pPr>
            <w:pStyle w:val="TOC2"/>
            <w:tabs>
              <w:tab w:val="right" w:leader="dot" w:pos="13948"/>
            </w:tabs>
            <w:rPr>
              <w:rFonts w:asciiTheme="minorHAnsi" w:eastAsiaTheme="minorEastAsia" w:hAnsiTheme="minorHAnsi" w:cstheme="minorBidi"/>
              <w:noProof/>
              <w:sz w:val="22"/>
              <w:szCs w:val="22"/>
              <w:lang w:eastAsia="en-GB"/>
            </w:rPr>
          </w:pPr>
          <w:hyperlink w:anchor="_Toc100145549" w:history="1">
            <w:r w:rsidR="0027711C" w:rsidRPr="0004324B">
              <w:rPr>
                <w:rStyle w:val="Hyperlink"/>
                <w:noProof/>
              </w:rPr>
              <w:t>Capability 2: Practicing holistically to personalise care and promote public and person health</w:t>
            </w:r>
            <w:r w:rsidR="0027711C">
              <w:rPr>
                <w:noProof/>
                <w:webHidden/>
              </w:rPr>
              <w:tab/>
            </w:r>
            <w:r w:rsidR="0027711C">
              <w:rPr>
                <w:noProof/>
                <w:webHidden/>
              </w:rPr>
              <w:fldChar w:fldCharType="begin"/>
            </w:r>
            <w:r w:rsidR="0027711C">
              <w:rPr>
                <w:noProof/>
                <w:webHidden/>
              </w:rPr>
              <w:instrText xml:space="preserve"> PAGEREF _Toc100145549 \h </w:instrText>
            </w:r>
            <w:r w:rsidR="0027711C">
              <w:rPr>
                <w:noProof/>
                <w:webHidden/>
              </w:rPr>
            </w:r>
            <w:r w:rsidR="0027711C">
              <w:rPr>
                <w:noProof/>
                <w:webHidden/>
              </w:rPr>
              <w:fldChar w:fldCharType="separate"/>
            </w:r>
            <w:r w:rsidR="0027711C">
              <w:rPr>
                <w:noProof/>
                <w:webHidden/>
              </w:rPr>
              <w:t>4</w:t>
            </w:r>
            <w:r w:rsidR="0027711C">
              <w:rPr>
                <w:noProof/>
                <w:webHidden/>
              </w:rPr>
              <w:fldChar w:fldCharType="end"/>
            </w:r>
          </w:hyperlink>
        </w:p>
        <w:p w14:paraId="55F6E77E" w14:textId="235AE6E4" w:rsidR="0027711C" w:rsidRDefault="00D211B1">
          <w:pPr>
            <w:pStyle w:val="TOC2"/>
            <w:tabs>
              <w:tab w:val="right" w:leader="dot" w:pos="13948"/>
            </w:tabs>
            <w:rPr>
              <w:rFonts w:asciiTheme="minorHAnsi" w:eastAsiaTheme="minorEastAsia" w:hAnsiTheme="minorHAnsi" w:cstheme="minorBidi"/>
              <w:noProof/>
              <w:sz w:val="22"/>
              <w:szCs w:val="22"/>
              <w:lang w:eastAsia="en-GB"/>
            </w:rPr>
          </w:pPr>
          <w:hyperlink w:anchor="_Toc100145550" w:history="1">
            <w:r w:rsidR="0027711C" w:rsidRPr="0004324B">
              <w:rPr>
                <w:rStyle w:val="Hyperlink"/>
                <w:noProof/>
              </w:rPr>
              <w:t>Capability 3: Working with colleagues and in teams</w:t>
            </w:r>
            <w:r w:rsidR="0027711C">
              <w:rPr>
                <w:noProof/>
                <w:webHidden/>
              </w:rPr>
              <w:tab/>
            </w:r>
            <w:r w:rsidR="0027711C">
              <w:rPr>
                <w:noProof/>
                <w:webHidden/>
              </w:rPr>
              <w:fldChar w:fldCharType="begin"/>
            </w:r>
            <w:r w:rsidR="0027711C">
              <w:rPr>
                <w:noProof/>
                <w:webHidden/>
              </w:rPr>
              <w:instrText xml:space="preserve"> PAGEREF _Toc100145550 \h </w:instrText>
            </w:r>
            <w:r w:rsidR="0027711C">
              <w:rPr>
                <w:noProof/>
                <w:webHidden/>
              </w:rPr>
            </w:r>
            <w:r w:rsidR="0027711C">
              <w:rPr>
                <w:noProof/>
                <w:webHidden/>
              </w:rPr>
              <w:fldChar w:fldCharType="separate"/>
            </w:r>
            <w:r w:rsidR="0027711C">
              <w:rPr>
                <w:noProof/>
                <w:webHidden/>
              </w:rPr>
              <w:t>6</w:t>
            </w:r>
            <w:r w:rsidR="0027711C">
              <w:rPr>
                <w:noProof/>
                <w:webHidden/>
              </w:rPr>
              <w:fldChar w:fldCharType="end"/>
            </w:r>
          </w:hyperlink>
        </w:p>
        <w:p w14:paraId="7C1BB093" w14:textId="1E2D1EA1" w:rsidR="0027711C" w:rsidRDefault="00D211B1">
          <w:pPr>
            <w:pStyle w:val="TOC2"/>
            <w:tabs>
              <w:tab w:val="right" w:leader="dot" w:pos="13948"/>
            </w:tabs>
            <w:rPr>
              <w:rFonts w:asciiTheme="minorHAnsi" w:eastAsiaTheme="minorEastAsia" w:hAnsiTheme="minorHAnsi" w:cstheme="minorBidi"/>
              <w:noProof/>
              <w:sz w:val="22"/>
              <w:szCs w:val="22"/>
              <w:lang w:eastAsia="en-GB"/>
            </w:rPr>
          </w:pPr>
          <w:hyperlink w:anchor="_Toc100145551" w:history="1">
            <w:r w:rsidR="0027711C" w:rsidRPr="0004324B">
              <w:rPr>
                <w:rStyle w:val="Hyperlink"/>
                <w:noProof/>
              </w:rPr>
              <w:t>Capability 4: Maintaining an ethical approach and fitness to practice</w:t>
            </w:r>
            <w:r w:rsidR="0027711C">
              <w:rPr>
                <w:noProof/>
                <w:webHidden/>
              </w:rPr>
              <w:tab/>
            </w:r>
            <w:r w:rsidR="0027711C">
              <w:rPr>
                <w:noProof/>
                <w:webHidden/>
              </w:rPr>
              <w:fldChar w:fldCharType="begin"/>
            </w:r>
            <w:r w:rsidR="0027711C">
              <w:rPr>
                <w:noProof/>
                <w:webHidden/>
              </w:rPr>
              <w:instrText xml:space="preserve"> PAGEREF _Toc100145551 \h </w:instrText>
            </w:r>
            <w:r w:rsidR="0027711C">
              <w:rPr>
                <w:noProof/>
                <w:webHidden/>
              </w:rPr>
            </w:r>
            <w:r w:rsidR="0027711C">
              <w:rPr>
                <w:noProof/>
                <w:webHidden/>
              </w:rPr>
              <w:fldChar w:fldCharType="separate"/>
            </w:r>
            <w:r w:rsidR="0027711C">
              <w:rPr>
                <w:noProof/>
                <w:webHidden/>
              </w:rPr>
              <w:t>7</w:t>
            </w:r>
            <w:r w:rsidR="0027711C">
              <w:rPr>
                <w:noProof/>
                <w:webHidden/>
              </w:rPr>
              <w:fldChar w:fldCharType="end"/>
            </w:r>
          </w:hyperlink>
        </w:p>
        <w:p w14:paraId="4D51F582" w14:textId="35F0122A" w:rsidR="0027711C" w:rsidRDefault="00D211B1">
          <w:pPr>
            <w:pStyle w:val="TOC1"/>
            <w:tabs>
              <w:tab w:val="right" w:leader="dot" w:pos="13948"/>
            </w:tabs>
            <w:rPr>
              <w:rFonts w:asciiTheme="minorHAnsi" w:eastAsiaTheme="minorEastAsia" w:hAnsiTheme="minorHAnsi" w:cstheme="minorBidi"/>
              <w:noProof/>
              <w:sz w:val="22"/>
              <w:szCs w:val="22"/>
              <w:lang w:eastAsia="en-GB"/>
            </w:rPr>
          </w:pPr>
          <w:hyperlink w:anchor="_Toc100145552" w:history="1">
            <w:r w:rsidR="0027711C" w:rsidRPr="0004324B">
              <w:rPr>
                <w:rStyle w:val="Hyperlink"/>
                <w:noProof/>
              </w:rPr>
              <w:t>Domain B: Assessment, investigations, and diagnosis</w:t>
            </w:r>
            <w:r w:rsidR="0027711C">
              <w:rPr>
                <w:noProof/>
                <w:webHidden/>
              </w:rPr>
              <w:tab/>
            </w:r>
            <w:r w:rsidR="0027711C">
              <w:rPr>
                <w:noProof/>
                <w:webHidden/>
              </w:rPr>
              <w:fldChar w:fldCharType="begin"/>
            </w:r>
            <w:r w:rsidR="0027711C">
              <w:rPr>
                <w:noProof/>
                <w:webHidden/>
              </w:rPr>
              <w:instrText xml:space="preserve"> PAGEREF _Toc100145552 \h </w:instrText>
            </w:r>
            <w:r w:rsidR="0027711C">
              <w:rPr>
                <w:noProof/>
                <w:webHidden/>
              </w:rPr>
            </w:r>
            <w:r w:rsidR="0027711C">
              <w:rPr>
                <w:noProof/>
                <w:webHidden/>
              </w:rPr>
              <w:fldChar w:fldCharType="separate"/>
            </w:r>
            <w:r w:rsidR="0027711C">
              <w:rPr>
                <w:noProof/>
                <w:webHidden/>
              </w:rPr>
              <w:t>8</w:t>
            </w:r>
            <w:r w:rsidR="0027711C">
              <w:rPr>
                <w:noProof/>
                <w:webHidden/>
              </w:rPr>
              <w:fldChar w:fldCharType="end"/>
            </w:r>
          </w:hyperlink>
        </w:p>
        <w:p w14:paraId="5C444AAD" w14:textId="4363134D" w:rsidR="0027711C" w:rsidRDefault="00D211B1">
          <w:pPr>
            <w:pStyle w:val="TOC2"/>
            <w:tabs>
              <w:tab w:val="right" w:leader="dot" w:pos="13948"/>
            </w:tabs>
            <w:rPr>
              <w:rFonts w:asciiTheme="minorHAnsi" w:eastAsiaTheme="minorEastAsia" w:hAnsiTheme="minorHAnsi" w:cstheme="minorBidi"/>
              <w:noProof/>
              <w:sz w:val="22"/>
              <w:szCs w:val="22"/>
              <w:lang w:eastAsia="en-GB"/>
            </w:rPr>
          </w:pPr>
          <w:hyperlink w:anchor="_Toc100145553" w:history="1">
            <w:r w:rsidR="0027711C" w:rsidRPr="0004324B">
              <w:rPr>
                <w:rStyle w:val="Hyperlink"/>
                <w:noProof/>
              </w:rPr>
              <w:t>Capability 5: Information gathering and interpretation</w:t>
            </w:r>
            <w:r w:rsidR="0027711C">
              <w:rPr>
                <w:noProof/>
                <w:webHidden/>
              </w:rPr>
              <w:tab/>
            </w:r>
            <w:r w:rsidR="0027711C">
              <w:rPr>
                <w:noProof/>
                <w:webHidden/>
              </w:rPr>
              <w:fldChar w:fldCharType="begin"/>
            </w:r>
            <w:r w:rsidR="0027711C">
              <w:rPr>
                <w:noProof/>
                <w:webHidden/>
              </w:rPr>
              <w:instrText xml:space="preserve"> PAGEREF _Toc100145553 \h </w:instrText>
            </w:r>
            <w:r w:rsidR="0027711C">
              <w:rPr>
                <w:noProof/>
                <w:webHidden/>
              </w:rPr>
            </w:r>
            <w:r w:rsidR="0027711C">
              <w:rPr>
                <w:noProof/>
                <w:webHidden/>
              </w:rPr>
              <w:fldChar w:fldCharType="separate"/>
            </w:r>
            <w:r w:rsidR="0027711C">
              <w:rPr>
                <w:noProof/>
                <w:webHidden/>
              </w:rPr>
              <w:t>8</w:t>
            </w:r>
            <w:r w:rsidR="0027711C">
              <w:rPr>
                <w:noProof/>
                <w:webHidden/>
              </w:rPr>
              <w:fldChar w:fldCharType="end"/>
            </w:r>
          </w:hyperlink>
        </w:p>
        <w:p w14:paraId="42F1AF81" w14:textId="7EEE0B02" w:rsidR="0027711C" w:rsidRDefault="00D211B1">
          <w:pPr>
            <w:pStyle w:val="TOC2"/>
            <w:tabs>
              <w:tab w:val="right" w:leader="dot" w:pos="13948"/>
            </w:tabs>
            <w:rPr>
              <w:rFonts w:asciiTheme="minorHAnsi" w:eastAsiaTheme="minorEastAsia" w:hAnsiTheme="minorHAnsi" w:cstheme="minorBidi"/>
              <w:noProof/>
              <w:sz w:val="22"/>
              <w:szCs w:val="22"/>
              <w:lang w:eastAsia="en-GB"/>
            </w:rPr>
          </w:pPr>
          <w:hyperlink w:anchor="_Toc100145554" w:history="1">
            <w:r w:rsidR="0027711C" w:rsidRPr="0004324B">
              <w:rPr>
                <w:rStyle w:val="Hyperlink"/>
                <w:noProof/>
              </w:rPr>
              <w:t>Capability 6: Clinical examination and procedural skills</w:t>
            </w:r>
            <w:r w:rsidR="0027711C">
              <w:rPr>
                <w:noProof/>
                <w:webHidden/>
              </w:rPr>
              <w:tab/>
            </w:r>
            <w:r w:rsidR="0027711C">
              <w:rPr>
                <w:noProof/>
                <w:webHidden/>
              </w:rPr>
              <w:fldChar w:fldCharType="begin"/>
            </w:r>
            <w:r w:rsidR="0027711C">
              <w:rPr>
                <w:noProof/>
                <w:webHidden/>
              </w:rPr>
              <w:instrText xml:space="preserve"> PAGEREF _Toc100145554 \h </w:instrText>
            </w:r>
            <w:r w:rsidR="0027711C">
              <w:rPr>
                <w:noProof/>
                <w:webHidden/>
              </w:rPr>
            </w:r>
            <w:r w:rsidR="0027711C">
              <w:rPr>
                <w:noProof/>
                <w:webHidden/>
              </w:rPr>
              <w:fldChar w:fldCharType="separate"/>
            </w:r>
            <w:r w:rsidR="0027711C">
              <w:rPr>
                <w:noProof/>
                <w:webHidden/>
              </w:rPr>
              <w:t>9</w:t>
            </w:r>
            <w:r w:rsidR="0027711C">
              <w:rPr>
                <w:noProof/>
                <w:webHidden/>
              </w:rPr>
              <w:fldChar w:fldCharType="end"/>
            </w:r>
          </w:hyperlink>
        </w:p>
        <w:p w14:paraId="4CE6CDD7" w14:textId="79244EC4" w:rsidR="0027711C" w:rsidRDefault="00D211B1">
          <w:pPr>
            <w:pStyle w:val="TOC2"/>
            <w:tabs>
              <w:tab w:val="right" w:leader="dot" w:pos="13948"/>
            </w:tabs>
            <w:rPr>
              <w:rFonts w:asciiTheme="minorHAnsi" w:eastAsiaTheme="minorEastAsia" w:hAnsiTheme="minorHAnsi" w:cstheme="minorBidi"/>
              <w:noProof/>
              <w:sz w:val="22"/>
              <w:szCs w:val="22"/>
              <w:lang w:eastAsia="en-GB"/>
            </w:rPr>
          </w:pPr>
          <w:hyperlink w:anchor="_Toc100145555" w:history="1">
            <w:r w:rsidR="0027711C" w:rsidRPr="0004324B">
              <w:rPr>
                <w:rStyle w:val="Hyperlink"/>
                <w:noProof/>
              </w:rPr>
              <w:t>Capability 7: Making a Diagnosis</w:t>
            </w:r>
            <w:r w:rsidR="0027711C">
              <w:rPr>
                <w:noProof/>
                <w:webHidden/>
              </w:rPr>
              <w:tab/>
            </w:r>
            <w:r w:rsidR="0027711C">
              <w:rPr>
                <w:noProof/>
                <w:webHidden/>
              </w:rPr>
              <w:fldChar w:fldCharType="begin"/>
            </w:r>
            <w:r w:rsidR="0027711C">
              <w:rPr>
                <w:noProof/>
                <w:webHidden/>
              </w:rPr>
              <w:instrText xml:space="preserve"> PAGEREF _Toc100145555 \h </w:instrText>
            </w:r>
            <w:r w:rsidR="0027711C">
              <w:rPr>
                <w:noProof/>
                <w:webHidden/>
              </w:rPr>
            </w:r>
            <w:r w:rsidR="0027711C">
              <w:rPr>
                <w:noProof/>
                <w:webHidden/>
              </w:rPr>
              <w:fldChar w:fldCharType="separate"/>
            </w:r>
            <w:r w:rsidR="0027711C">
              <w:rPr>
                <w:noProof/>
                <w:webHidden/>
              </w:rPr>
              <w:t>10</w:t>
            </w:r>
            <w:r w:rsidR="0027711C">
              <w:rPr>
                <w:noProof/>
                <w:webHidden/>
              </w:rPr>
              <w:fldChar w:fldCharType="end"/>
            </w:r>
          </w:hyperlink>
        </w:p>
        <w:p w14:paraId="4D73931C" w14:textId="28C16EEC" w:rsidR="0027711C" w:rsidRDefault="00D211B1">
          <w:pPr>
            <w:pStyle w:val="TOC1"/>
            <w:tabs>
              <w:tab w:val="right" w:leader="dot" w:pos="13948"/>
            </w:tabs>
            <w:rPr>
              <w:rFonts w:asciiTheme="minorHAnsi" w:eastAsiaTheme="minorEastAsia" w:hAnsiTheme="minorHAnsi" w:cstheme="minorBidi"/>
              <w:noProof/>
              <w:sz w:val="22"/>
              <w:szCs w:val="22"/>
              <w:lang w:eastAsia="en-GB"/>
            </w:rPr>
          </w:pPr>
          <w:hyperlink w:anchor="_Toc100145556" w:history="1">
            <w:r w:rsidR="0027711C" w:rsidRPr="0004324B">
              <w:rPr>
                <w:rStyle w:val="Hyperlink"/>
                <w:noProof/>
              </w:rPr>
              <w:t>Domain C: Condition management, treatment, and prevention</w:t>
            </w:r>
            <w:r w:rsidR="0027711C">
              <w:rPr>
                <w:noProof/>
                <w:webHidden/>
              </w:rPr>
              <w:tab/>
            </w:r>
            <w:r w:rsidR="0027711C">
              <w:rPr>
                <w:noProof/>
                <w:webHidden/>
              </w:rPr>
              <w:fldChar w:fldCharType="begin"/>
            </w:r>
            <w:r w:rsidR="0027711C">
              <w:rPr>
                <w:noProof/>
                <w:webHidden/>
              </w:rPr>
              <w:instrText xml:space="preserve"> PAGEREF _Toc100145556 \h </w:instrText>
            </w:r>
            <w:r w:rsidR="0027711C">
              <w:rPr>
                <w:noProof/>
                <w:webHidden/>
              </w:rPr>
            </w:r>
            <w:r w:rsidR="0027711C">
              <w:rPr>
                <w:noProof/>
                <w:webHidden/>
              </w:rPr>
              <w:fldChar w:fldCharType="separate"/>
            </w:r>
            <w:r w:rsidR="0027711C">
              <w:rPr>
                <w:noProof/>
                <w:webHidden/>
              </w:rPr>
              <w:t>12</w:t>
            </w:r>
            <w:r w:rsidR="0027711C">
              <w:rPr>
                <w:noProof/>
                <w:webHidden/>
              </w:rPr>
              <w:fldChar w:fldCharType="end"/>
            </w:r>
          </w:hyperlink>
        </w:p>
        <w:p w14:paraId="65DF897D" w14:textId="4CC4C974" w:rsidR="0027711C" w:rsidRDefault="00D211B1">
          <w:pPr>
            <w:pStyle w:val="TOC2"/>
            <w:tabs>
              <w:tab w:val="right" w:leader="dot" w:pos="13948"/>
            </w:tabs>
            <w:rPr>
              <w:rFonts w:asciiTheme="minorHAnsi" w:eastAsiaTheme="minorEastAsia" w:hAnsiTheme="minorHAnsi" w:cstheme="minorBidi"/>
              <w:noProof/>
              <w:sz w:val="22"/>
              <w:szCs w:val="22"/>
              <w:lang w:eastAsia="en-GB"/>
            </w:rPr>
          </w:pPr>
          <w:hyperlink w:anchor="_Toc100145557" w:history="1">
            <w:r w:rsidR="0027711C" w:rsidRPr="0004324B">
              <w:rPr>
                <w:rStyle w:val="Hyperlink"/>
                <w:noProof/>
              </w:rPr>
              <w:t>Capability 8: Clinical Management</w:t>
            </w:r>
            <w:r w:rsidR="0027711C">
              <w:rPr>
                <w:noProof/>
                <w:webHidden/>
              </w:rPr>
              <w:tab/>
            </w:r>
            <w:r w:rsidR="0027711C">
              <w:rPr>
                <w:noProof/>
                <w:webHidden/>
              </w:rPr>
              <w:fldChar w:fldCharType="begin"/>
            </w:r>
            <w:r w:rsidR="0027711C">
              <w:rPr>
                <w:noProof/>
                <w:webHidden/>
              </w:rPr>
              <w:instrText xml:space="preserve"> PAGEREF _Toc100145557 \h </w:instrText>
            </w:r>
            <w:r w:rsidR="0027711C">
              <w:rPr>
                <w:noProof/>
                <w:webHidden/>
              </w:rPr>
            </w:r>
            <w:r w:rsidR="0027711C">
              <w:rPr>
                <w:noProof/>
                <w:webHidden/>
              </w:rPr>
              <w:fldChar w:fldCharType="separate"/>
            </w:r>
            <w:r w:rsidR="0027711C">
              <w:rPr>
                <w:noProof/>
                <w:webHidden/>
              </w:rPr>
              <w:t>12</w:t>
            </w:r>
            <w:r w:rsidR="0027711C">
              <w:rPr>
                <w:noProof/>
                <w:webHidden/>
              </w:rPr>
              <w:fldChar w:fldCharType="end"/>
            </w:r>
          </w:hyperlink>
        </w:p>
        <w:p w14:paraId="4BAA64F7" w14:textId="738EAB37" w:rsidR="0027711C" w:rsidRDefault="00D211B1">
          <w:pPr>
            <w:pStyle w:val="TOC2"/>
            <w:tabs>
              <w:tab w:val="right" w:leader="dot" w:pos="13948"/>
            </w:tabs>
            <w:rPr>
              <w:rFonts w:asciiTheme="minorHAnsi" w:eastAsiaTheme="minorEastAsia" w:hAnsiTheme="minorHAnsi" w:cstheme="minorBidi"/>
              <w:noProof/>
              <w:sz w:val="22"/>
              <w:szCs w:val="22"/>
              <w:lang w:eastAsia="en-GB"/>
            </w:rPr>
          </w:pPr>
          <w:hyperlink w:anchor="_Toc100145558" w:history="1">
            <w:r w:rsidR="0027711C" w:rsidRPr="0004324B">
              <w:rPr>
                <w:rStyle w:val="Hyperlink"/>
                <w:noProof/>
              </w:rPr>
              <w:t>Capability 9: Prescribing treatment, administering drugs/medication, pharmacology.</w:t>
            </w:r>
            <w:r w:rsidR="0027711C">
              <w:rPr>
                <w:noProof/>
                <w:webHidden/>
              </w:rPr>
              <w:tab/>
            </w:r>
            <w:r w:rsidR="0027711C">
              <w:rPr>
                <w:noProof/>
                <w:webHidden/>
              </w:rPr>
              <w:fldChar w:fldCharType="begin"/>
            </w:r>
            <w:r w:rsidR="0027711C">
              <w:rPr>
                <w:noProof/>
                <w:webHidden/>
              </w:rPr>
              <w:instrText xml:space="preserve"> PAGEREF _Toc100145558 \h </w:instrText>
            </w:r>
            <w:r w:rsidR="0027711C">
              <w:rPr>
                <w:noProof/>
                <w:webHidden/>
              </w:rPr>
            </w:r>
            <w:r w:rsidR="0027711C">
              <w:rPr>
                <w:noProof/>
                <w:webHidden/>
              </w:rPr>
              <w:fldChar w:fldCharType="separate"/>
            </w:r>
            <w:r w:rsidR="0027711C">
              <w:rPr>
                <w:noProof/>
                <w:webHidden/>
              </w:rPr>
              <w:t>13</w:t>
            </w:r>
            <w:r w:rsidR="0027711C">
              <w:rPr>
                <w:noProof/>
                <w:webHidden/>
              </w:rPr>
              <w:fldChar w:fldCharType="end"/>
            </w:r>
          </w:hyperlink>
        </w:p>
        <w:p w14:paraId="62F0286D" w14:textId="15D704CB" w:rsidR="0027711C" w:rsidRDefault="00D211B1">
          <w:pPr>
            <w:pStyle w:val="TOC1"/>
            <w:tabs>
              <w:tab w:val="right" w:leader="dot" w:pos="13948"/>
            </w:tabs>
            <w:rPr>
              <w:rFonts w:asciiTheme="minorHAnsi" w:eastAsiaTheme="minorEastAsia" w:hAnsiTheme="minorHAnsi" w:cstheme="minorBidi"/>
              <w:noProof/>
              <w:sz w:val="22"/>
              <w:szCs w:val="22"/>
              <w:lang w:eastAsia="en-GB"/>
            </w:rPr>
          </w:pPr>
          <w:hyperlink w:anchor="_Toc100145559" w:history="1">
            <w:r w:rsidR="0027711C" w:rsidRPr="0004324B">
              <w:rPr>
                <w:rStyle w:val="Hyperlink"/>
                <w:noProof/>
              </w:rPr>
              <w:t>Domain D: Leadership and management, education, and research</w:t>
            </w:r>
            <w:r w:rsidR="0027711C">
              <w:rPr>
                <w:noProof/>
                <w:webHidden/>
              </w:rPr>
              <w:tab/>
            </w:r>
            <w:r w:rsidR="0027711C">
              <w:rPr>
                <w:noProof/>
                <w:webHidden/>
              </w:rPr>
              <w:fldChar w:fldCharType="begin"/>
            </w:r>
            <w:r w:rsidR="0027711C">
              <w:rPr>
                <w:noProof/>
                <w:webHidden/>
              </w:rPr>
              <w:instrText xml:space="preserve"> PAGEREF _Toc100145559 \h </w:instrText>
            </w:r>
            <w:r w:rsidR="0027711C">
              <w:rPr>
                <w:noProof/>
                <w:webHidden/>
              </w:rPr>
            </w:r>
            <w:r w:rsidR="0027711C">
              <w:rPr>
                <w:noProof/>
                <w:webHidden/>
              </w:rPr>
              <w:fldChar w:fldCharType="separate"/>
            </w:r>
            <w:r w:rsidR="0027711C">
              <w:rPr>
                <w:noProof/>
                <w:webHidden/>
              </w:rPr>
              <w:t>14</w:t>
            </w:r>
            <w:r w:rsidR="0027711C">
              <w:rPr>
                <w:noProof/>
                <w:webHidden/>
              </w:rPr>
              <w:fldChar w:fldCharType="end"/>
            </w:r>
          </w:hyperlink>
        </w:p>
        <w:p w14:paraId="324BCF7D" w14:textId="051636DA" w:rsidR="0027711C" w:rsidRDefault="00D211B1">
          <w:pPr>
            <w:pStyle w:val="TOC2"/>
            <w:tabs>
              <w:tab w:val="right" w:leader="dot" w:pos="13948"/>
            </w:tabs>
            <w:rPr>
              <w:rFonts w:asciiTheme="minorHAnsi" w:eastAsiaTheme="minorEastAsia" w:hAnsiTheme="minorHAnsi" w:cstheme="minorBidi"/>
              <w:noProof/>
              <w:sz w:val="22"/>
              <w:szCs w:val="22"/>
              <w:lang w:eastAsia="en-GB"/>
            </w:rPr>
          </w:pPr>
          <w:hyperlink w:anchor="_Toc100145560" w:history="1">
            <w:r w:rsidR="0027711C" w:rsidRPr="0004324B">
              <w:rPr>
                <w:rStyle w:val="Hyperlink"/>
                <w:noProof/>
              </w:rPr>
              <w:t>Capability 10: Leadership, management, and organisation</w:t>
            </w:r>
            <w:r w:rsidR="0027711C">
              <w:rPr>
                <w:noProof/>
                <w:webHidden/>
              </w:rPr>
              <w:tab/>
            </w:r>
            <w:r w:rsidR="0027711C">
              <w:rPr>
                <w:noProof/>
                <w:webHidden/>
              </w:rPr>
              <w:fldChar w:fldCharType="begin"/>
            </w:r>
            <w:r w:rsidR="0027711C">
              <w:rPr>
                <w:noProof/>
                <w:webHidden/>
              </w:rPr>
              <w:instrText xml:space="preserve"> PAGEREF _Toc100145560 \h </w:instrText>
            </w:r>
            <w:r w:rsidR="0027711C">
              <w:rPr>
                <w:noProof/>
                <w:webHidden/>
              </w:rPr>
            </w:r>
            <w:r w:rsidR="0027711C">
              <w:rPr>
                <w:noProof/>
                <w:webHidden/>
              </w:rPr>
              <w:fldChar w:fldCharType="separate"/>
            </w:r>
            <w:r w:rsidR="0027711C">
              <w:rPr>
                <w:noProof/>
                <w:webHidden/>
              </w:rPr>
              <w:t>14</w:t>
            </w:r>
            <w:r w:rsidR="0027711C">
              <w:rPr>
                <w:noProof/>
                <w:webHidden/>
              </w:rPr>
              <w:fldChar w:fldCharType="end"/>
            </w:r>
          </w:hyperlink>
        </w:p>
        <w:p w14:paraId="2163CBD9" w14:textId="1B7C4049" w:rsidR="0027711C" w:rsidRDefault="00D211B1">
          <w:pPr>
            <w:pStyle w:val="TOC2"/>
            <w:tabs>
              <w:tab w:val="right" w:leader="dot" w:pos="13948"/>
            </w:tabs>
            <w:rPr>
              <w:rFonts w:asciiTheme="minorHAnsi" w:eastAsiaTheme="minorEastAsia" w:hAnsiTheme="minorHAnsi" w:cstheme="minorBidi"/>
              <w:noProof/>
              <w:sz w:val="22"/>
              <w:szCs w:val="22"/>
              <w:lang w:eastAsia="en-GB"/>
            </w:rPr>
          </w:pPr>
          <w:hyperlink w:anchor="_Toc100145561" w:history="1">
            <w:r w:rsidR="0027711C" w:rsidRPr="0004324B">
              <w:rPr>
                <w:rStyle w:val="Hyperlink"/>
                <w:noProof/>
              </w:rPr>
              <w:t>Capability 11: Education and development</w:t>
            </w:r>
            <w:r w:rsidR="0027711C">
              <w:rPr>
                <w:noProof/>
                <w:webHidden/>
              </w:rPr>
              <w:tab/>
            </w:r>
            <w:r w:rsidR="0027711C">
              <w:rPr>
                <w:noProof/>
                <w:webHidden/>
              </w:rPr>
              <w:fldChar w:fldCharType="begin"/>
            </w:r>
            <w:r w:rsidR="0027711C">
              <w:rPr>
                <w:noProof/>
                <w:webHidden/>
              </w:rPr>
              <w:instrText xml:space="preserve"> PAGEREF _Toc100145561 \h </w:instrText>
            </w:r>
            <w:r w:rsidR="0027711C">
              <w:rPr>
                <w:noProof/>
                <w:webHidden/>
              </w:rPr>
            </w:r>
            <w:r w:rsidR="0027711C">
              <w:rPr>
                <w:noProof/>
                <w:webHidden/>
              </w:rPr>
              <w:fldChar w:fldCharType="separate"/>
            </w:r>
            <w:r w:rsidR="0027711C">
              <w:rPr>
                <w:noProof/>
                <w:webHidden/>
              </w:rPr>
              <w:t>15</w:t>
            </w:r>
            <w:r w:rsidR="0027711C">
              <w:rPr>
                <w:noProof/>
                <w:webHidden/>
              </w:rPr>
              <w:fldChar w:fldCharType="end"/>
            </w:r>
          </w:hyperlink>
        </w:p>
        <w:p w14:paraId="0C900AB8" w14:textId="41B4A690" w:rsidR="0027711C" w:rsidRDefault="00D211B1">
          <w:pPr>
            <w:pStyle w:val="TOC2"/>
            <w:tabs>
              <w:tab w:val="right" w:leader="dot" w:pos="13948"/>
            </w:tabs>
            <w:rPr>
              <w:rFonts w:asciiTheme="minorHAnsi" w:eastAsiaTheme="minorEastAsia" w:hAnsiTheme="minorHAnsi" w:cstheme="minorBidi"/>
              <w:noProof/>
              <w:sz w:val="22"/>
              <w:szCs w:val="22"/>
              <w:lang w:eastAsia="en-GB"/>
            </w:rPr>
          </w:pPr>
          <w:hyperlink w:anchor="_Toc100145562" w:history="1">
            <w:r w:rsidR="0027711C" w:rsidRPr="0004324B">
              <w:rPr>
                <w:rStyle w:val="Hyperlink"/>
                <w:noProof/>
              </w:rPr>
              <w:t>Capability 12: Research and evidence-based practice</w:t>
            </w:r>
            <w:r w:rsidR="0027711C">
              <w:rPr>
                <w:noProof/>
                <w:webHidden/>
              </w:rPr>
              <w:tab/>
            </w:r>
            <w:r w:rsidR="0027711C">
              <w:rPr>
                <w:noProof/>
                <w:webHidden/>
              </w:rPr>
              <w:fldChar w:fldCharType="begin"/>
            </w:r>
            <w:r w:rsidR="0027711C">
              <w:rPr>
                <w:noProof/>
                <w:webHidden/>
              </w:rPr>
              <w:instrText xml:space="preserve"> PAGEREF _Toc100145562 \h </w:instrText>
            </w:r>
            <w:r w:rsidR="0027711C">
              <w:rPr>
                <w:noProof/>
                <w:webHidden/>
              </w:rPr>
            </w:r>
            <w:r w:rsidR="0027711C">
              <w:rPr>
                <w:noProof/>
                <w:webHidden/>
              </w:rPr>
              <w:fldChar w:fldCharType="separate"/>
            </w:r>
            <w:r w:rsidR="0027711C">
              <w:rPr>
                <w:noProof/>
                <w:webHidden/>
              </w:rPr>
              <w:t>15</w:t>
            </w:r>
            <w:r w:rsidR="0027711C">
              <w:rPr>
                <w:noProof/>
                <w:webHidden/>
              </w:rPr>
              <w:fldChar w:fldCharType="end"/>
            </w:r>
          </w:hyperlink>
        </w:p>
        <w:p w14:paraId="3B02A4DF" w14:textId="0CF7E1E1" w:rsidR="00D56277" w:rsidRDefault="00D56277" w:rsidP="009A130D">
          <w:r>
            <w:rPr>
              <w:b/>
              <w:bCs/>
              <w:noProof/>
            </w:rPr>
            <w:fldChar w:fldCharType="end"/>
          </w:r>
        </w:p>
      </w:sdtContent>
    </w:sdt>
    <w:p w14:paraId="15F05AA4" w14:textId="3E644F09" w:rsidR="000B568F" w:rsidRDefault="000B568F" w:rsidP="00084BDC">
      <w:r>
        <w:br w:type="page"/>
      </w:r>
    </w:p>
    <w:p w14:paraId="13EAE695" w14:textId="77777777" w:rsidR="006B3729" w:rsidRDefault="006B3729" w:rsidP="006B3729">
      <w:pPr>
        <w:pStyle w:val="Heading1"/>
        <w:rPr>
          <w:lang w:val="en-US"/>
        </w:rPr>
      </w:pPr>
      <w:bookmarkStart w:id="1" w:name="_Toc100145055"/>
      <w:bookmarkStart w:id="2" w:name="_Toc100145544"/>
      <w:r>
        <w:rPr>
          <w:lang w:val="en-US"/>
        </w:rPr>
        <w:lastRenderedPageBreak/>
        <w:t>Introduction</w:t>
      </w:r>
      <w:bookmarkEnd w:id="1"/>
      <w:bookmarkEnd w:id="2"/>
    </w:p>
    <w:p w14:paraId="359CA8F0" w14:textId="73D1AE89" w:rsidR="006B3729" w:rsidRDefault="006B3729" w:rsidP="006B3729">
      <w:pPr>
        <w:rPr>
          <w:lang w:val="en-US"/>
        </w:rPr>
      </w:pPr>
      <w:r>
        <w:rPr>
          <w:lang w:val="en-US"/>
        </w:rPr>
        <w:t xml:space="preserve">This mapping document should be used in conjunction with the Centre for Advancing Practice’s ‘First Contact Practitioners: Self-Declaration Guidance for Education Providers’. The guidance document can be found via </w:t>
      </w:r>
      <w:hyperlink r:id="rId20" w:history="1">
        <w:r w:rsidRPr="00252EB7">
          <w:rPr>
            <w:rStyle w:val="Hyperlink"/>
            <w:lang w:val="en-US"/>
          </w:rPr>
          <w:t>our website</w:t>
        </w:r>
      </w:hyperlink>
      <w:r w:rsidRPr="00252EB7">
        <w:rPr>
          <w:lang w:val="en-US"/>
        </w:rPr>
        <w:t>.</w:t>
      </w:r>
      <w:r>
        <w:rPr>
          <w:lang w:val="en-US"/>
        </w:rPr>
        <w:t xml:space="preserve"> </w:t>
      </w:r>
    </w:p>
    <w:p w14:paraId="5609CB9D" w14:textId="77777777" w:rsidR="006B3729" w:rsidRDefault="006B3729" w:rsidP="006B3729">
      <w:pPr>
        <w:rPr>
          <w:lang w:val="en-US"/>
        </w:rPr>
      </w:pPr>
    </w:p>
    <w:p w14:paraId="1CC713F2" w14:textId="174D6BED" w:rsidR="006B3729" w:rsidRDefault="006B3729" w:rsidP="006B3729">
      <w:pPr>
        <w:rPr>
          <w:lang w:val="en-US"/>
        </w:rPr>
      </w:pPr>
      <w:r>
        <w:rPr>
          <w:lang w:val="en-US"/>
        </w:rPr>
        <w:t xml:space="preserve">The process of self-declaration requires Education Providers to complete the following mapping document, ensuring their module(s) full maps to the specific </w:t>
      </w:r>
      <w:hyperlink r:id="rId21" w:history="1">
        <w:r w:rsidRPr="005D5509">
          <w:rPr>
            <w:rStyle w:val="Hyperlink"/>
            <w:lang w:val="en-US"/>
          </w:rPr>
          <w:t>Roadmap</w:t>
        </w:r>
      </w:hyperlink>
      <w:r>
        <w:rPr>
          <w:lang w:val="en-US"/>
        </w:rPr>
        <w:t xml:space="preserve">, prior to completing the self-declaration. </w:t>
      </w:r>
      <w:r w:rsidR="00623B59">
        <w:rPr>
          <w:lang w:val="en-US"/>
        </w:rPr>
        <w:t>When providing evidence, Education Providers should include a written narrative and links to the relevant supportive documents.</w:t>
      </w:r>
    </w:p>
    <w:p w14:paraId="10321B13" w14:textId="77777777" w:rsidR="00623B59" w:rsidRDefault="00623B59" w:rsidP="006B3729">
      <w:pPr>
        <w:rPr>
          <w:lang w:val="en-US"/>
        </w:rPr>
      </w:pPr>
    </w:p>
    <w:p w14:paraId="71448E7E" w14:textId="2E3F14E6" w:rsidR="006B3729" w:rsidRDefault="006B3729" w:rsidP="006B3729">
      <w:pPr>
        <w:spacing w:after="160" w:line="259" w:lineRule="auto"/>
        <w:rPr>
          <w:rFonts w:eastAsia="MS Gothic" w:cs="Arial"/>
          <w:b/>
          <w:bCs/>
          <w:color w:val="0072C6"/>
          <w:sz w:val="40"/>
          <w:szCs w:val="40"/>
          <w:lang w:val="en-US"/>
        </w:rPr>
      </w:pPr>
      <w:r>
        <w:rPr>
          <w:lang w:val="en-US"/>
        </w:rPr>
        <w:t xml:space="preserve">A mapping document has been devised for each Roadmap (Musculoskeletal, Paramedics, Podiatry, Occupational Therapy and Dietitian) and Education Providers are required to complete all mapping documents relevant to the training and education they deliver.  This mapping document is relevant to the </w:t>
      </w:r>
      <w:r w:rsidR="004A5A5C">
        <w:rPr>
          <w:lang w:val="en-US"/>
        </w:rPr>
        <w:t>Occupational Therapy</w:t>
      </w:r>
      <w:r>
        <w:rPr>
          <w:lang w:val="en-US"/>
        </w:rPr>
        <w:t xml:space="preserve"> Roadmap. </w:t>
      </w:r>
      <w:r>
        <w:rPr>
          <w:lang w:val="en-US"/>
        </w:rPr>
        <w:br w:type="page"/>
      </w:r>
    </w:p>
    <w:p w14:paraId="4687D0F3" w14:textId="748021E4" w:rsidR="000B568F" w:rsidRPr="00C06463" w:rsidRDefault="00474155" w:rsidP="00D868AE">
      <w:pPr>
        <w:pStyle w:val="Heading1"/>
      </w:pPr>
      <w:bookmarkStart w:id="3" w:name="_Toc100145545"/>
      <w:r>
        <w:rPr>
          <w:lang w:val="en-US"/>
        </w:rPr>
        <w:lastRenderedPageBreak/>
        <w:t>First Contact Practitioner Level 7</w:t>
      </w:r>
      <w:r w:rsidR="000A76D6">
        <w:rPr>
          <w:lang w:val="en-US"/>
        </w:rPr>
        <w:t xml:space="preserve"> Module</w:t>
      </w:r>
      <w:r w:rsidR="00683385">
        <w:rPr>
          <w:lang w:val="en-US"/>
        </w:rPr>
        <w:t>(s)</w:t>
      </w:r>
      <w:bookmarkEnd w:id="3"/>
      <w:r w:rsidR="000049E1">
        <w:rPr>
          <w:lang w:val="en-US"/>
        </w:rPr>
        <w:t>: Occupational Therapy</w:t>
      </w:r>
    </w:p>
    <w:tbl>
      <w:tblPr>
        <w:tblStyle w:val="TableGrid"/>
        <w:tblW w:w="14029" w:type="dxa"/>
        <w:tblInd w:w="-142" w:type="dxa"/>
        <w:tblLook w:val="04A0" w:firstRow="1" w:lastRow="0" w:firstColumn="1" w:lastColumn="0" w:noHBand="0" w:noVBand="1"/>
      </w:tblPr>
      <w:tblGrid>
        <w:gridCol w:w="5949"/>
        <w:gridCol w:w="8080"/>
      </w:tblGrid>
      <w:tr w:rsidR="004A5A5C" w14:paraId="7DAD6748"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tcPr>
          <w:p w14:paraId="24905FB2" w14:textId="1D65C88E" w:rsidR="004A5A5C" w:rsidRPr="002B02F5" w:rsidRDefault="004A5A5C" w:rsidP="00D868AE">
            <w:pPr>
              <w:pStyle w:val="Body"/>
              <w:rPr>
                <w:rFonts w:ascii="Arial" w:hAnsi="Arial" w:cs="Arial"/>
                <w:b/>
                <w:bCs/>
                <w:color w:val="auto"/>
                <w:lang w:val="en-US" w:eastAsia="en-US"/>
              </w:rPr>
            </w:pPr>
            <w:r>
              <w:rPr>
                <w:rFonts w:ascii="Arial" w:hAnsi="Arial" w:cs="Arial"/>
                <w:b/>
                <w:bCs/>
                <w:color w:val="auto"/>
                <w:lang w:val="en-US" w:eastAsia="en-US"/>
              </w:rPr>
              <w:t>Name of</w:t>
            </w:r>
            <w:r w:rsidR="00623B59">
              <w:rPr>
                <w:rFonts w:ascii="Arial" w:hAnsi="Arial" w:cs="Arial"/>
                <w:b/>
                <w:bCs/>
                <w:color w:val="auto"/>
                <w:lang w:val="en-US" w:eastAsia="en-US"/>
              </w:rPr>
              <w:t xml:space="preserve"> Module/</w:t>
            </w:r>
            <w:r>
              <w:rPr>
                <w:rFonts w:ascii="Arial" w:hAnsi="Arial" w:cs="Arial"/>
                <w:b/>
                <w:bCs/>
                <w:color w:val="auto"/>
                <w:lang w:val="en-US" w:eastAsia="en-US"/>
              </w:rPr>
              <w:t xml:space="preserve"> Programme Lead</w:t>
            </w:r>
          </w:p>
        </w:tc>
        <w:tc>
          <w:tcPr>
            <w:tcW w:w="8080" w:type="dxa"/>
            <w:tcBorders>
              <w:top w:val="single" w:sz="4" w:space="0" w:color="auto"/>
              <w:left w:val="single" w:sz="4" w:space="0" w:color="auto"/>
              <w:bottom w:val="single" w:sz="4" w:space="0" w:color="auto"/>
              <w:right w:val="single" w:sz="4" w:space="0" w:color="auto"/>
            </w:tcBorders>
          </w:tcPr>
          <w:p w14:paraId="51B3E6E3" w14:textId="72077705" w:rsidR="004A5A5C" w:rsidRPr="004B1367" w:rsidRDefault="00EF79F2" w:rsidP="00D868AE">
            <w:pPr>
              <w:pStyle w:val="Body"/>
              <w:rPr>
                <w:rFonts w:ascii="Arial" w:hAnsi="Arial" w:cs="Arial"/>
                <w:color w:val="auto"/>
                <w:lang w:val="en-US" w:eastAsia="en-US"/>
              </w:rPr>
            </w:pPr>
            <w:r>
              <w:rPr>
                <w:rFonts w:cs="Arial"/>
                <w:lang w:val="en-US"/>
              </w:rPr>
              <w:fldChar w:fldCharType="begin">
                <w:ffData>
                  <w:name w:val="Text1"/>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0B568F" w14:paraId="2B38E713"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22388973" w14:textId="2FDD3DDD" w:rsidR="000B568F" w:rsidRPr="002B02F5" w:rsidRDefault="000B568F" w:rsidP="00D868AE">
            <w:pPr>
              <w:pStyle w:val="Body"/>
              <w:rPr>
                <w:rFonts w:ascii="Arial" w:hAnsi="Arial" w:cs="Arial"/>
                <w:b/>
                <w:bCs/>
                <w:color w:val="auto"/>
                <w:lang w:val="en-US" w:eastAsia="en-US"/>
              </w:rPr>
            </w:pPr>
            <w:r w:rsidRPr="002B02F5">
              <w:rPr>
                <w:rFonts w:ascii="Arial" w:hAnsi="Arial" w:cs="Arial"/>
                <w:b/>
                <w:bCs/>
                <w:color w:val="auto"/>
                <w:lang w:val="en-US" w:eastAsia="en-US"/>
              </w:rPr>
              <w:t xml:space="preserve">Name of the </w:t>
            </w:r>
            <w:r w:rsidR="00C85C9C">
              <w:rPr>
                <w:rFonts w:ascii="Arial" w:hAnsi="Arial" w:cs="Arial"/>
                <w:b/>
                <w:bCs/>
                <w:color w:val="auto"/>
                <w:lang w:val="en-US" w:eastAsia="en-US"/>
              </w:rPr>
              <w:t>module</w:t>
            </w:r>
            <w:r w:rsidR="00683385">
              <w:rPr>
                <w:rFonts w:ascii="Arial" w:hAnsi="Arial" w:cs="Arial"/>
                <w:b/>
                <w:bCs/>
                <w:color w:val="auto"/>
                <w:lang w:val="en-US" w:eastAsia="en-US"/>
              </w:rPr>
              <w:t>(s)</w:t>
            </w:r>
            <w:r w:rsidRPr="002B02F5">
              <w:rPr>
                <w:rFonts w:ascii="Arial" w:hAnsi="Arial" w:cs="Arial"/>
                <w:b/>
                <w:bCs/>
                <w:color w:val="auto"/>
                <w:lang w:val="en-US" w:eastAsia="en-US"/>
              </w:rPr>
              <w:t xml:space="preserve"> reviewed</w:t>
            </w:r>
          </w:p>
        </w:tc>
        <w:tc>
          <w:tcPr>
            <w:tcW w:w="8080" w:type="dxa"/>
            <w:tcBorders>
              <w:top w:val="single" w:sz="4" w:space="0" w:color="auto"/>
              <w:left w:val="single" w:sz="4" w:space="0" w:color="auto"/>
              <w:bottom w:val="single" w:sz="4" w:space="0" w:color="auto"/>
              <w:right w:val="single" w:sz="4" w:space="0" w:color="auto"/>
            </w:tcBorders>
          </w:tcPr>
          <w:p w14:paraId="3D48C1A0" w14:textId="45E73982" w:rsidR="000B568F" w:rsidRPr="00165133" w:rsidRDefault="000E22A1" w:rsidP="00D868AE">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165133" w14:paraId="26C68DA9"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41059679" w14:textId="4BCD3F56" w:rsidR="00165133" w:rsidRPr="002B02F5" w:rsidRDefault="00CC3504" w:rsidP="00165133">
            <w:pPr>
              <w:pStyle w:val="Body"/>
              <w:rPr>
                <w:rFonts w:ascii="Arial" w:hAnsi="Arial" w:cs="Arial"/>
                <w:b/>
                <w:bCs/>
                <w:color w:val="auto"/>
                <w:lang w:val="en-US" w:eastAsia="en-US"/>
              </w:rPr>
            </w:pPr>
            <w:bookmarkStart w:id="4" w:name="_Hlk50111505"/>
            <w:r>
              <w:rPr>
                <w:rFonts w:ascii="Arial" w:hAnsi="Arial" w:cs="Arial"/>
                <w:b/>
                <w:bCs/>
                <w:color w:val="auto"/>
                <w:lang w:val="en-US" w:eastAsia="en-US"/>
              </w:rPr>
              <w:t>O</w:t>
            </w:r>
            <w:r w:rsidR="00165133" w:rsidRPr="002B02F5">
              <w:rPr>
                <w:rFonts w:ascii="Arial" w:hAnsi="Arial" w:cs="Arial"/>
                <w:b/>
                <w:bCs/>
                <w:color w:val="auto"/>
                <w:lang w:val="en-US" w:eastAsia="en-US"/>
              </w:rPr>
              <w:t xml:space="preserve">nline link to </w:t>
            </w:r>
            <w:r>
              <w:rPr>
                <w:rFonts w:ascii="Arial" w:hAnsi="Arial" w:cs="Arial"/>
                <w:b/>
                <w:bCs/>
                <w:color w:val="auto"/>
                <w:lang w:val="en-US" w:eastAsia="en-US"/>
              </w:rPr>
              <w:t>module</w:t>
            </w:r>
            <w:r w:rsidR="00683385">
              <w:rPr>
                <w:rFonts w:ascii="Arial" w:hAnsi="Arial" w:cs="Arial"/>
                <w:b/>
                <w:bCs/>
                <w:color w:val="auto"/>
                <w:lang w:val="en-US" w:eastAsia="en-US"/>
              </w:rPr>
              <w:t>(s)</w:t>
            </w:r>
            <w:r w:rsidR="00165133" w:rsidRPr="002B02F5">
              <w:rPr>
                <w:rFonts w:ascii="Arial" w:hAnsi="Arial" w:cs="Arial"/>
                <w:b/>
                <w:bCs/>
                <w:color w:val="auto"/>
                <w:lang w:val="en-US" w:eastAsia="en-US"/>
              </w:rPr>
              <w:t xml:space="preserve"> details</w:t>
            </w:r>
          </w:p>
        </w:tc>
        <w:tc>
          <w:tcPr>
            <w:tcW w:w="8080" w:type="dxa"/>
            <w:tcBorders>
              <w:top w:val="single" w:sz="4" w:space="0" w:color="auto"/>
              <w:left w:val="single" w:sz="4" w:space="0" w:color="auto"/>
              <w:bottom w:val="single" w:sz="4" w:space="0" w:color="auto"/>
              <w:right w:val="single" w:sz="4" w:space="0" w:color="auto"/>
            </w:tcBorders>
          </w:tcPr>
          <w:p w14:paraId="0E6A803E" w14:textId="7304CABF" w:rsidR="00165133" w:rsidRPr="00165133" w:rsidRDefault="00165133" w:rsidP="00165133">
            <w:pPr>
              <w:pStyle w:val="Body"/>
              <w:rPr>
                <w:rFonts w:ascii="Arial" w:hAnsi="Arial" w:cs="Arial"/>
                <w:i/>
                <w:iCs/>
                <w:color w:val="000000" w:themeColor="text1"/>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165133" w14:paraId="35CB2BFB"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tcPr>
          <w:p w14:paraId="2A355CA5" w14:textId="13C08309" w:rsidR="00165133" w:rsidRPr="002B02F5" w:rsidRDefault="00165133" w:rsidP="00165133">
            <w:pPr>
              <w:pStyle w:val="Body"/>
              <w:rPr>
                <w:rFonts w:ascii="Arial" w:hAnsi="Arial" w:cs="Arial"/>
                <w:b/>
                <w:bCs/>
                <w:color w:val="auto"/>
                <w:lang w:val="en-US" w:eastAsia="en-US"/>
              </w:rPr>
            </w:pPr>
            <w:r w:rsidRPr="002B02F5">
              <w:rPr>
                <w:rFonts w:ascii="Arial" w:hAnsi="Arial" w:cs="Arial"/>
                <w:b/>
                <w:bCs/>
                <w:color w:val="auto"/>
                <w:lang w:val="en-US" w:eastAsia="en-US"/>
              </w:rPr>
              <w:t>Date</w:t>
            </w:r>
            <w:r w:rsidR="00CC3504">
              <w:rPr>
                <w:rFonts w:ascii="Arial" w:hAnsi="Arial" w:cs="Arial"/>
                <w:b/>
                <w:bCs/>
                <w:color w:val="auto"/>
                <w:lang w:val="en-US" w:eastAsia="en-US"/>
              </w:rPr>
              <w:t xml:space="preserve"> of</w:t>
            </w:r>
            <w:r w:rsidRPr="002B02F5">
              <w:rPr>
                <w:rFonts w:ascii="Arial" w:hAnsi="Arial" w:cs="Arial"/>
                <w:b/>
                <w:bCs/>
                <w:color w:val="auto"/>
                <w:lang w:val="en-US" w:eastAsia="en-US"/>
              </w:rPr>
              <w:t xml:space="preserve"> most recent </w:t>
            </w:r>
            <w:r w:rsidR="00CC3504">
              <w:rPr>
                <w:rFonts w:ascii="Arial" w:hAnsi="Arial" w:cs="Arial"/>
                <w:b/>
                <w:bCs/>
                <w:color w:val="auto"/>
                <w:lang w:val="en-US" w:eastAsia="en-US"/>
              </w:rPr>
              <w:t>module</w:t>
            </w:r>
            <w:r w:rsidR="00683385">
              <w:rPr>
                <w:rFonts w:ascii="Arial" w:hAnsi="Arial" w:cs="Arial"/>
                <w:b/>
                <w:bCs/>
                <w:color w:val="auto"/>
                <w:lang w:val="en-US" w:eastAsia="en-US"/>
              </w:rPr>
              <w:t>(s)</w:t>
            </w:r>
            <w:r w:rsidRPr="002B02F5">
              <w:rPr>
                <w:rFonts w:ascii="Arial" w:hAnsi="Arial" w:cs="Arial"/>
                <w:b/>
                <w:bCs/>
                <w:color w:val="auto"/>
                <w:lang w:val="en-US" w:eastAsia="en-US"/>
              </w:rPr>
              <w:t xml:space="preserve"> validation</w:t>
            </w:r>
          </w:p>
        </w:tc>
        <w:tc>
          <w:tcPr>
            <w:tcW w:w="8080" w:type="dxa"/>
            <w:tcBorders>
              <w:top w:val="single" w:sz="4" w:space="0" w:color="auto"/>
              <w:left w:val="single" w:sz="4" w:space="0" w:color="auto"/>
              <w:bottom w:val="single" w:sz="4" w:space="0" w:color="auto"/>
              <w:right w:val="single" w:sz="4" w:space="0" w:color="auto"/>
            </w:tcBorders>
          </w:tcPr>
          <w:p w14:paraId="5C2FEE05" w14:textId="19E2F813" w:rsidR="00165133" w:rsidRPr="00165133" w:rsidRDefault="00165133" w:rsidP="00165133">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165133" w14:paraId="2D863687"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tcPr>
          <w:p w14:paraId="4E6300D1" w14:textId="77777777" w:rsidR="00165133" w:rsidRPr="002B02F5" w:rsidRDefault="00165133" w:rsidP="00165133">
            <w:pPr>
              <w:pStyle w:val="Body"/>
              <w:rPr>
                <w:rFonts w:ascii="Arial" w:hAnsi="Arial" w:cs="Arial"/>
                <w:b/>
                <w:bCs/>
                <w:color w:val="auto"/>
                <w:lang w:val="en-US" w:eastAsia="en-US"/>
              </w:rPr>
            </w:pPr>
            <w:r w:rsidRPr="002B02F5">
              <w:rPr>
                <w:rFonts w:ascii="Arial" w:hAnsi="Arial" w:cs="Arial"/>
                <w:b/>
                <w:bCs/>
                <w:color w:val="auto"/>
                <w:lang w:val="en-US" w:eastAsia="en-US"/>
              </w:rPr>
              <w:t>Date when next validation is required/planned</w:t>
            </w:r>
          </w:p>
        </w:tc>
        <w:tc>
          <w:tcPr>
            <w:tcW w:w="8080" w:type="dxa"/>
            <w:tcBorders>
              <w:top w:val="single" w:sz="4" w:space="0" w:color="auto"/>
              <w:left w:val="single" w:sz="4" w:space="0" w:color="auto"/>
              <w:bottom w:val="single" w:sz="4" w:space="0" w:color="auto"/>
              <w:right w:val="single" w:sz="4" w:space="0" w:color="auto"/>
            </w:tcBorders>
          </w:tcPr>
          <w:p w14:paraId="47233A73" w14:textId="3353BFF4" w:rsidR="00165133" w:rsidRPr="00165133" w:rsidRDefault="00165133" w:rsidP="00165133">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bookmarkEnd w:id="4"/>
    </w:tbl>
    <w:p w14:paraId="10E6B056" w14:textId="77777777" w:rsidR="000B568F" w:rsidRDefault="000B568F" w:rsidP="000B568F">
      <w:pPr>
        <w:widowControl w:val="0"/>
        <w:autoSpaceDE w:val="0"/>
        <w:autoSpaceDN w:val="0"/>
        <w:spacing w:line="268" w:lineRule="auto"/>
        <w:ind w:left="-142" w:right="810"/>
        <w:rPr>
          <w:rFonts w:eastAsia="Arial" w:cs="Arial"/>
          <w:lang w:eastAsia="en-GB" w:bidi="en-GB"/>
        </w:rPr>
      </w:pPr>
    </w:p>
    <w:p w14:paraId="284BCA0A" w14:textId="0AAE951B" w:rsidR="000B568F" w:rsidRDefault="000B568F" w:rsidP="000B568F">
      <w:pPr>
        <w:widowControl w:val="0"/>
        <w:autoSpaceDE w:val="0"/>
        <w:autoSpaceDN w:val="0"/>
        <w:spacing w:line="268" w:lineRule="auto"/>
        <w:ind w:left="-142" w:right="810"/>
        <w:rPr>
          <w:rFonts w:eastAsia="Arial" w:cs="Arial"/>
          <w:lang w:eastAsia="en-GB" w:bidi="en-GB"/>
        </w:rPr>
      </w:pPr>
      <w:r>
        <w:rPr>
          <w:rFonts w:eastAsia="Arial" w:cs="Arial"/>
          <w:lang w:eastAsia="en-GB" w:bidi="en-GB"/>
        </w:rPr>
        <w:t xml:space="preserve">HEE’s </w:t>
      </w:r>
      <w:r w:rsidRPr="00A05005">
        <w:rPr>
          <w:rFonts w:eastAsia="Arial" w:cs="Arial"/>
          <w:lang w:eastAsia="en-GB" w:bidi="en-GB"/>
        </w:rPr>
        <w:t xml:space="preserve">threshold requirements for </w:t>
      </w:r>
      <w:r w:rsidR="00CC3504">
        <w:rPr>
          <w:rFonts w:eastAsia="Arial" w:cs="Arial"/>
          <w:lang w:eastAsia="en-GB" w:bidi="en-GB"/>
        </w:rPr>
        <w:t>accepting self-declaration</w:t>
      </w:r>
      <w:r w:rsidRPr="00A05005">
        <w:rPr>
          <w:rFonts w:eastAsia="Arial" w:cs="Arial"/>
          <w:lang w:eastAsia="en-GB" w:bidi="en-GB"/>
        </w:rPr>
        <w:t xml:space="preserve"> are set out below.</w:t>
      </w:r>
      <w:r>
        <w:rPr>
          <w:rFonts w:eastAsia="Arial" w:cs="Arial"/>
          <w:lang w:eastAsia="en-GB" w:bidi="en-GB"/>
        </w:rPr>
        <w:t xml:space="preserve"> </w:t>
      </w:r>
      <w:r w:rsidR="00623B59">
        <w:rPr>
          <w:rFonts w:eastAsia="Arial" w:cs="Arial"/>
          <w:lang w:eastAsia="en-GB" w:bidi="en-GB"/>
        </w:rPr>
        <w:t>Please complete all sections.</w:t>
      </w:r>
    </w:p>
    <w:p w14:paraId="5A8B8C87" w14:textId="6D454F50" w:rsidR="000B568F" w:rsidRDefault="000B568F" w:rsidP="001A741E">
      <w:pPr>
        <w:widowControl w:val="0"/>
        <w:autoSpaceDE w:val="0"/>
        <w:autoSpaceDN w:val="0"/>
        <w:spacing w:line="268" w:lineRule="auto"/>
        <w:ind w:left="-142" w:right="810"/>
        <w:rPr>
          <w:rFonts w:eastAsia="Arial" w:cs="Arial"/>
          <w:lang w:eastAsia="en-GB" w:bidi="en-GB"/>
        </w:rPr>
      </w:pPr>
    </w:p>
    <w:tbl>
      <w:tblPr>
        <w:tblStyle w:val="TableGrid"/>
        <w:tblW w:w="14879" w:type="dxa"/>
        <w:tblInd w:w="-142" w:type="dxa"/>
        <w:tblLook w:val="04A0" w:firstRow="1" w:lastRow="0" w:firstColumn="1" w:lastColumn="0" w:noHBand="0" w:noVBand="1"/>
      </w:tblPr>
      <w:tblGrid>
        <w:gridCol w:w="1177"/>
        <w:gridCol w:w="8304"/>
        <w:gridCol w:w="5398"/>
      </w:tblGrid>
      <w:tr w:rsidR="00842EE9" w:rsidRPr="00302452" w14:paraId="2092D9D3" w14:textId="77777777" w:rsidTr="00435DF0">
        <w:trPr>
          <w:tblHeader/>
        </w:trPr>
        <w:tc>
          <w:tcPr>
            <w:tcW w:w="1177" w:type="dxa"/>
            <w:shd w:val="clear" w:color="auto" w:fill="0070C0"/>
          </w:tcPr>
          <w:p w14:paraId="7C294BB5" w14:textId="77777777" w:rsidR="000B568F" w:rsidRPr="00302452" w:rsidRDefault="000B568F" w:rsidP="00D868A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lang w:val="en-US"/>
              </w:rPr>
            </w:pPr>
            <w:r w:rsidRPr="00302452">
              <w:rPr>
                <w:rFonts w:ascii="Arial" w:hAnsi="Arial" w:cs="Arial"/>
                <w:b/>
                <w:bCs/>
                <w:color w:val="FFFFFF" w:themeColor="background1"/>
                <w:lang w:val="en-US"/>
              </w:rPr>
              <w:t>#</w:t>
            </w:r>
          </w:p>
        </w:tc>
        <w:tc>
          <w:tcPr>
            <w:tcW w:w="8304" w:type="dxa"/>
            <w:shd w:val="clear" w:color="auto" w:fill="0070C0"/>
          </w:tcPr>
          <w:p w14:paraId="574A52D1" w14:textId="0C94AFBE" w:rsidR="000B568F" w:rsidRPr="00302452" w:rsidRDefault="000B568F" w:rsidP="00D56277">
            <w:pPr>
              <w:pStyle w:val="Heading2"/>
              <w:outlineLvl w:val="1"/>
              <w:rPr>
                <w:rFonts w:cs="Arial"/>
                <w:b w:val="0"/>
                <w:bCs w:val="0"/>
                <w:lang w:val="en-US"/>
              </w:rPr>
            </w:pPr>
            <w:bookmarkStart w:id="5" w:name="_Toc100145546"/>
            <w:r w:rsidRPr="00D56277">
              <w:rPr>
                <w:color w:val="FFFFFF" w:themeColor="background1"/>
              </w:rPr>
              <w:t>Threshold requirement</w:t>
            </w:r>
            <w:bookmarkEnd w:id="5"/>
          </w:p>
        </w:tc>
        <w:tc>
          <w:tcPr>
            <w:tcW w:w="5398" w:type="dxa"/>
            <w:shd w:val="clear" w:color="auto" w:fill="0070C0"/>
          </w:tcPr>
          <w:p w14:paraId="595803B3" w14:textId="77777777" w:rsidR="000B568F" w:rsidRPr="00302452" w:rsidRDefault="000B568F" w:rsidP="00D868A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32"/>
                <w:szCs w:val="32"/>
                <w:lang w:val="en-US"/>
              </w:rPr>
            </w:pPr>
            <w:r w:rsidRPr="00302452">
              <w:rPr>
                <w:rFonts w:ascii="Arial" w:hAnsi="Arial" w:cs="Arial"/>
                <w:b/>
                <w:bCs/>
                <w:color w:val="FFFFFF" w:themeColor="background1"/>
                <w:lang w:val="en-US"/>
              </w:rPr>
              <w:t>Evidence that supports the threshold requirements</w:t>
            </w:r>
          </w:p>
        </w:tc>
      </w:tr>
      <w:tr w:rsidR="00FF138D" w:rsidRPr="000C4C1C" w14:paraId="22BD1D2D" w14:textId="77777777" w:rsidTr="00435DF0">
        <w:tc>
          <w:tcPr>
            <w:tcW w:w="1177" w:type="dxa"/>
          </w:tcPr>
          <w:p w14:paraId="3CBB276E" w14:textId="77777777" w:rsidR="00FF138D" w:rsidRPr="000C4C1C" w:rsidRDefault="00FF138D" w:rsidP="00FF138D">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72E46E24" w14:textId="2A0A6914" w:rsidR="00FF138D" w:rsidRPr="00715208" w:rsidRDefault="00FF138D" w:rsidP="00FF138D">
            <w:pPr>
              <w:widowControl w:val="0"/>
              <w:autoSpaceDE w:val="0"/>
              <w:autoSpaceDN w:val="0"/>
              <w:spacing w:before="92" w:line="268" w:lineRule="auto"/>
              <w:ind w:right="128"/>
              <w:rPr>
                <w:rFonts w:eastAsia="Arial" w:cs="Arial"/>
                <w:lang w:eastAsia="en-GB" w:bidi="en-GB"/>
              </w:rPr>
            </w:pPr>
            <w:r>
              <w:rPr>
                <w:rFonts w:eastAsia="Arial" w:cs="Arial"/>
                <w:lang w:eastAsia="en-GB" w:bidi="en-GB"/>
              </w:rPr>
              <w:t>The module</w:t>
            </w:r>
            <w:r w:rsidR="001A741E">
              <w:rPr>
                <w:rFonts w:eastAsia="Arial" w:cs="Arial"/>
                <w:lang w:eastAsia="en-GB" w:bidi="en-GB"/>
              </w:rPr>
              <w:t>(s)</w:t>
            </w:r>
            <w:r>
              <w:rPr>
                <w:rFonts w:eastAsia="Arial" w:cs="Arial"/>
                <w:lang w:eastAsia="en-GB" w:bidi="en-GB"/>
              </w:rPr>
              <w:t xml:space="preserve"> includes both stage 1 and stage 2 of the </w:t>
            </w:r>
            <w:r w:rsidR="00A57F47" w:rsidRPr="0090786E">
              <w:rPr>
                <w:rFonts w:eastAsia="Arial" w:cs="Arial"/>
                <w:lang w:eastAsia="en-GB" w:bidi="en-GB"/>
              </w:rPr>
              <w:t xml:space="preserve">First Contact Practitioners </w:t>
            </w:r>
            <w:r w:rsidR="00FE336E">
              <w:rPr>
                <w:rFonts w:eastAsia="Arial" w:cs="Arial"/>
                <w:lang w:eastAsia="en-GB" w:bidi="en-GB"/>
              </w:rPr>
              <w:t xml:space="preserve">(FCP) </w:t>
            </w:r>
            <w:r w:rsidR="00A57F47" w:rsidRPr="0090786E">
              <w:rPr>
                <w:rFonts w:eastAsia="Arial" w:cs="Arial"/>
                <w:lang w:eastAsia="en-GB" w:bidi="en-GB"/>
              </w:rPr>
              <w:t>in Primary Care (</w:t>
            </w:r>
            <w:r w:rsidR="00357CA6">
              <w:rPr>
                <w:rFonts w:eastAsia="Arial" w:cs="Arial"/>
                <w:lang w:eastAsia="en-GB" w:bidi="en-GB"/>
              </w:rPr>
              <w:t>Occupational Therapy</w:t>
            </w:r>
            <w:r w:rsidR="00A57F47" w:rsidRPr="0090786E">
              <w:rPr>
                <w:rFonts w:eastAsia="Arial" w:cs="Arial"/>
                <w:lang w:eastAsia="en-GB" w:bidi="en-GB"/>
              </w:rPr>
              <w:t>)</w:t>
            </w:r>
            <w:r w:rsidR="00A57F47">
              <w:rPr>
                <w:rFonts w:eastAsia="Arial" w:cs="Arial"/>
                <w:lang w:eastAsia="en-GB" w:bidi="en-GB"/>
              </w:rPr>
              <w:t xml:space="preserve">: </w:t>
            </w:r>
            <w:r w:rsidR="00A57F47" w:rsidRPr="0090786E">
              <w:rPr>
                <w:rFonts w:eastAsia="Arial" w:cs="Arial"/>
                <w:lang w:eastAsia="en-GB" w:bidi="en-GB"/>
              </w:rPr>
              <w:t>A Roadmap to Practice</w:t>
            </w:r>
            <w:r w:rsidR="00C56CB4">
              <w:rPr>
                <w:rFonts w:eastAsia="Arial" w:cs="Arial"/>
                <w:lang w:eastAsia="en-GB" w:bidi="en-GB"/>
              </w:rPr>
              <w:t xml:space="preserve"> </w:t>
            </w:r>
            <w:r w:rsidR="00C56CB4" w:rsidRPr="41EDAB2F">
              <w:rPr>
                <w:rFonts w:eastAsia="Arial" w:cs="Arial"/>
                <w:lang w:eastAsia="en-GB" w:bidi="en-GB"/>
              </w:rPr>
              <w:t>with stage 2 including 75-hour</w:t>
            </w:r>
            <w:r w:rsidR="00FE7393">
              <w:rPr>
                <w:rFonts w:eastAsia="Arial" w:cs="Arial"/>
                <w:lang w:eastAsia="en-GB" w:bidi="en-GB"/>
              </w:rPr>
              <w:t>s of</w:t>
            </w:r>
            <w:r w:rsidR="00C56CB4" w:rsidRPr="41EDAB2F">
              <w:rPr>
                <w:rFonts w:eastAsia="Arial" w:cs="Arial"/>
                <w:lang w:eastAsia="en-GB" w:bidi="en-GB"/>
              </w:rPr>
              <w:t xml:space="preserve"> assessed work-based learning in Primary Care</w:t>
            </w:r>
          </w:p>
        </w:tc>
        <w:tc>
          <w:tcPr>
            <w:tcW w:w="5398" w:type="dxa"/>
          </w:tcPr>
          <w:p w14:paraId="39A8FB4A" w14:textId="717371CC" w:rsidR="00FF138D" w:rsidRPr="00F6008A" w:rsidRDefault="00FF138D" w:rsidP="00FF13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FF138D" w:rsidRPr="000C4C1C" w14:paraId="486CEC0F" w14:textId="77777777" w:rsidTr="00435DF0">
        <w:tc>
          <w:tcPr>
            <w:tcW w:w="1177" w:type="dxa"/>
          </w:tcPr>
          <w:p w14:paraId="4C151247" w14:textId="77777777" w:rsidR="00FF138D" w:rsidRPr="000C4C1C" w:rsidRDefault="00FF138D" w:rsidP="00FF138D">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5F6AF9D8" w14:textId="08D0E4D8" w:rsidR="00FF138D" w:rsidRPr="000C4C1C" w:rsidRDefault="00FF138D" w:rsidP="00FF138D">
            <w:pPr>
              <w:widowControl w:val="0"/>
              <w:autoSpaceDE w:val="0"/>
              <w:autoSpaceDN w:val="0"/>
              <w:spacing w:before="92" w:line="268" w:lineRule="auto"/>
              <w:ind w:right="128"/>
              <w:rPr>
                <w:rFonts w:cs="Arial"/>
                <w:sz w:val="32"/>
                <w:szCs w:val="32"/>
                <w:lang w:val="en-US"/>
              </w:rPr>
            </w:pPr>
            <w:r w:rsidRPr="00715208">
              <w:rPr>
                <w:rFonts w:eastAsia="Arial" w:cs="Arial"/>
                <w:lang w:eastAsia="en-GB" w:bidi="en-GB"/>
              </w:rPr>
              <w:t xml:space="preserve">The </w:t>
            </w:r>
            <w:r>
              <w:rPr>
                <w:rFonts w:eastAsia="Arial" w:cs="Arial"/>
                <w:lang w:eastAsia="en-GB" w:bidi="en-GB"/>
              </w:rPr>
              <w:t>module</w:t>
            </w:r>
            <w:r w:rsidR="001A741E">
              <w:rPr>
                <w:rFonts w:eastAsia="Arial" w:cs="Arial"/>
                <w:lang w:eastAsia="en-GB" w:bidi="en-GB"/>
              </w:rPr>
              <w:t>(s)</w:t>
            </w:r>
            <w:r>
              <w:rPr>
                <w:rFonts w:eastAsia="Arial" w:cs="Arial"/>
                <w:lang w:eastAsia="en-GB" w:bidi="en-GB"/>
              </w:rPr>
              <w:t xml:space="preserve"> has been mapped to the Knowledge Skills and Attributes document from the </w:t>
            </w:r>
            <w:r w:rsidR="008205CD" w:rsidRPr="0090786E">
              <w:rPr>
                <w:rFonts w:eastAsia="Arial" w:cs="Arial"/>
                <w:lang w:eastAsia="en-GB" w:bidi="en-GB"/>
              </w:rPr>
              <w:t>FCP</w:t>
            </w:r>
            <w:r w:rsidR="005017DF">
              <w:rPr>
                <w:rFonts w:eastAsia="Arial" w:cs="Arial"/>
                <w:lang w:eastAsia="en-GB" w:bidi="en-GB"/>
              </w:rPr>
              <w:t xml:space="preserve"> in Primary Care</w:t>
            </w:r>
            <w:r w:rsidR="008205CD" w:rsidRPr="0090786E">
              <w:rPr>
                <w:rFonts w:eastAsia="Arial" w:cs="Arial"/>
                <w:lang w:eastAsia="en-GB" w:bidi="en-GB"/>
              </w:rPr>
              <w:t>: (</w:t>
            </w:r>
            <w:r w:rsidR="00357CA6">
              <w:rPr>
                <w:rFonts w:eastAsia="Arial" w:cs="Arial"/>
                <w:lang w:eastAsia="en-GB" w:bidi="en-GB"/>
              </w:rPr>
              <w:t>Occupational Therapy</w:t>
            </w:r>
            <w:r w:rsidR="008205CD" w:rsidRPr="0090786E">
              <w:rPr>
                <w:rFonts w:eastAsia="Arial" w:cs="Arial"/>
                <w:lang w:eastAsia="en-GB" w:bidi="en-GB"/>
              </w:rPr>
              <w:t>)</w:t>
            </w:r>
            <w:r w:rsidR="008205CD">
              <w:rPr>
                <w:rFonts w:eastAsia="Arial" w:cs="Arial"/>
                <w:lang w:eastAsia="en-GB" w:bidi="en-GB"/>
              </w:rPr>
              <w:t xml:space="preserve">: </w:t>
            </w:r>
            <w:r w:rsidR="008205CD" w:rsidRPr="0090786E">
              <w:rPr>
                <w:rFonts w:eastAsia="Arial" w:cs="Arial"/>
                <w:lang w:eastAsia="en-GB" w:bidi="en-GB"/>
              </w:rPr>
              <w:t>A Roadmap to Practice</w:t>
            </w:r>
            <w:r w:rsidR="00C26684">
              <w:rPr>
                <w:rFonts w:eastAsia="Arial" w:cs="Arial"/>
                <w:lang w:eastAsia="en-GB" w:bidi="en-GB"/>
              </w:rPr>
              <w:t xml:space="preserve"> (stage 1)</w:t>
            </w:r>
          </w:p>
        </w:tc>
        <w:tc>
          <w:tcPr>
            <w:tcW w:w="5398" w:type="dxa"/>
          </w:tcPr>
          <w:p w14:paraId="54E74C74" w14:textId="44C8FE6E" w:rsidR="00FF138D" w:rsidRPr="00F6008A" w:rsidRDefault="00FF138D" w:rsidP="00FF13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6B3298" w:rsidRPr="000C4C1C" w14:paraId="5E9C9706" w14:textId="77777777" w:rsidTr="00435DF0">
        <w:tc>
          <w:tcPr>
            <w:tcW w:w="1177" w:type="dxa"/>
          </w:tcPr>
          <w:p w14:paraId="49327FD6" w14:textId="77777777" w:rsidR="006B3298" w:rsidRPr="000C4C1C" w:rsidRDefault="006B3298" w:rsidP="006B329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5A284709" w14:textId="4F6F78D4" w:rsidR="00AB0DE9" w:rsidRDefault="00AB0DE9" w:rsidP="00AB0DE9">
            <w:pPr>
              <w:spacing w:line="268" w:lineRule="auto"/>
              <w:rPr>
                <w:rFonts w:eastAsia="Arial" w:cs="Arial"/>
                <w:lang w:eastAsia="en-GB" w:bidi="en-GB"/>
              </w:rPr>
            </w:pPr>
            <w:r w:rsidRPr="41EDAB2F">
              <w:rPr>
                <w:rFonts w:eastAsia="Arial" w:cs="Arial"/>
                <w:lang w:eastAsia="en-GB" w:bidi="en-GB"/>
              </w:rPr>
              <w:t>The Education Provider works with the Primary Care Training Hub/s</w:t>
            </w:r>
            <w:r w:rsidR="00706B28">
              <w:rPr>
                <w:rFonts w:eastAsia="Arial" w:cs="Arial"/>
                <w:lang w:eastAsia="en-GB" w:bidi="en-GB"/>
              </w:rPr>
              <w:t>/School</w:t>
            </w:r>
            <w:r w:rsidRPr="41EDAB2F">
              <w:rPr>
                <w:rFonts w:eastAsia="Arial" w:cs="Arial"/>
                <w:lang w:eastAsia="en-GB" w:bidi="en-GB"/>
              </w:rPr>
              <w:t xml:space="preserve"> to support the provision of appropriately trained Roadmap Supervisors for assessment in practice.  </w:t>
            </w:r>
          </w:p>
          <w:p w14:paraId="0C854AF0" w14:textId="6C054D65" w:rsidR="00AB0DE9" w:rsidRDefault="00AB0DE9" w:rsidP="00AB0DE9">
            <w:pPr>
              <w:spacing w:line="268" w:lineRule="auto"/>
              <w:rPr>
                <w:rFonts w:eastAsia="Arial" w:cs="Arial"/>
                <w:lang w:eastAsia="en-GB" w:bidi="en-GB"/>
              </w:rPr>
            </w:pPr>
            <w:r w:rsidRPr="41EDAB2F">
              <w:rPr>
                <w:rFonts w:eastAsia="Arial" w:cs="Arial"/>
                <w:lang w:eastAsia="en-GB" w:bidi="en-GB"/>
              </w:rPr>
              <w:t>OR</w:t>
            </w:r>
          </w:p>
          <w:p w14:paraId="315EFE06" w14:textId="233A9A4B" w:rsidR="006B3298" w:rsidRPr="00715208" w:rsidRDefault="00AB0DE9" w:rsidP="00AB0DE9">
            <w:pPr>
              <w:widowControl w:val="0"/>
              <w:autoSpaceDE w:val="0"/>
              <w:autoSpaceDN w:val="0"/>
              <w:spacing w:before="92" w:line="268" w:lineRule="auto"/>
              <w:ind w:right="128"/>
              <w:rPr>
                <w:rFonts w:eastAsia="Arial" w:cs="Arial"/>
                <w:lang w:eastAsia="en-GB" w:bidi="en-GB"/>
              </w:rPr>
            </w:pPr>
            <w:r w:rsidRPr="41EDAB2F">
              <w:rPr>
                <w:rFonts w:eastAsia="Arial" w:cs="Arial"/>
                <w:lang w:eastAsia="en-GB" w:bidi="en-GB"/>
              </w:rPr>
              <w:t xml:space="preserve">Where an Education Provider offers assessed work-based learning, provide details of how this will be consistent with that supervised and assessed by Roadmap Supervisors as described in the FCP </w:t>
            </w:r>
            <w:r w:rsidR="006F4FBF">
              <w:rPr>
                <w:rFonts w:eastAsia="Arial" w:cs="Arial"/>
                <w:lang w:eastAsia="en-GB" w:bidi="en-GB"/>
              </w:rPr>
              <w:t xml:space="preserve">Occupational Therapy </w:t>
            </w:r>
            <w:r w:rsidRPr="41EDAB2F">
              <w:rPr>
                <w:rFonts w:eastAsia="Arial" w:cs="Arial"/>
                <w:lang w:eastAsia="en-GB" w:bidi="en-GB"/>
              </w:rPr>
              <w:t>Roadmap</w:t>
            </w:r>
            <w:r w:rsidR="00897B39">
              <w:rPr>
                <w:rFonts w:eastAsia="Arial" w:cs="Arial"/>
                <w:lang w:eastAsia="en-GB" w:bidi="en-GB"/>
              </w:rPr>
              <w:t>.</w:t>
            </w:r>
          </w:p>
        </w:tc>
        <w:tc>
          <w:tcPr>
            <w:tcW w:w="5398" w:type="dxa"/>
          </w:tcPr>
          <w:p w14:paraId="2443F862" w14:textId="6A6EB309" w:rsidR="006B3298" w:rsidRPr="00165133" w:rsidRDefault="000D7179" w:rsidP="006B32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eastAsia="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AB0DE9" w:rsidRPr="000C4C1C" w14:paraId="28E14EC7" w14:textId="77777777" w:rsidTr="00435DF0">
        <w:tc>
          <w:tcPr>
            <w:tcW w:w="1177" w:type="dxa"/>
          </w:tcPr>
          <w:p w14:paraId="055DB691" w14:textId="77777777" w:rsidR="00AB0DE9" w:rsidRPr="000C4C1C" w:rsidRDefault="00AB0DE9" w:rsidP="006B329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7731901F" w14:textId="38571D02" w:rsidR="00AB0DE9" w:rsidRPr="7A74C5BD" w:rsidRDefault="00067EB2" w:rsidP="006B3298">
            <w:pPr>
              <w:widowControl w:val="0"/>
              <w:autoSpaceDE w:val="0"/>
              <w:autoSpaceDN w:val="0"/>
              <w:spacing w:before="92" w:line="268" w:lineRule="auto"/>
              <w:ind w:right="128"/>
              <w:rPr>
                <w:rFonts w:cs="Arial"/>
              </w:rPr>
            </w:pPr>
            <w:r w:rsidRPr="7A74C5BD">
              <w:rPr>
                <w:rFonts w:eastAsia="Arial" w:cs="Arial"/>
                <w:lang w:eastAsia="en-GB" w:bidi="en-GB"/>
              </w:rPr>
              <w:t xml:space="preserve">The module(s) is at level 7 and credits could be used as part of an </w:t>
            </w:r>
            <w:r w:rsidRPr="7A74C5BD">
              <w:rPr>
                <w:rFonts w:eastAsia="Arial" w:cs="Arial"/>
                <w:lang w:eastAsia="en-GB" w:bidi="en-GB"/>
              </w:rPr>
              <w:lastRenderedPageBreak/>
              <w:t>Advanced Practice Master’s degree</w:t>
            </w:r>
            <w:r>
              <w:rPr>
                <w:rFonts w:eastAsia="Arial" w:cs="Arial"/>
                <w:lang w:eastAsia="en-GB" w:bidi="en-GB"/>
              </w:rPr>
              <w:t xml:space="preserve"> (please state number of credits to be awarded)</w:t>
            </w:r>
          </w:p>
        </w:tc>
        <w:tc>
          <w:tcPr>
            <w:tcW w:w="5398" w:type="dxa"/>
          </w:tcPr>
          <w:p w14:paraId="4372DEFC" w14:textId="1F74DBF3" w:rsidR="00AB0DE9" w:rsidRPr="00165133" w:rsidRDefault="00EF79F2" w:rsidP="006B32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eastAsia="en-US"/>
              </w:rPr>
            </w:pPr>
            <w:r>
              <w:rPr>
                <w:rFonts w:cs="Arial"/>
                <w:lang w:val="en-US"/>
              </w:rPr>
              <w:lastRenderedPageBreak/>
              <w:fldChar w:fldCharType="begin">
                <w:ffData>
                  <w:name w:val="Text1"/>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5017DF" w:rsidRPr="000C4C1C" w14:paraId="62C96481" w14:textId="77777777" w:rsidTr="00435DF0">
        <w:tc>
          <w:tcPr>
            <w:tcW w:w="1177" w:type="dxa"/>
          </w:tcPr>
          <w:p w14:paraId="3C1E3E0C" w14:textId="77777777" w:rsidR="005017DF" w:rsidRPr="000C4C1C" w:rsidRDefault="005017DF" w:rsidP="006B329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6F3F2A79" w14:textId="76025C42" w:rsidR="005017DF" w:rsidRPr="7A74C5BD" w:rsidRDefault="0017773B" w:rsidP="006B3298">
            <w:pPr>
              <w:widowControl w:val="0"/>
              <w:autoSpaceDE w:val="0"/>
              <w:autoSpaceDN w:val="0"/>
              <w:spacing w:before="92" w:line="268" w:lineRule="auto"/>
              <w:ind w:right="128"/>
              <w:rPr>
                <w:rFonts w:eastAsia="Arial" w:cs="Arial"/>
                <w:lang w:eastAsia="en-GB" w:bidi="en-GB"/>
              </w:rPr>
            </w:pPr>
            <w:r>
              <w:rPr>
                <w:rFonts w:cs="Arial"/>
              </w:rPr>
              <w:t>Applicants will have a minimum of 5 years relevant post registration experience to enrol on the module</w:t>
            </w:r>
          </w:p>
        </w:tc>
        <w:tc>
          <w:tcPr>
            <w:tcW w:w="5398" w:type="dxa"/>
          </w:tcPr>
          <w:p w14:paraId="654D552C" w14:textId="414549A5" w:rsidR="005017DF" w:rsidRPr="00165133" w:rsidRDefault="00EF79F2" w:rsidP="006B32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eastAsia="en-US"/>
              </w:rPr>
            </w:pPr>
            <w:r>
              <w:rPr>
                <w:rFonts w:cs="Arial"/>
                <w:lang w:val="en-US"/>
              </w:rPr>
              <w:fldChar w:fldCharType="begin">
                <w:ffData>
                  <w:name w:val="Text1"/>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6B3298" w:rsidRPr="000C4C1C" w14:paraId="0298665E" w14:textId="77777777" w:rsidTr="00435DF0">
        <w:tc>
          <w:tcPr>
            <w:tcW w:w="1177" w:type="dxa"/>
          </w:tcPr>
          <w:p w14:paraId="4873A2A9" w14:textId="77777777" w:rsidR="006B3298" w:rsidRPr="000C4C1C" w:rsidRDefault="006B3298" w:rsidP="006B329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173412A0" w14:textId="59918B7C" w:rsidR="006B3298" w:rsidRPr="00715208" w:rsidRDefault="004E2EF0" w:rsidP="006B3298">
            <w:pPr>
              <w:widowControl w:val="0"/>
              <w:autoSpaceDE w:val="0"/>
              <w:autoSpaceDN w:val="0"/>
              <w:spacing w:before="92" w:line="268" w:lineRule="auto"/>
              <w:ind w:right="128"/>
              <w:rPr>
                <w:rFonts w:eastAsia="Arial" w:cs="Arial"/>
                <w:lang w:eastAsia="en-GB" w:bidi="en-GB"/>
              </w:rPr>
            </w:pPr>
            <w:r w:rsidRPr="7A74C5BD">
              <w:rPr>
                <w:rFonts w:cs="Arial"/>
              </w:rPr>
              <w:t xml:space="preserve">Applicants will have successfully completed online learning as outlined in the </w:t>
            </w:r>
            <w:r w:rsidRPr="7A74C5BD">
              <w:rPr>
                <w:rFonts w:eastAsia="Arial" w:cs="Arial"/>
                <w:lang w:eastAsia="en-GB" w:bidi="en-GB"/>
              </w:rPr>
              <w:t>First Contact Practitioners</w:t>
            </w:r>
            <w:r>
              <w:rPr>
                <w:rFonts w:eastAsia="Arial" w:cs="Arial"/>
                <w:lang w:eastAsia="en-GB" w:bidi="en-GB"/>
              </w:rPr>
              <w:t xml:space="preserve"> in</w:t>
            </w:r>
            <w:r w:rsidRPr="7A74C5BD">
              <w:rPr>
                <w:rFonts w:eastAsia="Arial" w:cs="Arial"/>
                <w:lang w:eastAsia="en-GB" w:bidi="en-GB"/>
              </w:rPr>
              <w:t xml:space="preserve"> Primary Care: (</w:t>
            </w:r>
            <w:r>
              <w:rPr>
                <w:rFonts w:eastAsia="Arial" w:cs="Arial"/>
                <w:lang w:eastAsia="en-GB" w:bidi="en-GB"/>
              </w:rPr>
              <w:t>Occupational Therapy</w:t>
            </w:r>
            <w:r w:rsidRPr="7A74C5BD">
              <w:rPr>
                <w:rFonts w:eastAsia="Arial" w:cs="Arial"/>
                <w:lang w:eastAsia="en-GB" w:bidi="en-GB"/>
              </w:rPr>
              <w:t>): A Roadmap to Practice</w:t>
            </w:r>
            <w:r>
              <w:rPr>
                <w:rFonts w:eastAsia="Arial" w:cs="Arial"/>
                <w:lang w:eastAsia="en-GB" w:bidi="en-GB"/>
              </w:rPr>
              <w:t xml:space="preserve"> during stage 1, prior to commencing stage 2</w:t>
            </w:r>
          </w:p>
        </w:tc>
        <w:tc>
          <w:tcPr>
            <w:tcW w:w="5398" w:type="dxa"/>
          </w:tcPr>
          <w:p w14:paraId="43BB46D0" w14:textId="33D74FFD" w:rsidR="006B3298" w:rsidRPr="00165133" w:rsidRDefault="000D7179" w:rsidP="006B32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eastAsia="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757923" w:rsidRPr="000C4C1C" w14:paraId="1EA13670" w14:textId="77777777" w:rsidTr="00435DF0">
        <w:tc>
          <w:tcPr>
            <w:tcW w:w="1177" w:type="dxa"/>
          </w:tcPr>
          <w:p w14:paraId="57DAB658" w14:textId="77777777" w:rsidR="00757923" w:rsidRPr="000C4C1C" w:rsidRDefault="00757923" w:rsidP="006B329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7C923A63" w14:textId="6577DE88" w:rsidR="00757923" w:rsidRDefault="00C43DEF" w:rsidP="006B3298">
            <w:pPr>
              <w:widowControl w:val="0"/>
              <w:autoSpaceDE w:val="0"/>
              <w:autoSpaceDN w:val="0"/>
              <w:spacing w:before="92" w:line="268" w:lineRule="auto"/>
              <w:ind w:right="128"/>
              <w:rPr>
                <w:rFonts w:eastAsia="Arial" w:cs="Arial"/>
                <w:lang w:eastAsia="en-GB" w:bidi="en-GB"/>
              </w:rPr>
            </w:pPr>
            <w:r w:rsidRPr="41EDAB2F">
              <w:rPr>
                <w:rFonts w:cs="Arial"/>
              </w:rPr>
              <w:t>Applicants will have secured employer's approval to complete the modules including approval for the assessed supervision of Stage 2 and final sign-off by an appropriately trained Roadmap Supervisor, Educator and Employer OR Education Provider</w:t>
            </w:r>
          </w:p>
        </w:tc>
        <w:tc>
          <w:tcPr>
            <w:tcW w:w="5398" w:type="dxa"/>
          </w:tcPr>
          <w:p w14:paraId="10D6E1CD" w14:textId="3EEC0B7F" w:rsidR="00757923" w:rsidRPr="00165133" w:rsidRDefault="00EF79F2" w:rsidP="006B329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eastAsia="en-US"/>
              </w:rPr>
            </w:pPr>
            <w:r>
              <w:rPr>
                <w:rFonts w:cs="Arial"/>
                <w:lang w:val="en-US"/>
              </w:rPr>
              <w:fldChar w:fldCharType="begin">
                <w:ffData>
                  <w:name w:val="Text1"/>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bl>
    <w:p w14:paraId="4A8897C8" w14:textId="77777777" w:rsidR="00A63219" w:rsidRDefault="00A63219" w:rsidP="00D868AE">
      <w:pPr>
        <w:rPr>
          <w:rFonts w:cs="Arial"/>
          <w:lang w:val="en-US"/>
        </w:rPr>
      </w:pPr>
    </w:p>
    <w:p w14:paraId="5D1795D7" w14:textId="77777777" w:rsidR="00A63219" w:rsidRDefault="00A63219">
      <w:pPr>
        <w:spacing w:after="160" w:line="259" w:lineRule="auto"/>
        <w:rPr>
          <w:rFonts w:cs="Arial"/>
          <w:lang w:val="en-US"/>
        </w:rPr>
      </w:pPr>
      <w:r>
        <w:rPr>
          <w:rFonts w:cs="Arial"/>
          <w:lang w:val="en-US"/>
        </w:rPr>
        <w:br w:type="page"/>
      </w:r>
    </w:p>
    <w:p w14:paraId="753A8B2E" w14:textId="7533BE47" w:rsidR="002E34B9" w:rsidRDefault="00F448EE" w:rsidP="00D868AE">
      <w:pPr>
        <w:rPr>
          <w:rFonts w:cs="Arial"/>
          <w:lang w:val="en-US"/>
        </w:rPr>
      </w:pPr>
      <w:r>
        <w:rPr>
          <w:rFonts w:cs="Arial"/>
          <w:lang w:val="en-US"/>
        </w:rPr>
        <w:lastRenderedPageBreak/>
        <w:t>Key</w:t>
      </w:r>
    </w:p>
    <w:tbl>
      <w:tblPr>
        <w:tblStyle w:val="TableGrid"/>
        <w:tblW w:w="14884" w:type="dxa"/>
        <w:tblInd w:w="-147" w:type="dxa"/>
        <w:tblLook w:val="04A0" w:firstRow="1" w:lastRow="0" w:firstColumn="1" w:lastColumn="0" w:noHBand="0" w:noVBand="1"/>
      </w:tblPr>
      <w:tblGrid>
        <w:gridCol w:w="717"/>
        <w:gridCol w:w="6796"/>
        <w:gridCol w:w="7371"/>
      </w:tblGrid>
      <w:tr w:rsidR="00614ED8" w14:paraId="18947DF7" w14:textId="77777777" w:rsidTr="00C17172">
        <w:tc>
          <w:tcPr>
            <w:tcW w:w="7513" w:type="dxa"/>
            <w:gridSpan w:val="2"/>
            <w:shd w:val="clear" w:color="auto" w:fill="C0E4FF" w:themeFill="accent1" w:themeFillTint="33"/>
          </w:tcPr>
          <w:p w14:paraId="41B944FB" w14:textId="299609FA" w:rsidR="00614ED8" w:rsidRDefault="00614ED8" w:rsidP="00D868AE">
            <w:pPr>
              <w:rPr>
                <w:rFonts w:cs="Arial"/>
                <w:lang w:val="en-US"/>
              </w:rPr>
            </w:pPr>
            <w:r>
              <w:rPr>
                <w:rFonts w:cs="Arial"/>
                <w:lang w:val="en-US"/>
              </w:rPr>
              <w:t>Essential Knowledge</w:t>
            </w:r>
          </w:p>
        </w:tc>
        <w:tc>
          <w:tcPr>
            <w:tcW w:w="7371" w:type="dxa"/>
            <w:shd w:val="clear" w:color="auto" w:fill="FBE4D5" w:themeFill="accent2" w:themeFillTint="33"/>
          </w:tcPr>
          <w:p w14:paraId="19A2E0BD" w14:textId="6C37FF89" w:rsidR="00614ED8" w:rsidRDefault="00614ED8" w:rsidP="00D868AE">
            <w:pPr>
              <w:rPr>
                <w:rFonts w:cs="Arial"/>
                <w:lang w:val="en-US"/>
              </w:rPr>
            </w:pPr>
            <w:r>
              <w:rPr>
                <w:rFonts w:cs="Arial"/>
                <w:lang w:val="en-US"/>
              </w:rPr>
              <w:t>Critical Skills</w:t>
            </w:r>
          </w:p>
        </w:tc>
      </w:tr>
      <w:tr w:rsidR="007045F2" w:rsidRPr="00541F5A" w14:paraId="12F083EE" w14:textId="77777777" w:rsidTr="00FE336E">
        <w:trPr>
          <w:trHeight w:val="276"/>
        </w:trPr>
        <w:tc>
          <w:tcPr>
            <w:tcW w:w="14884" w:type="dxa"/>
            <w:gridSpan w:val="3"/>
            <w:tcBorders>
              <w:top w:val="single" w:sz="4" w:space="0" w:color="auto"/>
              <w:left w:val="single" w:sz="4" w:space="0" w:color="auto"/>
              <w:bottom w:val="single" w:sz="4" w:space="0" w:color="auto"/>
              <w:right w:val="single" w:sz="4" w:space="0" w:color="auto"/>
            </w:tcBorders>
            <w:shd w:val="clear" w:color="auto" w:fill="A00054"/>
          </w:tcPr>
          <w:p w14:paraId="2D759561" w14:textId="7E84EB79" w:rsidR="007045F2" w:rsidRPr="007045F2" w:rsidRDefault="007045F2" w:rsidP="00161550">
            <w:pPr>
              <w:pStyle w:val="Heading1"/>
              <w:outlineLvl w:val="0"/>
              <w:rPr>
                <w:sz w:val="24"/>
                <w:szCs w:val="24"/>
              </w:rPr>
            </w:pPr>
            <w:bookmarkStart w:id="6" w:name="_Toc100145547"/>
            <w:r w:rsidRPr="00161550">
              <w:rPr>
                <w:color w:val="FFFFFF" w:themeColor="background1"/>
              </w:rPr>
              <w:t>Domain A: Person-centred Collaborative Working</w:t>
            </w:r>
            <w:bookmarkEnd w:id="6"/>
          </w:p>
        </w:tc>
      </w:tr>
      <w:tr w:rsidR="00D56277" w:rsidRPr="00541F5A" w14:paraId="32069783" w14:textId="77777777" w:rsidTr="00FE336E">
        <w:trPr>
          <w:trHeight w:val="276"/>
        </w:trPr>
        <w:tc>
          <w:tcPr>
            <w:tcW w:w="7513" w:type="dxa"/>
            <w:gridSpan w:val="2"/>
            <w:vMerge w:val="restart"/>
            <w:tcBorders>
              <w:top w:val="single" w:sz="4" w:space="0" w:color="auto"/>
              <w:left w:val="single" w:sz="4" w:space="0" w:color="auto"/>
              <w:bottom w:val="single" w:sz="4" w:space="0" w:color="auto"/>
              <w:right w:val="single" w:sz="4" w:space="0" w:color="auto"/>
            </w:tcBorders>
            <w:shd w:val="clear" w:color="auto" w:fill="0070C0"/>
          </w:tcPr>
          <w:p w14:paraId="2B75A9E0" w14:textId="4A44B8D5" w:rsidR="00D56277" w:rsidRPr="007045F2" w:rsidRDefault="007045F2" w:rsidP="00D56277">
            <w:pPr>
              <w:pStyle w:val="Heading2"/>
              <w:outlineLvl w:val="1"/>
              <w:rPr>
                <w:rFonts w:cs="Arial"/>
                <w:color w:val="FFFFFF" w:themeColor="background1"/>
                <w:sz w:val="24"/>
                <w:szCs w:val="24"/>
              </w:rPr>
            </w:pPr>
            <w:bookmarkStart w:id="7" w:name="_Toc100145548"/>
            <w:r w:rsidRPr="007045F2">
              <w:rPr>
                <w:rFonts w:cs="Arial"/>
                <w:color w:val="FFFFFF" w:themeColor="background1"/>
                <w:sz w:val="24"/>
                <w:szCs w:val="24"/>
              </w:rPr>
              <w:t>Capability 1</w:t>
            </w:r>
            <w:r w:rsidR="000962CF">
              <w:rPr>
                <w:rFonts w:cs="Arial"/>
                <w:color w:val="FFFFFF" w:themeColor="background1"/>
                <w:sz w:val="24"/>
                <w:szCs w:val="24"/>
              </w:rPr>
              <w:t>:</w:t>
            </w:r>
            <w:r w:rsidRPr="007045F2">
              <w:rPr>
                <w:rFonts w:cs="Arial"/>
                <w:color w:val="FFFFFF" w:themeColor="background1"/>
                <w:sz w:val="24"/>
                <w:szCs w:val="24"/>
              </w:rPr>
              <w:t xml:space="preserve"> Communication and consultation skills</w:t>
            </w:r>
            <w:bookmarkEnd w:id="7"/>
          </w:p>
        </w:tc>
        <w:tc>
          <w:tcPr>
            <w:tcW w:w="7371" w:type="dxa"/>
            <w:vMerge w:val="restart"/>
            <w:tcBorders>
              <w:top w:val="single" w:sz="4" w:space="0" w:color="auto"/>
              <w:left w:val="single" w:sz="4" w:space="0" w:color="auto"/>
              <w:bottom w:val="single" w:sz="4" w:space="0" w:color="auto"/>
              <w:right w:val="single" w:sz="4" w:space="0" w:color="auto"/>
            </w:tcBorders>
            <w:shd w:val="clear" w:color="auto" w:fill="0070C0"/>
          </w:tcPr>
          <w:p w14:paraId="5C02B47D" w14:textId="54A6B261" w:rsidR="00D56277" w:rsidRPr="000432F4" w:rsidRDefault="000432F4" w:rsidP="00D868AE">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sz w:val="24"/>
                <w:szCs w:val="24"/>
              </w:rPr>
            </w:pPr>
            <w:r w:rsidRPr="000432F4">
              <w:rPr>
                <w:rFonts w:ascii="Arial" w:hAnsi="Arial" w:cs="Arial"/>
                <w:b/>
                <w:bCs/>
                <w:color w:val="FFFFFF" w:themeColor="background1"/>
                <w:sz w:val="24"/>
                <w:szCs w:val="24"/>
              </w:rPr>
              <w:t>Narrative to rationalise how and where this is embedded in the module(s) and how it is assessed</w:t>
            </w:r>
          </w:p>
        </w:tc>
      </w:tr>
      <w:tr w:rsidR="00D56277" w:rsidRPr="00541F5A" w14:paraId="1FFC3603" w14:textId="77777777" w:rsidTr="00FE336E">
        <w:trPr>
          <w:trHeight w:val="276"/>
        </w:trPr>
        <w:tc>
          <w:tcPr>
            <w:tcW w:w="7513" w:type="dxa"/>
            <w:gridSpan w:val="2"/>
            <w:vMerge/>
            <w:tcBorders>
              <w:top w:val="single" w:sz="4" w:space="0" w:color="auto"/>
              <w:left w:val="single" w:sz="4" w:space="0" w:color="auto"/>
              <w:bottom w:val="single" w:sz="4" w:space="0" w:color="auto"/>
              <w:right w:val="single" w:sz="4" w:space="0" w:color="auto"/>
            </w:tcBorders>
            <w:shd w:val="clear" w:color="auto" w:fill="0070C0"/>
          </w:tcPr>
          <w:p w14:paraId="305D3BB3" w14:textId="77777777" w:rsidR="00D56277" w:rsidRPr="00541F5A" w:rsidRDefault="00D56277" w:rsidP="0012055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sz w:val="24"/>
                <w:szCs w:val="24"/>
              </w:rPr>
            </w:pPr>
          </w:p>
        </w:tc>
        <w:tc>
          <w:tcPr>
            <w:tcW w:w="7371" w:type="dxa"/>
            <w:vMerge/>
            <w:tcBorders>
              <w:top w:val="single" w:sz="4" w:space="0" w:color="auto"/>
              <w:left w:val="single" w:sz="4" w:space="0" w:color="auto"/>
              <w:bottom w:val="single" w:sz="4" w:space="0" w:color="auto"/>
              <w:right w:val="single" w:sz="4" w:space="0" w:color="auto"/>
            </w:tcBorders>
            <w:shd w:val="clear" w:color="auto" w:fill="0070C0"/>
          </w:tcPr>
          <w:p w14:paraId="03C801F2" w14:textId="77777777" w:rsidR="00D56277" w:rsidRPr="00541F5A" w:rsidRDefault="00D56277" w:rsidP="0012055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sz w:val="24"/>
                <w:szCs w:val="24"/>
              </w:rPr>
            </w:pPr>
          </w:p>
        </w:tc>
      </w:tr>
      <w:tr w:rsidR="004802A3" w:rsidRPr="00497011" w14:paraId="26AE29C4" w14:textId="77777777" w:rsidTr="00A62C88">
        <w:tc>
          <w:tcPr>
            <w:tcW w:w="717" w:type="dxa"/>
            <w:tcBorders>
              <w:top w:val="single" w:sz="4" w:space="0" w:color="auto"/>
              <w:left w:val="single" w:sz="4" w:space="0" w:color="auto"/>
              <w:bottom w:val="single" w:sz="4" w:space="0" w:color="auto"/>
              <w:right w:val="single" w:sz="4" w:space="0" w:color="auto"/>
            </w:tcBorders>
            <w:shd w:val="clear" w:color="auto" w:fill="C0E4FF" w:themeFill="accent1" w:themeFillTint="33"/>
          </w:tcPr>
          <w:p w14:paraId="41EF59BA" w14:textId="296A3B24" w:rsidR="004802A3" w:rsidRPr="00497011" w:rsidRDefault="004802A3" w:rsidP="004802A3">
            <w:pPr>
              <w:rPr>
                <w:rFonts w:cs="Arial"/>
              </w:rPr>
            </w:pPr>
            <w:r>
              <w:t>1.1</w:t>
            </w:r>
          </w:p>
        </w:tc>
        <w:tc>
          <w:tcPr>
            <w:tcW w:w="6796" w:type="dxa"/>
            <w:tcBorders>
              <w:top w:val="single" w:sz="4" w:space="0" w:color="auto"/>
              <w:left w:val="single" w:sz="4" w:space="0" w:color="auto"/>
              <w:bottom w:val="single" w:sz="4" w:space="0" w:color="auto"/>
              <w:right w:val="single" w:sz="4" w:space="0" w:color="auto"/>
            </w:tcBorders>
          </w:tcPr>
          <w:p w14:paraId="165205F2" w14:textId="0953555B" w:rsidR="004802A3" w:rsidRPr="0009602E" w:rsidRDefault="00A62C88" w:rsidP="00386130">
            <w:r w:rsidRPr="00A62C88">
              <w:t xml:space="preserve">Critically appraise communication strategies and be able to optimise communication approaches appropriately using skills such as active listening </w:t>
            </w:r>
            <w:r w:rsidR="001F5E45" w:rsidRPr="00A62C88">
              <w:t>e.g.,</w:t>
            </w:r>
            <w:r w:rsidRPr="00A62C88">
              <w:t xml:space="preserve"> frequent clarifying, </w:t>
            </w:r>
            <w:r w:rsidR="00EB411B" w:rsidRPr="00A62C88">
              <w:t>paraphrasing,</w:t>
            </w:r>
            <w:r w:rsidRPr="00A62C88">
              <w:t xml:space="preserve"> and picking up verbal cues such as pace, pauses and voice intonation</w:t>
            </w:r>
            <w:r w:rsidR="008A04C7">
              <w:t>.</w:t>
            </w:r>
          </w:p>
        </w:tc>
        <w:tc>
          <w:tcPr>
            <w:tcW w:w="7371" w:type="dxa"/>
            <w:tcBorders>
              <w:top w:val="single" w:sz="4" w:space="0" w:color="auto"/>
              <w:left w:val="single" w:sz="4" w:space="0" w:color="auto"/>
              <w:bottom w:val="single" w:sz="4" w:space="0" w:color="auto"/>
              <w:right w:val="single" w:sz="4" w:space="0" w:color="auto"/>
            </w:tcBorders>
          </w:tcPr>
          <w:p w14:paraId="37A69536" w14:textId="027EB4AD" w:rsidR="004802A3" w:rsidRPr="00497011" w:rsidRDefault="004802A3" w:rsidP="004802A3">
            <w:pPr>
              <w:rPr>
                <w:rFonts w:cs="Arial"/>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5A13AB" w:rsidRPr="00497011" w14:paraId="05BD07F1"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F6377F" w14:textId="6B6B9BC8" w:rsidR="005A13AB" w:rsidRDefault="005A13AB" w:rsidP="005A13AB">
            <w:pPr>
              <w:rPr>
                <w:rFonts w:cs="Arial"/>
              </w:rPr>
            </w:pPr>
            <w:r>
              <w:t>1.2</w:t>
            </w:r>
          </w:p>
        </w:tc>
        <w:tc>
          <w:tcPr>
            <w:tcW w:w="6796" w:type="dxa"/>
            <w:tcBorders>
              <w:top w:val="single" w:sz="4" w:space="0" w:color="auto"/>
              <w:left w:val="single" w:sz="4" w:space="0" w:color="auto"/>
              <w:bottom w:val="single" w:sz="4" w:space="0" w:color="auto"/>
              <w:right w:val="single" w:sz="4" w:space="0" w:color="auto"/>
            </w:tcBorders>
          </w:tcPr>
          <w:p w14:paraId="72BBCEBD" w14:textId="74B5F253" w:rsidR="005A13AB" w:rsidRPr="0009602E" w:rsidRDefault="005A13AB" w:rsidP="00386130">
            <w:r w:rsidRPr="00F02F42">
              <w:t>Convey information and address issues in ways that avoid jargon and assumptions; respond appropriately to questions and concerns to promote understanding, including use of verbal, written and digital information.</w:t>
            </w:r>
          </w:p>
        </w:tc>
        <w:tc>
          <w:tcPr>
            <w:tcW w:w="7371" w:type="dxa"/>
            <w:tcBorders>
              <w:top w:val="single" w:sz="4" w:space="0" w:color="auto"/>
              <w:left w:val="single" w:sz="4" w:space="0" w:color="auto"/>
              <w:bottom w:val="single" w:sz="4" w:space="0" w:color="auto"/>
              <w:right w:val="single" w:sz="4" w:space="0" w:color="auto"/>
            </w:tcBorders>
          </w:tcPr>
          <w:p w14:paraId="29F70D11" w14:textId="51E6067F" w:rsidR="005A13AB" w:rsidRPr="00165133" w:rsidRDefault="005A13AB" w:rsidP="005A13AB">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5A13AB" w:rsidRPr="00497011" w14:paraId="1B8792C1"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8644E3" w14:textId="1A444158" w:rsidR="005A13AB" w:rsidRDefault="005A13AB" w:rsidP="005A13AB">
            <w:pPr>
              <w:rPr>
                <w:rFonts w:cs="Arial"/>
              </w:rPr>
            </w:pPr>
            <w:r>
              <w:t>1.3</w:t>
            </w:r>
          </w:p>
        </w:tc>
        <w:tc>
          <w:tcPr>
            <w:tcW w:w="6796" w:type="dxa"/>
            <w:tcBorders>
              <w:top w:val="single" w:sz="4" w:space="0" w:color="auto"/>
              <w:left w:val="single" w:sz="4" w:space="0" w:color="auto"/>
              <w:bottom w:val="single" w:sz="4" w:space="0" w:color="auto"/>
              <w:right w:val="single" w:sz="4" w:space="0" w:color="auto"/>
            </w:tcBorders>
          </w:tcPr>
          <w:p w14:paraId="690DB2AC" w14:textId="031E5065" w:rsidR="005A13AB" w:rsidRPr="0009602E" w:rsidRDefault="005A13AB" w:rsidP="00386130">
            <w:r w:rsidRPr="00F02F42">
              <w:t>Adapt verbal and non-verbal communication styles in ways that are empathetic and responsive to people’s communication and language needs and preferences, including levels of spoken English and health literacy.</w:t>
            </w:r>
          </w:p>
        </w:tc>
        <w:tc>
          <w:tcPr>
            <w:tcW w:w="7371" w:type="dxa"/>
            <w:tcBorders>
              <w:top w:val="single" w:sz="4" w:space="0" w:color="auto"/>
              <w:left w:val="single" w:sz="4" w:space="0" w:color="auto"/>
              <w:bottom w:val="single" w:sz="4" w:space="0" w:color="auto"/>
              <w:right w:val="single" w:sz="4" w:space="0" w:color="auto"/>
            </w:tcBorders>
          </w:tcPr>
          <w:p w14:paraId="4D8C5437" w14:textId="00941215" w:rsidR="005A13AB" w:rsidRPr="00165133" w:rsidRDefault="005A13AB" w:rsidP="005A13AB">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5A13AB" w:rsidRPr="00497011" w14:paraId="2B9BCFB8"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562A4C" w14:textId="478B7FD8" w:rsidR="005A13AB" w:rsidRDefault="005A13AB" w:rsidP="005A13AB">
            <w:pPr>
              <w:rPr>
                <w:rFonts w:cs="Arial"/>
              </w:rPr>
            </w:pPr>
            <w:r>
              <w:t>1.4</w:t>
            </w:r>
          </w:p>
        </w:tc>
        <w:tc>
          <w:tcPr>
            <w:tcW w:w="6796" w:type="dxa"/>
            <w:tcBorders>
              <w:top w:val="single" w:sz="4" w:space="0" w:color="auto"/>
              <w:left w:val="single" w:sz="4" w:space="0" w:color="auto"/>
              <w:bottom w:val="single" w:sz="4" w:space="0" w:color="auto"/>
              <w:right w:val="single" w:sz="4" w:space="0" w:color="auto"/>
            </w:tcBorders>
          </w:tcPr>
          <w:p w14:paraId="3DA167C6" w14:textId="3CFED815" w:rsidR="005A13AB" w:rsidRPr="0009602E" w:rsidRDefault="005A13AB" w:rsidP="00386130">
            <w:r w:rsidRPr="00F02F42">
              <w:t>Communicate effectively with individuals who require additional assistance to ensure an effective interface with a practitioner, including the use of accessible information.</w:t>
            </w:r>
          </w:p>
        </w:tc>
        <w:tc>
          <w:tcPr>
            <w:tcW w:w="7371" w:type="dxa"/>
            <w:tcBorders>
              <w:top w:val="single" w:sz="4" w:space="0" w:color="auto"/>
              <w:left w:val="single" w:sz="4" w:space="0" w:color="auto"/>
              <w:bottom w:val="single" w:sz="4" w:space="0" w:color="auto"/>
              <w:right w:val="single" w:sz="4" w:space="0" w:color="auto"/>
            </w:tcBorders>
          </w:tcPr>
          <w:p w14:paraId="7416D950" w14:textId="4B864EE0" w:rsidR="005A13AB" w:rsidRPr="00165133" w:rsidRDefault="005A13AB" w:rsidP="005A13AB">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5A13AB" w:rsidRPr="00497011" w14:paraId="589409DF" w14:textId="77777777" w:rsidTr="008A04C7">
        <w:trPr>
          <w:trHeight w:val="896"/>
        </w:trPr>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7C90DA" w14:textId="4DB4681F" w:rsidR="005A13AB" w:rsidRDefault="005A13AB" w:rsidP="005A13AB">
            <w:pPr>
              <w:rPr>
                <w:rFonts w:cs="Arial"/>
              </w:rPr>
            </w:pPr>
            <w:r>
              <w:t>1.5</w:t>
            </w:r>
          </w:p>
        </w:tc>
        <w:tc>
          <w:tcPr>
            <w:tcW w:w="6796" w:type="dxa"/>
            <w:tcBorders>
              <w:top w:val="single" w:sz="4" w:space="0" w:color="auto"/>
              <w:left w:val="single" w:sz="4" w:space="0" w:color="auto"/>
              <w:bottom w:val="single" w:sz="4" w:space="0" w:color="auto"/>
              <w:right w:val="single" w:sz="4" w:space="0" w:color="auto"/>
            </w:tcBorders>
          </w:tcPr>
          <w:p w14:paraId="2CCDA7DB" w14:textId="5C44F675" w:rsidR="005A13AB" w:rsidRPr="0009602E" w:rsidRDefault="005A13AB" w:rsidP="008A04C7">
            <w:r w:rsidRPr="00F02F42">
              <w:t xml:space="preserve">Evaluate situations, circumstances or places which make it difficult to communicate effectively </w:t>
            </w:r>
            <w:r w:rsidR="008A04C7">
              <w:t>(e.g., noisy, distressing or emergency environments) and have strategies in place to overcome these barriers. Adapt communication styles to meet the needs of people who have learning disabilities, are neuro-diverse or other disabilities that impair communication.</w:t>
            </w:r>
          </w:p>
        </w:tc>
        <w:tc>
          <w:tcPr>
            <w:tcW w:w="7371" w:type="dxa"/>
            <w:tcBorders>
              <w:top w:val="single" w:sz="4" w:space="0" w:color="auto"/>
              <w:left w:val="single" w:sz="4" w:space="0" w:color="auto"/>
              <w:bottom w:val="single" w:sz="4" w:space="0" w:color="auto"/>
              <w:right w:val="single" w:sz="4" w:space="0" w:color="auto"/>
            </w:tcBorders>
          </w:tcPr>
          <w:p w14:paraId="68AD39EC" w14:textId="7A8CB765" w:rsidR="005A13AB" w:rsidRPr="00165133" w:rsidRDefault="005A13AB" w:rsidP="005A13AB">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3B5987" w:rsidRPr="00497011" w14:paraId="38D088FD"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B8282" w14:textId="1D0B4142" w:rsidR="003B5987" w:rsidRDefault="003B5987" w:rsidP="003B5987">
            <w:pPr>
              <w:rPr>
                <w:rFonts w:cs="Arial"/>
              </w:rPr>
            </w:pPr>
            <w:r>
              <w:t>1.6</w:t>
            </w:r>
          </w:p>
        </w:tc>
        <w:tc>
          <w:tcPr>
            <w:tcW w:w="6796" w:type="dxa"/>
            <w:tcBorders>
              <w:top w:val="single" w:sz="4" w:space="0" w:color="auto"/>
              <w:left w:val="single" w:sz="4" w:space="0" w:color="auto"/>
              <w:bottom w:val="single" w:sz="4" w:space="0" w:color="auto"/>
              <w:right w:val="single" w:sz="4" w:space="0" w:color="auto"/>
            </w:tcBorders>
          </w:tcPr>
          <w:p w14:paraId="65DA8E8A" w14:textId="3198774A" w:rsidR="003B5987" w:rsidRPr="0009602E" w:rsidRDefault="003B5987" w:rsidP="003B0491">
            <w:r>
              <w:rPr>
                <w:color w:val="1D1D1B"/>
              </w:rPr>
              <w:t>Enable effective communication approaches to non-face to face situational environments</w:t>
            </w:r>
            <w:r w:rsidR="003B0491">
              <w:rPr>
                <w:color w:val="1D1D1B"/>
              </w:rPr>
              <w:t xml:space="preserve"> </w:t>
            </w:r>
            <w:r w:rsidR="001F5E45">
              <w:rPr>
                <w:color w:val="1D1D1B"/>
              </w:rPr>
              <w:t>e.g.,</w:t>
            </w:r>
            <w:r>
              <w:rPr>
                <w:color w:val="1D1D1B"/>
              </w:rPr>
              <w:t xml:space="preserve"> phone, video, </w:t>
            </w:r>
            <w:r w:rsidR="008A04C7">
              <w:rPr>
                <w:color w:val="1D1D1B"/>
              </w:rPr>
              <w:t>email,</w:t>
            </w:r>
            <w:r>
              <w:rPr>
                <w:color w:val="1D1D1B"/>
              </w:rPr>
              <w:t xml:space="preserve"> or remote</w:t>
            </w:r>
            <w:r w:rsidR="003B0491">
              <w:rPr>
                <w:color w:val="1D1D1B"/>
              </w:rPr>
              <w:t xml:space="preserve"> </w:t>
            </w:r>
            <w:r>
              <w:rPr>
                <w:color w:val="1D1D1B"/>
              </w:rPr>
              <w:t>consultation.</w:t>
            </w:r>
          </w:p>
        </w:tc>
        <w:tc>
          <w:tcPr>
            <w:tcW w:w="7371" w:type="dxa"/>
            <w:tcBorders>
              <w:top w:val="single" w:sz="4" w:space="0" w:color="auto"/>
              <w:left w:val="single" w:sz="4" w:space="0" w:color="auto"/>
              <w:bottom w:val="single" w:sz="4" w:space="0" w:color="auto"/>
              <w:right w:val="single" w:sz="4" w:space="0" w:color="auto"/>
            </w:tcBorders>
          </w:tcPr>
          <w:p w14:paraId="0C9B31C2" w14:textId="5B28AA5F" w:rsidR="003B5987" w:rsidRPr="00165133" w:rsidRDefault="003B5987" w:rsidP="003B5987">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3B5987" w:rsidRPr="00497011" w14:paraId="7D81BABC"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93CD89" w14:textId="53D34C34" w:rsidR="003B5987" w:rsidRDefault="003B5987" w:rsidP="003B5987">
            <w:pPr>
              <w:rPr>
                <w:rFonts w:cs="Arial"/>
              </w:rPr>
            </w:pPr>
            <w:r>
              <w:lastRenderedPageBreak/>
              <w:t>1.7</w:t>
            </w:r>
          </w:p>
        </w:tc>
        <w:tc>
          <w:tcPr>
            <w:tcW w:w="6796" w:type="dxa"/>
            <w:tcBorders>
              <w:top w:val="single" w:sz="4" w:space="0" w:color="auto"/>
              <w:left w:val="single" w:sz="4" w:space="0" w:color="auto"/>
              <w:bottom w:val="single" w:sz="4" w:space="0" w:color="auto"/>
              <w:right w:val="single" w:sz="4" w:space="0" w:color="auto"/>
            </w:tcBorders>
          </w:tcPr>
          <w:p w14:paraId="6F40B0A5" w14:textId="1DD5F49E" w:rsidR="003B5987" w:rsidRPr="0009602E" w:rsidRDefault="003B5987" w:rsidP="00386130">
            <w:r>
              <w:rPr>
                <w:color w:val="1D1D1B"/>
              </w:rPr>
              <w:t>Consult in a highly organised and structured way, with professional curiosity as required, whilst understanding the constraints of the time limited nature of primary/urgent care consultations and ensure communication is safe and effective.</w:t>
            </w:r>
          </w:p>
        </w:tc>
        <w:tc>
          <w:tcPr>
            <w:tcW w:w="7371" w:type="dxa"/>
            <w:tcBorders>
              <w:top w:val="single" w:sz="4" w:space="0" w:color="auto"/>
              <w:left w:val="single" w:sz="4" w:space="0" w:color="auto"/>
              <w:bottom w:val="single" w:sz="4" w:space="0" w:color="auto"/>
              <w:right w:val="single" w:sz="4" w:space="0" w:color="auto"/>
            </w:tcBorders>
          </w:tcPr>
          <w:p w14:paraId="1FC5ACC5" w14:textId="421CE191" w:rsidR="003B5987" w:rsidRPr="00165133" w:rsidRDefault="003B5987" w:rsidP="003B5987">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3B5987" w:rsidRPr="00497011" w14:paraId="4A402D60"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E5AED6" w14:textId="6C1F4ED0" w:rsidR="003B5987" w:rsidRDefault="003B5987" w:rsidP="003B5987">
            <w:pPr>
              <w:rPr>
                <w:rFonts w:cs="Arial"/>
              </w:rPr>
            </w:pPr>
            <w:r>
              <w:t>1.8</w:t>
            </w:r>
          </w:p>
        </w:tc>
        <w:tc>
          <w:tcPr>
            <w:tcW w:w="6796" w:type="dxa"/>
            <w:tcBorders>
              <w:top w:val="single" w:sz="4" w:space="0" w:color="auto"/>
              <w:left w:val="single" w:sz="4" w:space="0" w:color="auto"/>
              <w:bottom w:val="single" w:sz="4" w:space="0" w:color="auto"/>
              <w:right w:val="single" w:sz="4" w:space="0" w:color="auto"/>
            </w:tcBorders>
          </w:tcPr>
          <w:p w14:paraId="2A71415A" w14:textId="341618F5" w:rsidR="003B5987" w:rsidRPr="0009602E" w:rsidRDefault="003B5987" w:rsidP="00386130">
            <w:r>
              <w:rPr>
                <w:color w:val="1D1D1B"/>
              </w:rPr>
              <w:t>Elicit psychosocial history to provide context for peoples’ problems or presentations.</w:t>
            </w:r>
          </w:p>
        </w:tc>
        <w:tc>
          <w:tcPr>
            <w:tcW w:w="7371" w:type="dxa"/>
            <w:tcBorders>
              <w:top w:val="single" w:sz="4" w:space="0" w:color="auto"/>
              <w:left w:val="single" w:sz="4" w:space="0" w:color="auto"/>
              <w:bottom w:val="single" w:sz="4" w:space="0" w:color="auto"/>
              <w:right w:val="single" w:sz="4" w:space="0" w:color="auto"/>
            </w:tcBorders>
          </w:tcPr>
          <w:p w14:paraId="55E4EC0A" w14:textId="69065675" w:rsidR="003B5987" w:rsidRPr="00165133" w:rsidRDefault="003B5987" w:rsidP="003B5987">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3B5987" w:rsidRPr="00497011" w14:paraId="5A84BD40"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9B71B" w14:textId="081F7F4C" w:rsidR="003B5987" w:rsidRDefault="003B5987" w:rsidP="003B5987">
            <w:pPr>
              <w:rPr>
                <w:rFonts w:cs="Arial"/>
              </w:rPr>
            </w:pPr>
            <w:r>
              <w:t>1.9</w:t>
            </w:r>
          </w:p>
        </w:tc>
        <w:tc>
          <w:tcPr>
            <w:tcW w:w="6796" w:type="dxa"/>
            <w:tcBorders>
              <w:top w:val="single" w:sz="4" w:space="0" w:color="auto"/>
              <w:left w:val="single" w:sz="4" w:space="0" w:color="auto"/>
              <w:bottom w:val="single" w:sz="4" w:space="0" w:color="auto"/>
              <w:right w:val="single" w:sz="4" w:space="0" w:color="auto"/>
            </w:tcBorders>
          </w:tcPr>
          <w:p w14:paraId="23025449" w14:textId="313406FF" w:rsidR="003B5987" w:rsidRPr="0009602E" w:rsidRDefault="003B5987" w:rsidP="00386130">
            <w:r>
              <w:rPr>
                <w:color w:val="1D1D1B"/>
              </w:rPr>
              <w:t xml:space="preserve">Manage people effectively, </w:t>
            </w:r>
            <w:r w:rsidR="00EB411B">
              <w:rPr>
                <w:color w:val="1D1D1B"/>
              </w:rPr>
              <w:t>respectfully,</w:t>
            </w:r>
            <w:r>
              <w:rPr>
                <w:color w:val="1D1D1B"/>
              </w:rPr>
              <w:t xml:space="preserve"> and professionally (including where applicable, carers and families) especially at times of conflicting priorities and opinions.</w:t>
            </w:r>
          </w:p>
        </w:tc>
        <w:tc>
          <w:tcPr>
            <w:tcW w:w="7371" w:type="dxa"/>
            <w:tcBorders>
              <w:top w:val="single" w:sz="4" w:space="0" w:color="auto"/>
              <w:left w:val="single" w:sz="4" w:space="0" w:color="auto"/>
              <w:bottom w:val="single" w:sz="4" w:space="0" w:color="auto"/>
              <w:right w:val="single" w:sz="4" w:space="0" w:color="auto"/>
            </w:tcBorders>
          </w:tcPr>
          <w:p w14:paraId="2B684751" w14:textId="332FBE17" w:rsidR="003B5987" w:rsidRPr="00165133" w:rsidRDefault="003B5987" w:rsidP="003B5987">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3B5987" w:rsidRPr="00497011" w14:paraId="0D55E432"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198B60" w14:textId="3BFA28B0" w:rsidR="003B5987" w:rsidRDefault="003B5987" w:rsidP="003B5987">
            <w:pPr>
              <w:rPr>
                <w:rFonts w:cs="Arial"/>
              </w:rPr>
            </w:pPr>
            <w:r>
              <w:t>1.10</w:t>
            </w:r>
          </w:p>
        </w:tc>
        <w:tc>
          <w:tcPr>
            <w:tcW w:w="6796" w:type="dxa"/>
            <w:tcBorders>
              <w:top w:val="single" w:sz="4" w:space="0" w:color="auto"/>
              <w:left w:val="single" w:sz="4" w:space="0" w:color="auto"/>
              <w:bottom w:val="single" w:sz="4" w:space="0" w:color="auto"/>
              <w:right w:val="single" w:sz="4" w:space="0" w:color="auto"/>
            </w:tcBorders>
          </w:tcPr>
          <w:p w14:paraId="3E04B100" w14:textId="39F2DF12" w:rsidR="003B5987" w:rsidRPr="0009602E" w:rsidRDefault="003B5987" w:rsidP="00386130">
            <w:r>
              <w:rPr>
                <w:color w:val="1D1D1B"/>
              </w:rPr>
              <w:t xml:space="preserve">Communicate in ways that build and sustain relationships, seeking, </w:t>
            </w:r>
            <w:r w:rsidR="00EB411B">
              <w:rPr>
                <w:color w:val="1D1D1B"/>
              </w:rPr>
              <w:t>gathering,</w:t>
            </w:r>
            <w:r>
              <w:rPr>
                <w:color w:val="1D1D1B"/>
              </w:rPr>
              <w:t xml:space="preserve"> and sharing information appropriately, </w:t>
            </w:r>
            <w:r w:rsidR="00EB411B">
              <w:rPr>
                <w:color w:val="1D1D1B"/>
              </w:rPr>
              <w:t>efficiently,</w:t>
            </w:r>
            <w:r>
              <w:rPr>
                <w:color w:val="1D1D1B"/>
              </w:rPr>
              <w:t xml:space="preserve"> and effectively to expedite and integrate people’s care.</w:t>
            </w:r>
          </w:p>
        </w:tc>
        <w:tc>
          <w:tcPr>
            <w:tcW w:w="7371" w:type="dxa"/>
            <w:tcBorders>
              <w:top w:val="single" w:sz="4" w:space="0" w:color="auto"/>
              <w:left w:val="single" w:sz="4" w:space="0" w:color="auto"/>
              <w:bottom w:val="single" w:sz="4" w:space="0" w:color="auto"/>
              <w:right w:val="single" w:sz="4" w:space="0" w:color="auto"/>
            </w:tcBorders>
          </w:tcPr>
          <w:p w14:paraId="55071FA5" w14:textId="499C4E4C" w:rsidR="003B5987" w:rsidRPr="00165133" w:rsidRDefault="003B5987" w:rsidP="003B5987">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3B5987" w:rsidRPr="00497011" w14:paraId="7857A16F"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220499" w14:textId="67F51636" w:rsidR="003B5987" w:rsidRDefault="003B5987" w:rsidP="003B5987">
            <w:r>
              <w:t>1.11</w:t>
            </w:r>
          </w:p>
        </w:tc>
        <w:tc>
          <w:tcPr>
            <w:tcW w:w="6796" w:type="dxa"/>
            <w:tcBorders>
              <w:top w:val="single" w:sz="4" w:space="0" w:color="auto"/>
              <w:left w:val="single" w:sz="4" w:space="0" w:color="auto"/>
              <w:bottom w:val="single" w:sz="4" w:space="0" w:color="auto"/>
              <w:right w:val="single" w:sz="4" w:space="0" w:color="auto"/>
            </w:tcBorders>
          </w:tcPr>
          <w:p w14:paraId="59175BCA" w14:textId="06EE4A52" w:rsidR="003B5987" w:rsidRPr="00C35AC9" w:rsidRDefault="003B5987" w:rsidP="00386130">
            <w:r>
              <w:rPr>
                <w:color w:val="1D1D1B"/>
              </w:rPr>
              <w:t>Recognise that effective consultation skills are a subset of advanced communication skills highlighted in the capability for history taking and consultation skills.</w:t>
            </w:r>
          </w:p>
        </w:tc>
        <w:tc>
          <w:tcPr>
            <w:tcW w:w="7371" w:type="dxa"/>
            <w:tcBorders>
              <w:top w:val="single" w:sz="4" w:space="0" w:color="auto"/>
              <w:left w:val="single" w:sz="4" w:space="0" w:color="auto"/>
              <w:bottom w:val="single" w:sz="4" w:space="0" w:color="auto"/>
              <w:right w:val="single" w:sz="4" w:space="0" w:color="auto"/>
            </w:tcBorders>
          </w:tcPr>
          <w:p w14:paraId="70293809" w14:textId="0C74A090" w:rsidR="003B5987" w:rsidRPr="00165133" w:rsidRDefault="003B5987" w:rsidP="003B5987">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D9230E" w:rsidRPr="00F321BC" w14:paraId="10AAC90E" w14:textId="77777777" w:rsidTr="00FE336E">
        <w:tc>
          <w:tcPr>
            <w:tcW w:w="7513" w:type="dxa"/>
            <w:gridSpan w:val="2"/>
            <w:shd w:val="clear" w:color="auto" w:fill="0070C0"/>
          </w:tcPr>
          <w:p w14:paraId="5D72A3E5" w14:textId="01347220" w:rsidR="00D9230E" w:rsidRPr="00F321BC" w:rsidRDefault="00161550" w:rsidP="00D9230E">
            <w:pPr>
              <w:pStyle w:val="Heading2"/>
              <w:outlineLvl w:val="1"/>
            </w:pPr>
            <w:bookmarkStart w:id="8" w:name="_Toc100145549"/>
            <w:r w:rsidRPr="000962CF">
              <w:rPr>
                <w:color w:val="FFFFFF" w:themeColor="background1"/>
                <w:sz w:val="24"/>
                <w:szCs w:val="24"/>
              </w:rPr>
              <w:t>Capability 2</w:t>
            </w:r>
            <w:r w:rsidR="000962CF" w:rsidRPr="000962CF">
              <w:rPr>
                <w:color w:val="FFFFFF" w:themeColor="background1"/>
                <w:sz w:val="24"/>
                <w:szCs w:val="24"/>
              </w:rPr>
              <w:t>:</w:t>
            </w:r>
            <w:r w:rsidRPr="000962CF">
              <w:rPr>
                <w:color w:val="FFFFFF" w:themeColor="background1"/>
                <w:sz w:val="24"/>
                <w:szCs w:val="24"/>
              </w:rPr>
              <w:t xml:space="preserve"> Practicing holistically to personalise care and promote public and person health</w:t>
            </w:r>
            <w:bookmarkEnd w:id="8"/>
          </w:p>
        </w:tc>
        <w:tc>
          <w:tcPr>
            <w:tcW w:w="7371" w:type="dxa"/>
            <w:shd w:val="clear" w:color="auto" w:fill="0070C0"/>
          </w:tcPr>
          <w:p w14:paraId="12066BB3" w14:textId="628663E6" w:rsidR="00D9230E" w:rsidRPr="00F321BC" w:rsidRDefault="000432F4" w:rsidP="00D9230E">
            <w:pPr>
              <w:rPr>
                <w:rFonts w:cs="Arial"/>
                <w:b/>
                <w:bCs/>
              </w:rPr>
            </w:pPr>
            <w:r w:rsidRPr="000432F4">
              <w:rPr>
                <w:rFonts w:cs="Arial"/>
                <w:b/>
                <w:bCs/>
                <w:color w:val="FFFFFF" w:themeColor="background1"/>
              </w:rPr>
              <w:t>Narrative to rationalise how and where this is embedded in the module(s) and how it is assessed</w:t>
            </w:r>
          </w:p>
        </w:tc>
      </w:tr>
      <w:tr w:rsidR="003F26A5" w:rsidRPr="00497011" w14:paraId="1C76F219" w14:textId="77777777" w:rsidTr="003F26A5">
        <w:tc>
          <w:tcPr>
            <w:tcW w:w="717" w:type="dxa"/>
            <w:shd w:val="clear" w:color="auto" w:fill="C0E4FF" w:themeFill="accent1" w:themeFillTint="33"/>
          </w:tcPr>
          <w:p w14:paraId="02EFCFEB" w14:textId="4FF2912A" w:rsidR="003F26A5" w:rsidRPr="00497011" w:rsidRDefault="003F26A5" w:rsidP="003F26A5">
            <w:pPr>
              <w:rPr>
                <w:rFonts w:cs="Arial"/>
              </w:rPr>
            </w:pPr>
            <w:r>
              <w:t>2.1</w:t>
            </w:r>
          </w:p>
        </w:tc>
        <w:tc>
          <w:tcPr>
            <w:tcW w:w="6796" w:type="dxa"/>
          </w:tcPr>
          <w:p w14:paraId="450815D4" w14:textId="0E4A73C8" w:rsidR="003F26A5" w:rsidRPr="0053443A" w:rsidRDefault="003F26A5" w:rsidP="008F2A90">
            <w:pPr>
              <w:rPr>
                <w:rFonts w:cs="Arial"/>
              </w:rPr>
            </w:pPr>
            <w:r>
              <w:t xml:space="preserve">Critically appraise the impact that a range of social, economic, and environmental factors can have on health outcomes </w:t>
            </w:r>
            <w:r w:rsidR="001F5E45">
              <w:t>for people</w:t>
            </w:r>
            <w:r>
              <w:t>, and where applicable their family and</w:t>
            </w:r>
            <w:r>
              <w:rPr>
                <w:spacing w:val="18"/>
              </w:rPr>
              <w:t xml:space="preserve"> </w:t>
            </w:r>
            <w:r>
              <w:t>carers.</w:t>
            </w:r>
          </w:p>
        </w:tc>
        <w:tc>
          <w:tcPr>
            <w:tcW w:w="7371" w:type="dxa"/>
          </w:tcPr>
          <w:p w14:paraId="6F0F4B70" w14:textId="215463A3" w:rsidR="003F26A5" w:rsidRPr="00497011" w:rsidRDefault="003F26A5" w:rsidP="003F26A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3F26A5" w:rsidRPr="00497011" w14:paraId="210B22F3" w14:textId="77777777" w:rsidTr="003F26A5">
        <w:tc>
          <w:tcPr>
            <w:tcW w:w="717" w:type="dxa"/>
            <w:shd w:val="clear" w:color="auto" w:fill="C0E4FF" w:themeFill="accent1" w:themeFillTint="33"/>
          </w:tcPr>
          <w:p w14:paraId="415E5F97" w14:textId="27B7E967" w:rsidR="003F26A5" w:rsidRDefault="003F26A5" w:rsidP="003F26A5">
            <w:pPr>
              <w:rPr>
                <w:rFonts w:cs="Arial"/>
              </w:rPr>
            </w:pPr>
            <w:r>
              <w:t>2.2</w:t>
            </w:r>
          </w:p>
        </w:tc>
        <w:tc>
          <w:tcPr>
            <w:tcW w:w="6796" w:type="dxa"/>
          </w:tcPr>
          <w:p w14:paraId="5C860662" w14:textId="12CCACC9" w:rsidR="003F26A5" w:rsidRPr="0053443A" w:rsidRDefault="003F26A5" w:rsidP="008F2A90">
            <w:pPr>
              <w:rPr>
                <w:rFonts w:cs="Arial"/>
              </w:rPr>
            </w:pPr>
            <w:r>
              <w:t>Evaluate how a person’s preferences and experience, including their individual cultural and religious background, can offer insight into their priorities and wellbeing.</w:t>
            </w:r>
          </w:p>
        </w:tc>
        <w:tc>
          <w:tcPr>
            <w:tcW w:w="7371" w:type="dxa"/>
          </w:tcPr>
          <w:p w14:paraId="1CAFD856" w14:textId="0C3C48F5" w:rsidR="003F26A5" w:rsidRPr="00165133" w:rsidRDefault="003F26A5" w:rsidP="003F26A5">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3F26A5" w:rsidRPr="00497011" w14:paraId="61F5DF59" w14:textId="77777777" w:rsidTr="003F26A5">
        <w:tc>
          <w:tcPr>
            <w:tcW w:w="717" w:type="dxa"/>
            <w:shd w:val="clear" w:color="auto" w:fill="C0E4FF" w:themeFill="accent1" w:themeFillTint="33"/>
          </w:tcPr>
          <w:p w14:paraId="139D2B9E" w14:textId="5581D288" w:rsidR="003F26A5" w:rsidRDefault="003F26A5" w:rsidP="003F26A5">
            <w:pPr>
              <w:rPr>
                <w:rFonts w:cs="Arial"/>
              </w:rPr>
            </w:pPr>
            <w:r>
              <w:t>2.3</w:t>
            </w:r>
          </w:p>
        </w:tc>
        <w:tc>
          <w:tcPr>
            <w:tcW w:w="6796" w:type="dxa"/>
          </w:tcPr>
          <w:p w14:paraId="0F9F0B1E" w14:textId="4FC214B6" w:rsidR="003F26A5" w:rsidRPr="0053443A" w:rsidRDefault="003F26A5" w:rsidP="008F2A90">
            <w:pPr>
              <w:rPr>
                <w:rFonts w:cs="Arial"/>
              </w:rPr>
            </w:pPr>
            <w:r>
              <w:t>Evaluate the implications of, and apply in practice, the relevant legislation for informed consent and shared decision making (</w:t>
            </w:r>
            <w:r w:rsidR="001F5E45">
              <w:t>e.g.,</w:t>
            </w:r>
            <w:r>
              <w:t xml:space="preserve"> mental capacity legislation, Fraser Guidelines).</w:t>
            </w:r>
          </w:p>
        </w:tc>
        <w:tc>
          <w:tcPr>
            <w:tcW w:w="7371" w:type="dxa"/>
          </w:tcPr>
          <w:p w14:paraId="637A32A5" w14:textId="7FC78FA1" w:rsidR="003F26A5" w:rsidRPr="00165133" w:rsidRDefault="003F26A5" w:rsidP="003F26A5">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617D1A" w:rsidRPr="00497011" w14:paraId="1BBFFE6A" w14:textId="77777777" w:rsidTr="00192A76">
        <w:tc>
          <w:tcPr>
            <w:tcW w:w="717" w:type="dxa"/>
            <w:shd w:val="clear" w:color="auto" w:fill="FBE4D5" w:themeFill="accent2" w:themeFillTint="33"/>
          </w:tcPr>
          <w:p w14:paraId="78AE7F71" w14:textId="70769B7F" w:rsidR="00617D1A" w:rsidRDefault="00617D1A" w:rsidP="00617D1A">
            <w:pPr>
              <w:rPr>
                <w:rFonts w:cs="Arial"/>
              </w:rPr>
            </w:pPr>
            <w:r>
              <w:t>2.4</w:t>
            </w:r>
          </w:p>
        </w:tc>
        <w:tc>
          <w:tcPr>
            <w:tcW w:w="6796" w:type="dxa"/>
          </w:tcPr>
          <w:p w14:paraId="595BF88D" w14:textId="1D27E5B1" w:rsidR="00617D1A" w:rsidRPr="0053443A" w:rsidRDefault="00617D1A" w:rsidP="008F2A90">
            <w:pPr>
              <w:rPr>
                <w:rFonts w:cs="Arial"/>
              </w:rPr>
            </w:pPr>
            <w:r w:rsidRPr="00807A83">
              <w:t xml:space="preserve">Explore and act upon </w:t>
            </w:r>
            <w:r w:rsidR="001F5E45" w:rsidRPr="00807A83">
              <w:t>day-to-day</w:t>
            </w:r>
            <w:r w:rsidRPr="00807A83">
              <w:t xml:space="preserve"> interactions with people to encourage and facilitate changes in behaviour such as smoking cessation, reducing alcohol intake and increasing </w:t>
            </w:r>
            <w:r w:rsidRPr="00807A83">
              <w:lastRenderedPageBreak/>
              <w:t xml:space="preserve">exercise that will have a positive impact on the health and wellbeing </w:t>
            </w:r>
            <w:r w:rsidR="00192A76" w:rsidRPr="00807A83">
              <w:t>of people</w:t>
            </w:r>
            <w:r w:rsidRPr="00807A83">
              <w:t xml:space="preserve">, </w:t>
            </w:r>
            <w:r w:rsidR="00EB411B" w:rsidRPr="00807A83">
              <w:t>communities,</w:t>
            </w:r>
            <w:r w:rsidRPr="00807A83">
              <w:t xml:space="preserve"> and populations </w:t>
            </w:r>
            <w:r w:rsidR="001F5E45" w:rsidRPr="00807A83">
              <w:t>i.e.,</w:t>
            </w:r>
            <w:r w:rsidRPr="00807A83">
              <w:t xml:space="preserve"> ‘Making Every Contact Count’ and signpost additional resources.</w:t>
            </w:r>
          </w:p>
        </w:tc>
        <w:tc>
          <w:tcPr>
            <w:tcW w:w="7371" w:type="dxa"/>
          </w:tcPr>
          <w:p w14:paraId="385B25A5" w14:textId="25DE0F46" w:rsidR="00617D1A" w:rsidRPr="00165133" w:rsidRDefault="00617D1A" w:rsidP="00617D1A">
            <w:pPr>
              <w:rPr>
                <w:rFonts w:cs="Arial"/>
                <w:lang w:val="en-US"/>
              </w:rPr>
            </w:pPr>
            <w:r w:rsidRPr="00BE2A45">
              <w:rPr>
                <w:rFonts w:cs="Arial"/>
                <w:lang w:val="en-US"/>
              </w:rPr>
              <w:lastRenderedPageBreak/>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617D1A" w:rsidRPr="00497011" w14:paraId="4C9CBD81" w14:textId="77777777" w:rsidTr="00192A76">
        <w:tc>
          <w:tcPr>
            <w:tcW w:w="717" w:type="dxa"/>
            <w:shd w:val="clear" w:color="auto" w:fill="FBE4D5" w:themeFill="accent2" w:themeFillTint="33"/>
          </w:tcPr>
          <w:p w14:paraId="7D10A90A" w14:textId="11384D27" w:rsidR="00617D1A" w:rsidRDefault="00617D1A" w:rsidP="00617D1A">
            <w:pPr>
              <w:rPr>
                <w:rFonts w:cs="Arial"/>
              </w:rPr>
            </w:pPr>
            <w:r>
              <w:t>2.5</w:t>
            </w:r>
          </w:p>
        </w:tc>
        <w:tc>
          <w:tcPr>
            <w:tcW w:w="6796" w:type="dxa"/>
          </w:tcPr>
          <w:p w14:paraId="0331EBEB" w14:textId="5ABE08DC" w:rsidR="00617D1A" w:rsidRPr="0053443A" w:rsidRDefault="00617D1A" w:rsidP="008F2A90">
            <w:pPr>
              <w:rPr>
                <w:rFonts w:cs="Arial"/>
              </w:rPr>
            </w:pPr>
            <w:r w:rsidRPr="00807A83">
              <w:t>Effectively employ the Public Health England “All Our Health” framework in own and wider community of practice.</w:t>
            </w:r>
          </w:p>
        </w:tc>
        <w:tc>
          <w:tcPr>
            <w:tcW w:w="7371" w:type="dxa"/>
          </w:tcPr>
          <w:p w14:paraId="2D345B3B" w14:textId="52FCA69A" w:rsidR="00617D1A" w:rsidRPr="00165133" w:rsidRDefault="00617D1A" w:rsidP="00617D1A">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192A76" w:rsidRPr="00497011" w14:paraId="33AFFAAA" w14:textId="77777777" w:rsidTr="00192A76">
        <w:tc>
          <w:tcPr>
            <w:tcW w:w="717" w:type="dxa"/>
            <w:shd w:val="clear" w:color="auto" w:fill="FBE4D5" w:themeFill="accent2" w:themeFillTint="33"/>
          </w:tcPr>
          <w:p w14:paraId="59BE69E7" w14:textId="37F487F1" w:rsidR="00192A76" w:rsidRDefault="00192A76" w:rsidP="00192A76">
            <w:pPr>
              <w:rPr>
                <w:rFonts w:cs="Arial"/>
              </w:rPr>
            </w:pPr>
            <w:r>
              <w:t>2.6</w:t>
            </w:r>
          </w:p>
        </w:tc>
        <w:tc>
          <w:tcPr>
            <w:tcW w:w="6796" w:type="dxa"/>
          </w:tcPr>
          <w:p w14:paraId="46751A19" w14:textId="77777777" w:rsidR="00192A76" w:rsidRDefault="00192A76" w:rsidP="008F2A90">
            <w:r>
              <w:t>Engage people in shared decision making about their care by:</w:t>
            </w:r>
          </w:p>
          <w:p w14:paraId="157711E4" w14:textId="77777777" w:rsidR="00192A76" w:rsidRDefault="00192A76" w:rsidP="00386130">
            <w:pPr>
              <w:pStyle w:val="ListParagraph"/>
              <w:numPr>
                <w:ilvl w:val="0"/>
                <w:numId w:val="42"/>
              </w:numPr>
            </w:pPr>
            <w:r>
              <w:t>supporting them to express their own ideas, concerns and expectations and encouraging them in asking</w:t>
            </w:r>
            <w:r w:rsidRPr="00386130">
              <w:rPr>
                <w:spacing w:val="1"/>
              </w:rPr>
              <w:t xml:space="preserve"> </w:t>
            </w:r>
            <w:r>
              <w:t>questions</w:t>
            </w:r>
          </w:p>
          <w:p w14:paraId="13F62562" w14:textId="77777777" w:rsidR="00192A76" w:rsidRDefault="00192A76" w:rsidP="00386130">
            <w:pPr>
              <w:pStyle w:val="ListParagraph"/>
              <w:numPr>
                <w:ilvl w:val="0"/>
                <w:numId w:val="42"/>
              </w:numPr>
            </w:pPr>
            <w:r>
              <w:t>explaining in non-technical language all available options (including watch and wait approaches or doing</w:t>
            </w:r>
            <w:r w:rsidRPr="00386130">
              <w:rPr>
                <w:spacing w:val="30"/>
              </w:rPr>
              <w:t xml:space="preserve"> </w:t>
            </w:r>
            <w:r>
              <w:t>nothing)</w:t>
            </w:r>
          </w:p>
          <w:p w14:paraId="6504D400" w14:textId="77777777" w:rsidR="00192A76" w:rsidRDefault="00192A76" w:rsidP="00386130">
            <w:pPr>
              <w:pStyle w:val="ListParagraph"/>
              <w:numPr>
                <w:ilvl w:val="0"/>
                <w:numId w:val="42"/>
              </w:numPr>
            </w:pPr>
            <w:r>
              <w:t>exploring with them the risks and benefits of each available option and discussing any</w:t>
            </w:r>
            <w:r w:rsidRPr="00386130">
              <w:rPr>
                <w:spacing w:val="3"/>
              </w:rPr>
              <w:t xml:space="preserve"> </w:t>
            </w:r>
            <w:r>
              <w:t>implications</w:t>
            </w:r>
          </w:p>
          <w:p w14:paraId="78F1A406" w14:textId="65E70DD8" w:rsidR="00192A76" w:rsidRPr="00386130" w:rsidRDefault="00192A76" w:rsidP="00386130">
            <w:pPr>
              <w:pStyle w:val="ListParagraph"/>
              <w:numPr>
                <w:ilvl w:val="0"/>
                <w:numId w:val="42"/>
              </w:numPr>
            </w:pPr>
            <w:r>
              <w:t>supporting them to make decisions</w:t>
            </w:r>
            <w:r w:rsidRPr="00386130">
              <w:rPr>
                <w:spacing w:val="40"/>
              </w:rPr>
              <w:t xml:space="preserve"> </w:t>
            </w:r>
            <w:r>
              <w:t>on</w:t>
            </w:r>
            <w:r w:rsidR="00386130">
              <w:t xml:space="preserve"> </w:t>
            </w:r>
            <w:r>
              <w:t>their preferred way forward.</w:t>
            </w:r>
          </w:p>
        </w:tc>
        <w:tc>
          <w:tcPr>
            <w:tcW w:w="7371" w:type="dxa"/>
          </w:tcPr>
          <w:p w14:paraId="692E639A" w14:textId="4190484C" w:rsidR="00192A76" w:rsidRPr="00165133" w:rsidRDefault="00192A76" w:rsidP="00192A76">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192A76" w:rsidRPr="00497011" w14:paraId="77EB8BBC" w14:textId="77777777" w:rsidTr="00192A76">
        <w:tc>
          <w:tcPr>
            <w:tcW w:w="717" w:type="dxa"/>
            <w:shd w:val="clear" w:color="auto" w:fill="FBE4D5" w:themeFill="accent2" w:themeFillTint="33"/>
          </w:tcPr>
          <w:p w14:paraId="7DEA808B" w14:textId="3B0FF9EC" w:rsidR="00192A76" w:rsidRDefault="00192A76" w:rsidP="00192A76">
            <w:pPr>
              <w:rPr>
                <w:rFonts w:cs="Arial"/>
              </w:rPr>
            </w:pPr>
            <w:r>
              <w:t>2.7</w:t>
            </w:r>
          </w:p>
        </w:tc>
        <w:tc>
          <w:tcPr>
            <w:tcW w:w="6796" w:type="dxa"/>
          </w:tcPr>
          <w:p w14:paraId="28524617" w14:textId="52996BA5" w:rsidR="00192A76" w:rsidRPr="0053443A" w:rsidRDefault="00192A76" w:rsidP="003B0491">
            <w:pPr>
              <w:rPr>
                <w:rFonts w:cs="Arial"/>
              </w:rPr>
            </w:pPr>
            <w:r>
              <w:t xml:space="preserve">Recognise and respond appropriately to the impact of psychosocial factors on the presenting problem, </w:t>
            </w:r>
            <w:r w:rsidR="008A04C7">
              <w:t>condition,</w:t>
            </w:r>
            <w:r>
              <w:t xml:space="preserve"> or general</w:t>
            </w:r>
            <w:r w:rsidR="003B0491">
              <w:t xml:space="preserve"> </w:t>
            </w:r>
            <w:r>
              <w:t>health such as housing issues, work</w:t>
            </w:r>
            <w:r>
              <w:rPr>
                <w:spacing w:val="63"/>
              </w:rPr>
              <w:t xml:space="preserve"> </w:t>
            </w:r>
            <w:r>
              <w:t>issues,</w:t>
            </w:r>
            <w:r w:rsidR="003B0491">
              <w:t xml:space="preserve"> </w:t>
            </w:r>
            <w:r>
              <w:t xml:space="preserve">family/carer issues, lack of support, social </w:t>
            </w:r>
            <w:r w:rsidR="00EB411B">
              <w:t>isolation,</w:t>
            </w:r>
            <w:r>
              <w:t xml:space="preserve"> and loneliness.</w:t>
            </w:r>
          </w:p>
        </w:tc>
        <w:tc>
          <w:tcPr>
            <w:tcW w:w="7371" w:type="dxa"/>
          </w:tcPr>
          <w:p w14:paraId="7757A1EA" w14:textId="57326A18" w:rsidR="00192A76" w:rsidRPr="00165133" w:rsidRDefault="00192A76" w:rsidP="00192A76">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192A76" w:rsidRPr="00497011" w14:paraId="068ADD00" w14:textId="77777777" w:rsidTr="00192A76">
        <w:tc>
          <w:tcPr>
            <w:tcW w:w="717" w:type="dxa"/>
            <w:shd w:val="clear" w:color="auto" w:fill="FBE4D5" w:themeFill="accent2" w:themeFillTint="33"/>
          </w:tcPr>
          <w:p w14:paraId="34AC3DC6" w14:textId="6EF3B69C" w:rsidR="00192A76" w:rsidRDefault="00192A76" w:rsidP="00192A76">
            <w:pPr>
              <w:rPr>
                <w:rFonts w:cs="Arial"/>
              </w:rPr>
            </w:pPr>
            <w:r>
              <w:t>2.8</w:t>
            </w:r>
          </w:p>
        </w:tc>
        <w:tc>
          <w:tcPr>
            <w:tcW w:w="6796" w:type="dxa"/>
          </w:tcPr>
          <w:p w14:paraId="4ECAA0C2" w14:textId="18EB3E1F" w:rsidR="00192A76" w:rsidRPr="007F39EA" w:rsidRDefault="00192A76" w:rsidP="008F2A90">
            <w:pPr>
              <w:rPr>
                <w:rFonts w:cs="Arial"/>
              </w:rPr>
            </w:pPr>
            <w:r>
              <w:t>Evaluate how the vulnerabilities in some areas of a person’s life might be overcome by promoting resilience in other areas.</w:t>
            </w:r>
          </w:p>
        </w:tc>
        <w:tc>
          <w:tcPr>
            <w:tcW w:w="7371" w:type="dxa"/>
          </w:tcPr>
          <w:p w14:paraId="4E86056C" w14:textId="441CF66E" w:rsidR="00192A76" w:rsidRPr="00165133" w:rsidRDefault="00192A76" w:rsidP="00192A76">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192A76" w:rsidRPr="00497011" w14:paraId="73573BED" w14:textId="77777777" w:rsidTr="00192A76">
        <w:tc>
          <w:tcPr>
            <w:tcW w:w="717" w:type="dxa"/>
            <w:shd w:val="clear" w:color="auto" w:fill="FBE4D5" w:themeFill="accent2" w:themeFillTint="33"/>
          </w:tcPr>
          <w:p w14:paraId="76875A47" w14:textId="16B183BF" w:rsidR="00192A76" w:rsidRDefault="00192A76" w:rsidP="00192A76">
            <w:pPr>
              <w:rPr>
                <w:rFonts w:cs="Arial"/>
              </w:rPr>
            </w:pPr>
            <w:r>
              <w:t>2.9</w:t>
            </w:r>
          </w:p>
        </w:tc>
        <w:tc>
          <w:tcPr>
            <w:tcW w:w="6796" w:type="dxa"/>
          </w:tcPr>
          <w:p w14:paraId="419F5971" w14:textId="4875B4C1" w:rsidR="00192A76" w:rsidRPr="007F39EA" w:rsidRDefault="00192A76" w:rsidP="003B0491">
            <w:pPr>
              <w:rPr>
                <w:rFonts w:cs="Arial"/>
              </w:rPr>
            </w:pPr>
            <w:r>
              <w:t xml:space="preserve">Advise on and refer people </w:t>
            </w:r>
            <w:r w:rsidR="001F5E45">
              <w:t>appropriately to</w:t>
            </w:r>
            <w:r>
              <w:t xml:space="preserve"> psychological therapies and</w:t>
            </w:r>
            <w:r>
              <w:rPr>
                <w:spacing w:val="11"/>
              </w:rPr>
              <w:t xml:space="preserve"> </w:t>
            </w:r>
            <w:r>
              <w:t>counselling</w:t>
            </w:r>
            <w:r w:rsidR="003B0491">
              <w:t xml:space="preserve"> </w:t>
            </w:r>
            <w:r>
              <w:t>services, in line with their needs and wishes,</w:t>
            </w:r>
            <w:r w:rsidR="003B0491">
              <w:t xml:space="preserve"> </w:t>
            </w:r>
            <w:r>
              <w:t>taking account of local service provision.</w:t>
            </w:r>
          </w:p>
        </w:tc>
        <w:tc>
          <w:tcPr>
            <w:tcW w:w="7371" w:type="dxa"/>
          </w:tcPr>
          <w:p w14:paraId="19372370" w14:textId="064ECD4A" w:rsidR="00192A76" w:rsidRPr="00165133" w:rsidRDefault="00192A76" w:rsidP="00192A76">
            <w:pPr>
              <w:rPr>
                <w:rFonts w:cs="Arial"/>
                <w:lang w:val="en-US"/>
              </w:rPr>
            </w:pPr>
            <w:r w:rsidRPr="001B269B">
              <w:rPr>
                <w:rFonts w:cs="Arial"/>
                <w:lang w:val="en-US"/>
              </w:rPr>
              <w:fldChar w:fldCharType="begin">
                <w:ffData>
                  <w:name w:val="Text1"/>
                  <w:enabled/>
                  <w:calcOnExit w:val="0"/>
                  <w:textInput/>
                </w:ffData>
              </w:fldChar>
            </w:r>
            <w:r w:rsidRPr="001B269B">
              <w:rPr>
                <w:rFonts w:cs="Arial"/>
                <w:lang w:val="en-US"/>
              </w:rPr>
              <w:instrText xml:space="preserve"> FORMTEXT </w:instrText>
            </w:r>
            <w:r w:rsidRPr="001B269B">
              <w:rPr>
                <w:rFonts w:cs="Arial"/>
                <w:lang w:val="en-US"/>
              </w:rPr>
            </w:r>
            <w:r w:rsidRPr="001B269B">
              <w:rPr>
                <w:rFonts w:cs="Arial"/>
                <w:lang w:val="en-US"/>
              </w:rPr>
              <w:fldChar w:fldCharType="separate"/>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lang w:val="en-US"/>
              </w:rPr>
              <w:fldChar w:fldCharType="end"/>
            </w:r>
          </w:p>
        </w:tc>
      </w:tr>
      <w:tr w:rsidR="00192A76" w:rsidRPr="00497011" w14:paraId="46235BA6" w14:textId="77777777" w:rsidTr="00192A76">
        <w:tc>
          <w:tcPr>
            <w:tcW w:w="717" w:type="dxa"/>
            <w:shd w:val="clear" w:color="auto" w:fill="FBE4D5" w:themeFill="accent2" w:themeFillTint="33"/>
          </w:tcPr>
          <w:p w14:paraId="6472F283" w14:textId="43BE7B97" w:rsidR="00192A76" w:rsidRDefault="00192A76" w:rsidP="00192A76">
            <w:pPr>
              <w:rPr>
                <w:rFonts w:cs="Arial"/>
              </w:rPr>
            </w:pPr>
            <w:r>
              <w:t>2.10</w:t>
            </w:r>
          </w:p>
        </w:tc>
        <w:tc>
          <w:tcPr>
            <w:tcW w:w="6796" w:type="dxa"/>
          </w:tcPr>
          <w:p w14:paraId="28CE8979" w14:textId="38C7FB01" w:rsidR="00192A76" w:rsidRPr="007F39EA" w:rsidRDefault="00192A76" w:rsidP="008F2A90">
            <w:pPr>
              <w:rPr>
                <w:rFonts w:cs="Arial"/>
              </w:rPr>
            </w:pPr>
            <w:r>
              <w:t>Advise on sources of relevant local or national self-help guidance, information and support including coaching and social prescribing.</w:t>
            </w:r>
          </w:p>
        </w:tc>
        <w:tc>
          <w:tcPr>
            <w:tcW w:w="7371" w:type="dxa"/>
          </w:tcPr>
          <w:p w14:paraId="167CA06E" w14:textId="1826380C" w:rsidR="00192A76" w:rsidRPr="00165133" w:rsidRDefault="00192A76" w:rsidP="00192A76">
            <w:pPr>
              <w:rPr>
                <w:rFonts w:cs="Arial"/>
                <w:lang w:val="en-US"/>
              </w:rPr>
            </w:pPr>
            <w:r w:rsidRPr="001B269B">
              <w:rPr>
                <w:rFonts w:cs="Arial"/>
                <w:lang w:val="en-US"/>
              </w:rPr>
              <w:fldChar w:fldCharType="begin">
                <w:ffData>
                  <w:name w:val="Text1"/>
                  <w:enabled/>
                  <w:calcOnExit w:val="0"/>
                  <w:textInput/>
                </w:ffData>
              </w:fldChar>
            </w:r>
            <w:r w:rsidRPr="001B269B">
              <w:rPr>
                <w:rFonts w:cs="Arial"/>
                <w:lang w:val="en-US"/>
              </w:rPr>
              <w:instrText xml:space="preserve"> FORMTEXT </w:instrText>
            </w:r>
            <w:r w:rsidRPr="001B269B">
              <w:rPr>
                <w:rFonts w:cs="Arial"/>
                <w:lang w:val="en-US"/>
              </w:rPr>
            </w:r>
            <w:r w:rsidRPr="001B269B">
              <w:rPr>
                <w:rFonts w:cs="Arial"/>
                <w:lang w:val="en-US"/>
              </w:rPr>
              <w:fldChar w:fldCharType="separate"/>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lang w:val="en-US"/>
              </w:rPr>
              <w:fldChar w:fldCharType="end"/>
            </w:r>
          </w:p>
        </w:tc>
      </w:tr>
      <w:tr w:rsidR="00D9230E" w:rsidRPr="00500F21" w14:paraId="6E9F596C" w14:textId="77777777" w:rsidTr="00FE336E">
        <w:tc>
          <w:tcPr>
            <w:tcW w:w="7513" w:type="dxa"/>
            <w:gridSpan w:val="2"/>
            <w:shd w:val="clear" w:color="auto" w:fill="0070C0"/>
          </w:tcPr>
          <w:p w14:paraId="3484D964" w14:textId="71A63E30" w:rsidR="00D9230E" w:rsidRPr="00500F21" w:rsidRDefault="00F7621A" w:rsidP="0098437F">
            <w:pPr>
              <w:pStyle w:val="Heading2"/>
              <w:spacing w:line="360" w:lineRule="auto"/>
              <w:outlineLvl w:val="1"/>
              <w:rPr>
                <w:rFonts w:cs="Arial"/>
                <w:b w:val="0"/>
                <w:bCs w:val="0"/>
              </w:rPr>
            </w:pPr>
            <w:bookmarkStart w:id="9" w:name="_Toc100145550"/>
            <w:r w:rsidRPr="00F7621A">
              <w:rPr>
                <w:color w:val="FFFFFF" w:themeColor="background1"/>
                <w:sz w:val="24"/>
                <w:szCs w:val="24"/>
              </w:rPr>
              <w:lastRenderedPageBreak/>
              <w:t>Capability 3</w:t>
            </w:r>
            <w:r w:rsidR="00050549">
              <w:rPr>
                <w:color w:val="FFFFFF" w:themeColor="background1"/>
                <w:sz w:val="24"/>
                <w:szCs w:val="24"/>
              </w:rPr>
              <w:t>:</w:t>
            </w:r>
            <w:r w:rsidRPr="00F7621A">
              <w:rPr>
                <w:color w:val="FFFFFF" w:themeColor="background1"/>
                <w:sz w:val="24"/>
                <w:szCs w:val="24"/>
              </w:rPr>
              <w:t xml:space="preserve"> Working with colleagues and in teams</w:t>
            </w:r>
            <w:bookmarkEnd w:id="9"/>
          </w:p>
        </w:tc>
        <w:tc>
          <w:tcPr>
            <w:tcW w:w="7371" w:type="dxa"/>
            <w:shd w:val="clear" w:color="auto" w:fill="0070C0"/>
          </w:tcPr>
          <w:p w14:paraId="679498CF" w14:textId="7479737E" w:rsidR="00D9230E" w:rsidRPr="00500F21" w:rsidRDefault="000432F4" w:rsidP="00D9230E">
            <w:pPr>
              <w:rPr>
                <w:rFonts w:cs="Arial"/>
                <w:b/>
                <w:bCs/>
              </w:rPr>
            </w:pPr>
            <w:r w:rsidRPr="000432F4">
              <w:rPr>
                <w:rFonts w:cs="Arial"/>
                <w:b/>
                <w:bCs/>
                <w:color w:val="FFFFFF" w:themeColor="background1"/>
              </w:rPr>
              <w:t>Narrative to rationalise how and where this is embedded in the module(s) and how it is assessed</w:t>
            </w:r>
          </w:p>
        </w:tc>
      </w:tr>
      <w:tr w:rsidR="002A0739" w:rsidRPr="00497011" w14:paraId="2D37D9B8" w14:textId="77777777" w:rsidTr="000D75DF">
        <w:tc>
          <w:tcPr>
            <w:tcW w:w="717" w:type="dxa"/>
            <w:shd w:val="clear" w:color="auto" w:fill="C0E4FF" w:themeFill="accent1" w:themeFillTint="33"/>
          </w:tcPr>
          <w:p w14:paraId="723669C2" w14:textId="3D198F10" w:rsidR="002A0739" w:rsidRPr="00497011" w:rsidRDefault="002A0739" w:rsidP="002A0739">
            <w:pPr>
              <w:jc w:val="center"/>
              <w:rPr>
                <w:rFonts w:cs="Arial"/>
              </w:rPr>
            </w:pPr>
            <w:r>
              <w:t>3.1</w:t>
            </w:r>
          </w:p>
        </w:tc>
        <w:tc>
          <w:tcPr>
            <w:tcW w:w="6796" w:type="dxa"/>
          </w:tcPr>
          <w:p w14:paraId="2C843C7A" w14:textId="31C9B975" w:rsidR="002A0739" w:rsidRPr="006A2061" w:rsidRDefault="000D75DF" w:rsidP="008F2A90">
            <w:r>
              <w:t>Have a deep and systematic knowledge and understanding of wider primary, community care and secondary care, voluntary sector services and teams and refer independently</w:t>
            </w:r>
            <w:r w:rsidR="008F2A90">
              <w:t xml:space="preserve"> </w:t>
            </w:r>
            <w:r>
              <w:t>using professional judgement.</w:t>
            </w:r>
          </w:p>
        </w:tc>
        <w:tc>
          <w:tcPr>
            <w:tcW w:w="7371" w:type="dxa"/>
          </w:tcPr>
          <w:p w14:paraId="692F135D" w14:textId="3DA48458" w:rsidR="002A0739" w:rsidRPr="00497011" w:rsidRDefault="002A0739" w:rsidP="002A0739">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286C67" w:rsidRPr="00497011" w14:paraId="4022D1E1" w14:textId="77777777" w:rsidTr="00F16A8B">
        <w:tc>
          <w:tcPr>
            <w:tcW w:w="717" w:type="dxa"/>
            <w:shd w:val="clear" w:color="auto" w:fill="FBE4D5" w:themeFill="accent2" w:themeFillTint="33"/>
          </w:tcPr>
          <w:p w14:paraId="2E9E5F26" w14:textId="18922159" w:rsidR="00286C67" w:rsidRDefault="00286C67" w:rsidP="00286C67">
            <w:pPr>
              <w:jc w:val="center"/>
              <w:rPr>
                <w:rFonts w:cs="Arial"/>
              </w:rPr>
            </w:pPr>
            <w:r>
              <w:t>3.2</w:t>
            </w:r>
          </w:p>
        </w:tc>
        <w:tc>
          <w:tcPr>
            <w:tcW w:w="6796" w:type="dxa"/>
          </w:tcPr>
          <w:p w14:paraId="0CB4F2EC" w14:textId="3375197F" w:rsidR="00286C67" w:rsidRPr="00F16A8B" w:rsidRDefault="00286C67" w:rsidP="008F2A90">
            <w:pPr>
              <w:rPr>
                <w:rFonts w:cs="Arial"/>
              </w:rPr>
            </w:pPr>
            <w:r w:rsidRPr="00F16A8B">
              <w:rPr>
                <w:rFonts w:cs="Arial"/>
              </w:rPr>
              <w:t>Ensure own work is within professional and personal scope of practice and access advice when appropriate.</w:t>
            </w:r>
          </w:p>
        </w:tc>
        <w:tc>
          <w:tcPr>
            <w:tcW w:w="7371" w:type="dxa"/>
          </w:tcPr>
          <w:p w14:paraId="14D81177" w14:textId="0E83644F" w:rsidR="00286C67" w:rsidRPr="00165133" w:rsidRDefault="00286C67" w:rsidP="00286C67">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286C67" w:rsidRPr="00497011" w14:paraId="6961EB57" w14:textId="77777777" w:rsidTr="00F16A8B">
        <w:tc>
          <w:tcPr>
            <w:tcW w:w="717" w:type="dxa"/>
            <w:shd w:val="clear" w:color="auto" w:fill="FBE4D5" w:themeFill="accent2" w:themeFillTint="33"/>
          </w:tcPr>
          <w:p w14:paraId="3922CD36" w14:textId="39160037" w:rsidR="00286C67" w:rsidRDefault="00286C67" w:rsidP="00286C67">
            <w:pPr>
              <w:jc w:val="center"/>
              <w:rPr>
                <w:rFonts w:cs="Arial"/>
              </w:rPr>
            </w:pPr>
            <w:r>
              <w:t>3.3</w:t>
            </w:r>
          </w:p>
        </w:tc>
        <w:tc>
          <w:tcPr>
            <w:tcW w:w="6796" w:type="dxa"/>
          </w:tcPr>
          <w:p w14:paraId="07275E66" w14:textId="302002B0" w:rsidR="00286C67" w:rsidRPr="00F16A8B" w:rsidRDefault="00286C67" w:rsidP="008F2A90">
            <w:pPr>
              <w:rPr>
                <w:rFonts w:cs="Arial"/>
              </w:rPr>
            </w:pPr>
            <w:r w:rsidRPr="00F16A8B">
              <w:rPr>
                <w:rFonts w:cs="Arial"/>
              </w:rPr>
              <w:t>Advocate and utilise the expertise and contribution to peoples’ care of other health and social care professionals and work collaboratively within the multi-professional team to optimise assessment, diagnosis and integrated management and care for people.</w:t>
            </w:r>
          </w:p>
        </w:tc>
        <w:tc>
          <w:tcPr>
            <w:tcW w:w="7371" w:type="dxa"/>
          </w:tcPr>
          <w:p w14:paraId="0C5D1100" w14:textId="61ABD9E7" w:rsidR="00286C67" w:rsidRPr="00165133" w:rsidRDefault="00286C67" w:rsidP="00286C67">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286C67" w:rsidRPr="00497011" w14:paraId="66DCD62C" w14:textId="77777777" w:rsidTr="00F16A8B">
        <w:tc>
          <w:tcPr>
            <w:tcW w:w="717" w:type="dxa"/>
            <w:shd w:val="clear" w:color="auto" w:fill="FBE4D5" w:themeFill="accent2" w:themeFillTint="33"/>
          </w:tcPr>
          <w:p w14:paraId="74F10BC9" w14:textId="1C131041" w:rsidR="00286C67" w:rsidRDefault="00286C67" w:rsidP="00286C67">
            <w:pPr>
              <w:jc w:val="center"/>
              <w:rPr>
                <w:rFonts w:cs="Arial"/>
              </w:rPr>
            </w:pPr>
            <w:r>
              <w:t>3.4</w:t>
            </w:r>
          </w:p>
        </w:tc>
        <w:tc>
          <w:tcPr>
            <w:tcW w:w="6796" w:type="dxa"/>
          </w:tcPr>
          <w:p w14:paraId="5E5E0724" w14:textId="66F62423" w:rsidR="00286C67" w:rsidRPr="00F16A8B" w:rsidRDefault="00286C67" w:rsidP="008F2A90">
            <w:pPr>
              <w:rPr>
                <w:rFonts w:cs="Arial"/>
              </w:rPr>
            </w:pPr>
            <w:r w:rsidRPr="00F16A8B">
              <w:rPr>
                <w:rFonts w:cs="Arial"/>
              </w:rPr>
              <w:t>Communicate effectively with colleagues using a variety of media (</w:t>
            </w:r>
            <w:r w:rsidR="001F5E45" w:rsidRPr="00F16A8B">
              <w:rPr>
                <w:rFonts w:cs="Arial"/>
              </w:rPr>
              <w:t>e.g.,</w:t>
            </w:r>
            <w:r w:rsidRPr="00F16A8B">
              <w:rPr>
                <w:rFonts w:cs="Arial"/>
              </w:rPr>
              <w:t xml:space="preserve"> verbal, written and digital) to serve peoples’ best interests.</w:t>
            </w:r>
          </w:p>
        </w:tc>
        <w:tc>
          <w:tcPr>
            <w:tcW w:w="7371" w:type="dxa"/>
          </w:tcPr>
          <w:p w14:paraId="5844EA49" w14:textId="18D35D65" w:rsidR="00286C67" w:rsidRPr="00165133" w:rsidRDefault="00286C67" w:rsidP="00286C67">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286C67" w:rsidRPr="00497011" w14:paraId="5DF79EEF" w14:textId="77777777" w:rsidTr="00F16A8B">
        <w:tc>
          <w:tcPr>
            <w:tcW w:w="717" w:type="dxa"/>
            <w:shd w:val="clear" w:color="auto" w:fill="FBE4D5" w:themeFill="accent2" w:themeFillTint="33"/>
          </w:tcPr>
          <w:p w14:paraId="30349655" w14:textId="22635206" w:rsidR="00286C67" w:rsidRDefault="00286C67" w:rsidP="00286C67">
            <w:pPr>
              <w:jc w:val="center"/>
              <w:rPr>
                <w:rFonts w:cs="Arial"/>
              </w:rPr>
            </w:pPr>
            <w:r>
              <w:t>3.5</w:t>
            </w:r>
          </w:p>
        </w:tc>
        <w:tc>
          <w:tcPr>
            <w:tcW w:w="6796" w:type="dxa"/>
          </w:tcPr>
          <w:p w14:paraId="6C7817CA" w14:textId="30121248" w:rsidR="00286C67" w:rsidRPr="00F16A8B" w:rsidRDefault="00286C67" w:rsidP="008F2A90">
            <w:pPr>
              <w:rPr>
                <w:rFonts w:cs="Arial"/>
              </w:rPr>
            </w:pPr>
            <w:r w:rsidRPr="00F16A8B">
              <w:rPr>
                <w:rFonts w:cs="Arial"/>
              </w:rPr>
              <w:t>Engage in effective inter-professional communication and collaboration (with clear documentation) to optimise integrated management and care for people.</w:t>
            </w:r>
          </w:p>
        </w:tc>
        <w:tc>
          <w:tcPr>
            <w:tcW w:w="7371" w:type="dxa"/>
          </w:tcPr>
          <w:p w14:paraId="56358336" w14:textId="7FB2A36F" w:rsidR="00286C67" w:rsidRPr="00165133" w:rsidRDefault="00286C67" w:rsidP="00286C67">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286C67" w:rsidRPr="00497011" w14:paraId="67ECB1C8" w14:textId="77777777" w:rsidTr="00F16A8B">
        <w:tc>
          <w:tcPr>
            <w:tcW w:w="717" w:type="dxa"/>
            <w:shd w:val="clear" w:color="auto" w:fill="FBE4D5" w:themeFill="accent2" w:themeFillTint="33"/>
          </w:tcPr>
          <w:p w14:paraId="07ED648D" w14:textId="574E83CC" w:rsidR="00286C67" w:rsidRDefault="00286C67" w:rsidP="00286C67">
            <w:pPr>
              <w:jc w:val="center"/>
              <w:rPr>
                <w:rFonts w:cs="Arial"/>
              </w:rPr>
            </w:pPr>
            <w:r>
              <w:t>3.6</w:t>
            </w:r>
          </w:p>
        </w:tc>
        <w:tc>
          <w:tcPr>
            <w:tcW w:w="6796" w:type="dxa"/>
          </w:tcPr>
          <w:p w14:paraId="39371751" w14:textId="156A63B9" w:rsidR="00286C67" w:rsidRPr="00F16A8B" w:rsidRDefault="00286C67" w:rsidP="008F2A90">
            <w:pPr>
              <w:rPr>
                <w:rFonts w:cs="Arial"/>
              </w:rPr>
            </w:pPr>
            <w:r w:rsidRPr="00F16A8B">
              <w:rPr>
                <w:rFonts w:cs="Arial"/>
              </w:rPr>
              <w:t xml:space="preserve">Make direct referrals in a timely manner as indicated by peoples’ needs </w:t>
            </w:r>
            <w:proofErr w:type="gramStart"/>
            <w:r w:rsidRPr="00F16A8B">
              <w:rPr>
                <w:rFonts w:cs="Arial"/>
              </w:rPr>
              <w:t>with regard to</w:t>
            </w:r>
            <w:proofErr w:type="gramEnd"/>
            <w:r w:rsidRPr="00F16A8B">
              <w:rPr>
                <w:rFonts w:cs="Arial"/>
              </w:rPr>
              <w:t xml:space="preserve"> referral criteria and organisational policies</w:t>
            </w:r>
            <w:r w:rsidR="008A04C7">
              <w:rPr>
                <w:color w:val="1D1D1B"/>
              </w:rPr>
              <w:t xml:space="preserve"> e.g., 2-week wait cancer pathway, urgent or routine referrals.</w:t>
            </w:r>
          </w:p>
        </w:tc>
        <w:tc>
          <w:tcPr>
            <w:tcW w:w="7371" w:type="dxa"/>
          </w:tcPr>
          <w:p w14:paraId="11864AB5" w14:textId="0334DEED" w:rsidR="00286C67" w:rsidRPr="00165133" w:rsidRDefault="00286C67" w:rsidP="00286C67">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F16A8B" w:rsidRPr="00497011" w14:paraId="517B2DC3" w14:textId="77777777" w:rsidTr="00F16A8B">
        <w:tc>
          <w:tcPr>
            <w:tcW w:w="717" w:type="dxa"/>
            <w:shd w:val="clear" w:color="auto" w:fill="FBE4D5" w:themeFill="accent2" w:themeFillTint="33"/>
          </w:tcPr>
          <w:p w14:paraId="7E6D300D" w14:textId="7A231E38" w:rsidR="00F16A8B" w:rsidRDefault="00F16A8B" w:rsidP="00F16A8B">
            <w:pPr>
              <w:jc w:val="center"/>
              <w:rPr>
                <w:rFonts w:cs="Arial"/>
              </w:rPr>
            </w:pPr>
            <w:r>
              <w:t>3.7</w:t>
            </w:r>
          </w:p>
        </w:tc>
        <w:tc>
          <w:tcPr>
            <w:tcW w:w="6796" w:type="dxa"/>
          </w:tcPr>
          <w:p w14:paraId="3DD9603A" w14:textId="2626D871" w:rsidR="00F16A8B" w:rsidRPr="00F16A8B" w:rsidRDefault="00F16A8B" w:rsidP="008F2A90">
            <w:pPr>
              <w:rPr>
                <w:rFonts w:cs="Arial"/>
              </w:rPr>
            </w:pPr>
            <w:r w:rsidRPr="00F16A8B">
              <w:rPr>
                <w:rFonts w:cs="Arial"/>
              </w:rPr>
              <w:t xml:space="preserve">Participate in effective multi-disciplinary team activity and understand the importance of effective team dynamics. This may include but is not limited to the </w:t>
            </w:r>
            <w:r w:rsidR="001F5E45" w:rsidRPr="00F16A8B">
              <w:rPr>
                <w:rFonts w:cs="Arial"/>
              </w:rPr>
              <w:t>following:</w:t>
            </w:r>
            <w:r w:rsidRPr="00F16A8B">
              <w:rPr>
                <w:rFonts w:cs="Arial"/>
              </w:rPr>
              <w:t xml:space="preserve"> service delivery processes, research such as audit/ quality improvement, significant event review, shared </w:t>
            </w:r>
            <w:r w:rsidR="004239D6" w:rsidRPr="00F16A8B">
              <w:rPr>
                <w:rFonts w:cs="Arial"/>
              </w:rPr>
              <w:t>learning,</w:t>
            </w:r>
            <w:r w:rsidRPr="00F16A8B">
              <w:rPr>
                <w:rFonts w:cs="Arial"/>
              </w:rPr>
              <w:t xml:space="preserve"> and</w:t>
            </w:r>
            <w:r w:rsidRPr="00F16A8B">
              <w:rPr>
                <w:rFonts w:cs="Arial"/>
                <w:spacing w:val="37"/>
              </w:rPr>
              <w:t xml:space="preserve"> </w:t>
            </w:r>
            <w:r w:rsidRPr="00F16A8B">
              <w:rPr>
                <w:rFonts w:cs="Arial"/>
              </w:rPr>
              <w:t>development.</w:t>
            </w:r>
          </w:p>
        </w:tc>
        <w:tc>
          <w:tcPr>
            <w:tcW w:w="7371" w:type="dxa"/>
          </w:tcPr>
          <w:p w14:paraId="574D7480" w14:textId="1E58D87B" w:rsidR="00F16A8B" w:rsidRPr="00165133" w:rsidRDefault="00F16A8B" w:rsidP="00F16A8B">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F16A8B" w:rsidRPr="00497011" w14:paraId="110A7EBD" w14:textId="77777777" w:rsidTr="00F16A8B">
        <w:tc>
          <w:tcPr>
            <w:tcW w:w="717" w:type="dxa"/>
            <w:shd w:val="clear" w:color="auto" w:fill="FBE4D5" w:themeFill="accent2" w:themeFillTint="33"/>
          </w:tcPr>
          <w:p w14:paraId="7D9774D1" w14:textId="304B46E0" w:rsidR="00F16A8B" w:rsidRDefault="00F16A8B" w:rsidP="00F16A8B">
            <w:pPr>
              <w:jc w:val="center"/>
              <w:rPr>
                <w:rFonts w:cs="Arial"/>
              </w:rPr>
            </w:pPr>
            <w:r>
              <w:t>3.8</w:t>
            </w:r>
          </w:p>
        </w:tc>
        <w:tc>
          <w:tcPr>
            <w:tcW w:w="6796" w:type="dxa"/>
          </w:tcPr>
          <w:p w14:paraId="3669741B" w14:textId="30AA748F" w:rsidR="00F16A8B" w:rsidRPr="00F16A8B" w:rsidRDefault="00F16A8B" w:rsidP="008F2A90">
            <w:pPr>
              <w:rPr>
                <w:rFonts w:cs="Arial"/>
              </w:rPr>
            </w:pPr>
            <w:r w:rsidRPr="00F16A8B">
              <w:rPr>
                <w:rFonts w:cs="Arial"/>
              </w:rPr>
              <w:t>Take responsibility for one’s own well- being and promote the well-being of the team escalating any causes for concern appropriately.</w:t>
            </w:r>
          </w:p>
        </w:tc>
        <w:tc>
          <w:tcPr>
            <w:tcW w:w="7371" w:type="dxa"/>
          </w:tcPr>
          <w:p w14:paraId="06980528" w14:textId="5175AADF" w:rsidR="00F16A8B" w:rsidRPr="00165133" w:rsidRDefault="00F16A8B" w:rsidP="00F16A8B">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D9230E" w:rsidRPr="00F321BC" w14:paraId="4DE88212" w14:textId="77777777" w:rsidTr="00FE336E">
        <w:tc>
          <w:tcPr>
            <w:tcW w:w="7513" w:type="dxa"/>
            <w:gridSpan w:val="2"/>
            <w:shd w:val="clear" w:color="auto" w:fill="0070C0"/>
          </w:tcPr>
          <w:p w14:paraId="36D4552B" w14:textId="6BE1D9FF" w:rsidR="00D9230E" w:rsidRPr="00D56277" w:rsidRDefault="00050549" w:rsidP="00D9230E">
            <w:pPr>
              <w:pStyle w:val="Heading2"/>
              <w:outlineLvl w:val="1"/>
              <w:rPr>
                <w:color w:val="FFFFFF" w:themeColor="background1"/>
              </w:rPr>
            </w:pPr>
            <w:bookmarkStart w:id="10" w:name="_Toc100145551"/>
            <w:r w:rsidRPr="00050549">
              <w:rPr>
                <w:color w:val="FFFFFF" w:themeColor="background1"/>
                <w:sz w:val="24"/>
                <w:szCs w:val="24"/>
              </w:rPr>
              <w:lastRenderedPageBreak/>
              <w:t>Capability 4: Maintaining an ethical approach and fitness to practice</w:t>
            </w:r>
            <w:bookmarkEnd w:id="10"/>
          </w:p>
        </w:tc>
        <w:tc>
          <w:tcPr>
            <w:tcW w:w="7371" w:type="dxa"/>
            <w:shd w:val="clear" w:color="auto" w:fill="0070C0"/>
          </w:tcPr>
          <w:p w14:paraId="0AD42C17" w14:textId="0893B0A1" w:rsidR="00D9230E" w:rsidRPr="00F321BC" w:rsidRDefault="000115F6" w:rsidP="00D9230E">
            <w:pPr>
              <w:rPr>
                <w:rFonts w:cs="Arial"/>
                <w:b/>
                <w:bCs/>
              </w:rPr>
            </w:pPr>
            <w:r w:rsidRPr="000432F4">
              <w:rPr>
                <w:rFonts w:cs="Arial"/>
                <w:b/>
                <w:bCs/>
                <w:color w:val="FFFFFF" w:themeColor="background1"/>
              </w:rPr>
              <w:t>Narrative to rationalise how and where this is embedded in the module(s) and how it is assessed</w:t>
            </w:r>
          </w:p>
        </w:tc>
      </w:tr>
      <w:tr w:rsidR="000C6DEF" w:rsidRPr="00497011" w14:paraId="166F74F0" w14:textId="77777777" w:rsidTr="0017722A">
        <w:tc>
          <w:tcPr>
            <w:tcW w:w="717" w:type="dxa"/>
            <w:shd w:val="clear" w:color="auto" w:fill="C0E4FF" w:themeFill="accent1" w:themeFillTint="33"/>
          </w:tcPr>
          <w:p w14:paraId="6BD2B8E3" w14:textId="511AD0D8" w:rsidR="000C6DEF" w:rsidRPr="00497011" w:rsidRDefault="000C6DEF" w:rsidP="000C6DEF">
            <w:pPr>
              <w:jc w:val="center"/>
              <w:rPr>
                <w:rFonts w:cs="Arial"/>
              </w:rPr>
            </w:pPr>
            <w:r w:rsidRPr="00431EA2">
              <w:t>4.1</w:t>
            </w:r>
          </w:p>
        </w:tc>
        <w:tc>
          <w:tcPr>
            <w:tcW w:w="6796" w:type="dxa"/>
          </w:tcPr>
          <w:p w14:paraId="76FD1FDC" w14:textId="31B89C50" w:rsidR="000C6DEF" w:rsidRPr="00206561" w:rsidRDefault="0017722A" w:rsidP="008F2A90">
            <w:r w:rsidRPr="0017722A">
              <w:t>Critically reflect on how own values, attitudes and beliefs might influence one’s professional behaviour.</w:t>
            </w:r>
          </w:p>
        </w:tc>
        <w:tc>
          <w:tcPr>
            <w:tcW w:w="7371" w:type="dxa"/>
          </w:tcPr>
          <w:p w14:paraId="7AF343C1" w14:textId="0B8CBD9B" w:rsidR="000C6DEF" w:rsidRPr="001001E1" w:rsidRDefault="000C6DEF" w:rsidP="000C6DEF">
            <w:pPr>
              <w:rPr>
                <w:rFonts w:cs="Arial"/>
                <w:u w:val="single"/>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125523" w:rsidRPr="00497011" w14:paraId="23B526C3" w14:textId="77777777" w:rsidTr="002A4A88">
        <w:tc>
          <w:tcPr>
            <w:tcW w:w="717" w:type="dxa"/>
            <w:shd w:val="clear" w:color="auto" w:fill="FBE4D5" w:themeFill="accent2" w:themeFillTint="33"/>
          </w:tcPr>
          <w:p w14:paraId="70A61700" w14:textId="0CCAC65D" w:rsidR="00125523" w:rsidRDefault="00125523" w:rsidP="00125523">
            <w:pPr>
              <w:jc w:val="center"/>
              <w:rPr>
                <w:rFonts w:cs="Arial"/>
              </w:rPr>
            </w:pPr>
            <w:r w:rsidRPr="00431EA2">
              <w:t>4.2</w:t>
            </w:r>
          </w:p>
        </w:tc>
        <w:tc>
          <w:tcPr>
            <w:tcW w:w="6796" w:type="dxa"/>
          </w:tcPr>
          <w:p w14:paraId="2ECD59B5" w14:textId="5D494305" w:rsidR="00125523" w:rsidRPr="00964AD6" w:rsidRDefault="00125523" w:rsidP="008F2A90">
            <w:r w:rsidRPr="00521FF4">
              <w:t>Demonstrate the application of professional practice in one’s own day to day first contact clinical practice.</w:t>
            </w:r>
          </w:p>
        </w:tc>
        <w:tc>
          <w:tcPr>
            <w:tcW w:w="7371" w:type="dxa"/>
          </w:tcPr>
          <w:p w14:paraId="16F72E3A" w14:textId="2423851B"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5D8E8C2A" w14:textId="77777777" w:rsidTr="002A4A88">
        <w:tc>
          <w:tcPr>
            <w:tcW w:w="717" w:type="dxa"/>
            <w:shd w:val="clear" w:color="auto" w:fill="FBE4D5" w:themeFill="accent2" w:themeFillTint="33"/>
          </w:tcPr>
          <w:p w14:paraId="0DA0AEE2" w14:textId="5A2893BB" w:rsidR="00125523" w:rsidRDefault="00125523" w:rsidP="00125523">
            <w:pPr>
              <w:jc w:val="center"/>
              <w:rPr>
                <w:rFonts w:cs="Arial"/>
              </w:rPr>
            </w:pPr>
            <w:r w:rsidRPr="00431EA2">
              <w:t>4.3</w:t>
            </w:r>
          </w:p>
        </w:tc>
        <w:tc>
          <w:tcPr>
            <w:tcW w:w="6796" w:type="dxa"/>
          </w:tcPr>
          <w:p w14:paraId="6861D955" w14:textId="472660CB" w:rsidR="00125523" w:rsidRPr="00964AD6" w:rsidRDefault="00125523" w:rsidP="008F2A90">
            <w:r w:rsidRPr="00521FF4">
              <w:t xml:space="preserve">Identify and act appropriately to promote positive behaviour around equality, </w:t>
            </w:r>
            <w:r w:rsidR="004239D6" w:rsidRPr="00521FF4">
              <w:t>diversity,</w:t>
            </w:r>
            <w:r w:rsidRPr="00521FF4">
              <w:t xml:space="preserve"> and human rights.</w:t>
            </w:r>
          </w:p>
        </w:tc>
        <w:tc>
          <w:tcPr>
            <w:tcW w:w="7371" w:type="dxa"/>
          </w:tcPr>
          <w:p w14:paraId="0CDB8BCA" w14:textId="01B62E56"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031BED0D" w14:textId="77777777" w:rsidTr="008A04C7">
        <w:trPr>
          <w:trHeight w:val="1402"/>
        </w:trPr>
        <w:tc>
          <w:tcPr>
            <w:tcW w:w="717" w:type="dxa"/>
            <w:shd w:val="clear" w:color="auto" w:fill="FBE4D5" w:themeFill="accent2" w:themeFillTint="33"/>
          </w:tcPr>
          <w:p w14:paraId="51EE0A7C" w14:textId="61B864BE" w:rsidR="00125523" w:rsidRDefault="00125523" w:rsidP="00125523">
            <w:pPr>
              <w:jc w:val="center"/>
              <w:rPr>
                <w:rFonts w:cs="Arial"/>
              </w:rPr>
            </w:pPr>
            <w:r w:rsidRPr="00431EA2">
              <w:t>4.4</w:t>
            </w:r>
          </w:p>
        </w:tc>
        <w:tc>
          <w:tcPr>
            <w:tcW w:w="6796" w:type="dxa"/>
          </w:tcPr>
          <w:p w14:paraId="34151C93" w14:textId="0FD957FF" w:rsidR="00125523" w:rsidRPr="00964AD6" w:rsidRDefault="00125523" w:rsidP="008F2A90">
            <w:r w:rsidRPr="00521FF4">
              <w:t>Reflect on and address and engage appropriately ethical/moral dilemmas encountered during one’s own work which may impact on care. Advocate equality, fairness and respect for people and colleagues in one’s day to day practice</w:t>
            </w:r>
            <w:r w:rsidR="008A04C7">
              <w:t>.</w:t>
            </w:r>
          </w:p>
        </w:tc>
        <w:tc>
          <w:tcPr>
            <w:tcW w:w="7371" w:type="dxa"/>
          </w:tcPr>
          <w:p w14:paraId="28F611F7" w14:textId="451C3E55"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2B1CBC7D" w14:textId="77777777" w:rsidTr="002A4A88">
        <w:tc>
          <w:tcPr>
            <w:tcW w:w="717" w:type="dxa"/>
            <w:shd w:val="clear" w:color="auto" w:fill="FBE4D5" w:themeFill="accent2" w:themeFillTint="33"/>
          </w:tcPr>
          <w:p w14:paraId="7AF26B1B" w14:textId="79FDB7DE" w:rsidR="00125523" w:rsidRDefault="00125523" w:rsidP="00125523">
            <w:pPr>
              <w:jc w:val="center"/>
              <w:rPr>
                <w:rFonts w:cs="Arial"/>
              </w:rPr>
            </w:pPr>
            <w:r w:rsidRPr="00431EA2">
              <w:t>4.5</w:t>
            </w:r>
          </w:p>
        </w:tc>
        <w:tc>
          <w:tcPr>
            <w:tcW w:w="6796" w:type="dxa"/>
          </w:tcPr>
          <w:p w14:paraId="4103D9B4" w14:textId="4463F503" w:rsidR="00125523" w:rsidRPr="00964AD6" w:rsidRDefault="00125523" w:rsidP="008F2A90">
            <w:r w:rsidRPr="00521FF4">
              <w:t>Keep up to date with mandatory training and CPD requirements, encompassing those requiring evidence for a first contact role.</w:t>
            </w:r>
          </w:p>
        </w:tc>
        <w:tc>
          <w:tcPr>
            <w:tcW w:w="7371" w:type="dxa"/>
          </w:tcPr>
          <w:p w14:paraId="4BC3A1A3" w14:textId="67901959"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20FD07F0" w14:textId="77777777" w:rsidTr="002A4A88">
        <w:tc>
          <w:tcPr>
            <w:tcW w:w="717" w:type="dxa"/>
            <w:shd w:val="clear" w:color="auto" w:fill="FBE4D5" w:themeFill="accent2" w:themeFillTint="33"/>
          </w:tcPr>
          <w:p w14:paraId="0877CBD3" w14:textId="1583C09A" w:rsidR="00125523" w:rsidRDefault="00125523" w:rsidP="00125523">
            <w:pPr>
              <w:jc w:val="center"/>
              <w:rPr>
                <w:rFonts w:cs="Arial"/>
              </w:rPr>
            </w:pPr>
            <w:r w:rsidRPr="00431EA2">
              <w:t>4.6</w:t>
            </w:r>
          </w:p>
        </w:tc>
        <w:tc>
          <w:tcPr>
            <w:tcW w:w="6796" w:type="dxa"/>
          </w:tcPr>
          <w:p w14:paraId="76D30AE8" w14:textId="49BB5353" w:rsidR="00125523" w:rsidRPr="00964AD6" w:rsidRDefault="00125523" w:rsidP="008F2A90">
            <w:r w:rsidRPr="00521FF4">
              <w:t>Recognise and ensure a balance between professional and personal life that meets work commitments, maintains one’s own health, promotes well-being and builds resilience.</w:t>
            </w:r>
          </w:p>
        </w:tc>
        <w:tc>
          <w:tcPr>
            <w:tcW w:w="7371" w:type="dxa"/>
          </w:tcPr>
          <w:p w14:paraId="19565B66" w14:textId="1E294D57"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15660F05" w14:textId="77777777" w:rsidTr="002A4A88">
        <w:tc>
          <w:tcPr>
            <w:tcW w:w="717" w:type="dxa"/>
            <w:shd w:val="clear" w:color="auto" w:fill="FBE4D5" w:themeFill="accent2" w:themeFillTint="33"/>
          </w:tcPr>
          <w:p w14:paraId="2626384A" w14:textId="7A809EA5" w:rsidR="00125523" w:rsidRDefault="00125523" w:rsidP="00125523">
            <w:pPr>
              <w:jc w:val="center"/>
              <w:rPr>
                <w:rFonts w:cs="Arial"/>
              </w:rPr>
            </w:pPr>
            <w:r w:rsidRPr="00431EA2">
              <w:t>4.7</w:t>
            </w:r>
          </w:p>
        </w:tc>
        <w:tc>
          <w:tcPr>
            <w:tcW w:w="6796" w:type="dxa"/>
          </w:tcPr>
          <w:p w14:paraId="234A27E8" w14:textId="207E99C5" w:rsidR="00125523" w:rsidRPr="00964AD6" w:rsidRDefault="00125523" w:rsidP="008F2A90">
            <w:r w:rsidRPr="00521FF4">
              <w:t>Demonstrate insight into the health issues primary care can place on personal health and wellbeing (</w:t>
            </w:r>
            <w:r w:rsidR="001F5E45" w:rsidRPr="00521FF4">
              <w:t>e.g.,</w:t>
            </w:r>
            <w:r w:rsidRPr="00521FF4">
              <w:t xml:space="preserve"> workload pressures, lone working etc.) when working as an FCP.</w:t>
            </w:r>
          </w:p>
        </w:tc>
        <w:tc>
          <w:tcPr>
            <w:tcW w:w="7371" w:type="dxa"/>
          </w:tcPr>
          <w:p w14:paraId="6EE9AB85" w14:textId="3188CC90"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208144D2" w14:textId="77777777" w:rsidTr="002A4A88">
        <w:tc>
          <w:tcPr>
            <w:tcW w:w="717" w:type="dxa"/>
            <w:shd w:val="clear" w:color="auto" w:fill="FBE4D5" w:themeFill="accent2" w:themeFillTint="33"/>
          </w:tcPr>
          <w:p w14:paraId="61A1AA61" w14:textId="335323D1" w:rsidR="00125523" w:rsidRDefault="00125523" w:rsidP="00125523">
            <w:pPr>
              <w:jc w:val="center"/>
              <w:rPr>
                <w:rFonts w:cs="Arial"/>
              </w:rPr>
            </w:pPr>
            <w:r w:rsidRPr="00431EA2">
              <w:t>4.8</w:t>
            </w:r>
          </w:p>
        </w:tc>
        <w:tc>
          <w:tcPr>
            <w:tcW w:w="6796" w:type="dxa"/>
          </w:tcPr>
          <w:p w14:paraId="12122F32" w14:textId="50CD3ADE" w:rsidR="00125523" w:rsidRPr="00964AD6" w:rsidRDefault="00125523" w:rsidP="008F2A90">
            <w:r w:rsidRPr="00521FF4">
              <w:t xml:space="preserve">Promote mechanisms such as complaints, significant events and performance management processes </w:t>
            </w:r>
            <w:proofErr w:type="gramStart"/>
            <w:r w:rsidRPr="00521FF4">
              <w:t>in order to</w:t>
            </w:r>
            <w:proofErr w:type="gramEnd"/>
            <w:r w:rsidRPr="00521FF4">
              <w:t xml:space="preserve"> improve people’s care.</w:t>
            </w:r>
          </w:p>
        </w:tc>
        <w:tc>
          <w:tcPr>
            <w:tcW w:w="7371" w:type="dxa"/>
          </w:tcPr>
          <w:p w14:paraId="5EA9507A" w14:textId="681C6E80"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490E3C0D" w14:textId="77777777" w:rsidTr="002A4A88">
        <w:trPr>
          <w:trHeight w:val="88"/>
        </w:trPr>
        <w:tc>
          <w:tcPr>
            <w:tcW w:w="717" w:type="dxa"/>
            <w:shd w:val="clear" w:color="auto" w:fill="FBE4D5" w:themeFill="accent2" w:themeFillTint="33"/>
          </w:tcPr>
          <w:p w14:paraId="1A39E05E" w14:textId="1791D6C7" w:rsidR="00125523" w:rsidRDefault="00125523" w:rsidP="00125523">
            <w:pPr>
              <w:jc w:val="center"/>
              <w:rPr>
                <w:rFonts w:cs="Arial"/>
              </w:rPr>
            </w:pPr>
            <w:r w:rsidRPr="00431EA2">
              <w:t>4.9</w:t>
            </w:r>
          </w:p>
        </w:tc>
        <w:tc>
          <w:tcPr>
            <w:tcW w:w="6796" w:type="dxa"/>
          </w:tcPr>
          <w:p w14:paraId="396132D7" w14:textId="6C583FD8" w:rsidR="00125523" w:rsidRPr="00964AD6" w:rsidRDefault="00125523" w:rsidP="008F2A90">
            <w:r w:rsidRPr="00521FF4">
              <w:t>Promote mechanisms such as compliments and letters of thanks to acknowledge and promote good practice.</w:t>
            </w:r>
          </w:p>
        </w:tc>
        <w:tc>
          <w:tcPr>
            <w:tcW w:w="7371" w:type="dxa"/>
          </w:tcPr>
          <w:p w14:paraId="60E840E3" w14:textId="25C81B90"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470BA2" w:rsidRPr="00F321BC" w14:paraId="25687B2A" w14:textId="77777777" w:rsidTr="00FE336E">
        <w:tc>
          <w:tcPr>
            <w:tcW w:w="14884" w:type="dxa"/>
            <w:gridSpan w:val="3"/>
            <w:shd w:val="clear" w:color="auto" w:fill="A00054"/>
          </w:tcPr>
          <w:p w14:paraId="72363A53" w14:textId="2B04BF14" w:rsidR="00470BA2" w:rsidRPr="00470BA2" w:rsidRDefault="009C52CB" w:rsidP="00470BA2">
            <w:pPr>
              <w:pStyle w:val="Heading1"/>
              <w:outlineLvl w:val="0"/>
              <w:rPr>
                <w:color w:val="FFFFFF" w:themeColor="background1"/>
              </w:rPr>
            </w:pPr>
            <w:bookmarkStart w:id="11" w:name="_Toc100145552"/>
            <w:r w:rsidRPr="009C52CB">
              <w:rPr>
                <w:color w:val="FFFFFF" w:themeColor="background1"/>
              </w:rPr>
              <w:lastRenderedPageBreak/>
              <w:t>Domain B: Assessment, investigations, and diagnosis</w:t>
            </w:r>
            <w:bookmarkEnd w:id="11"/>
          </w:p>
        </w:tc>
      </w:tr>
      <w:tr w:rsidR="00D9230E" w:rsidRPr="00F321BC" w14:paraId="31CDA415" w14:textId="77777777" w:rsidTr="00FE336E">
        <w:tc>
          <w:tcPr>
            <w:tcW w:w="7513" w:type="dxa"/>
            <w:gridSpan w:val="2"/>
            <w:shd w:val="clear" w:color="auto" w:fill="0070C0"/>
          </w:tcPr>
          <w:p w14:paraId="0D7252A4" w14:textId="13F1CF66" w:rsidR="00D9230E" w:rsidRPr="0098437F" w:rsidRDefault="004D4673" w:rsidP="00D9230E">
            <w:pPr>
              <w:pStyle w:val="Heading2"/>
              <w:outlineLvl w:val="1"/>
              <w:rPr>
                <w:rFonts w:cs="Arial"/>
                <w:b w:val="0"/>
                <w:bCs w:val="0"/>
                <w:sz w:val="24"/>
                <w:szCs w:val="24"/>
              </w:rPr>
            </w:pPr>
            <w:bookmarkStart w:id="12" w:name="_Toc100145553"/>
            <w:bookmarkStart w:id="13" w:name="_Hlk16233949"/>
            <w:r w:rsidRPr="0098437F">
              <w:rPr>
                <w:color w:val="FFFFFF" w:themeColor="background1"/>
                <w:sz w:val="24"/>
                <w:szCs w:val="24"/>
              </w:rPr>
              <w:t>Capability 5: Information gathering and interpretation</w:t>
            </w:r>
            <w:bookmarkEnd w:id="12"/>
          </w:p>
        </w:tc>
        <w:tc>
          <w:tcPr>
            <w:tcW w:w="7371" w:type="dxa"/>
            <w:shd w:val="clear" w:color="auto" w:fill="0070C0"/>
          </w:tcPr>
          <w:p w14:paraId="75D9188B" w14:textId="06870CDA" w:rsidR="00D9230E" w:rsidRPr="0098437F" w:rsidRDefault="000115F6" w:rsidP="00D9230E">
            <w:pPr>
              <w:rPr>
                <w:rFonts w:cs="Arial"/>
                <w:b/>
                <w:bCs/>
              </w:rPr>
            </w:pPr>
            <w:r w:rsidRPr="000432F4">
              <w:rPr>
                <w:rFonts w:cs="Arial"/>
                <w:b/>
                <w:bCs/>
                <w:color w:val="FFFFFF" w:themeColor="background1"/>
              </w:rPr>
              <w:t>Narrative to rationalise how and where this is embedded in the module(s) and how it is assessed</w:t>
            </w:r>
          </w:p>
        </w:tc>
      </w:tr>
      <w:bookmarkEnd w:id="13"/>
      <w:tr w:rsidR="00145670" w:rsidRPr="00497011" w14:paraId="081A62F1" w14:textId="77777777" w:rsidTr="00972BB1">
        <w:tc>
          <w:tcPr>
            <w:tcW w:w="717" w:type="dxa"/>
            <w:shd w:val="clear" w:color="auto" w:fill="C0E4FF" w:themeFill="accent1" w:themeFillTint="33"/>
          </w:tcPr>
          <w:p w14:paraId="391C94E4" w14:textId="581A382D" w:rsidR="00145670" w:rsidRPr="00497011" w:rsidRDefault="00145670" w:rsidP="00145670">
            <w:pPr>
              <w:jc w:val="center"/>
              <w:rPr>
                <w:rFonts w:cs="Arial"/>
              </w:rPr>
            </w:pPr>
            <w:r>
              <w:t>5.1</w:t>
            </w:r>
          </w:p>
        </w:tc>
        <w:tc>
          <w:tcPr>
            <w:tcW w:w="6796" w:type="dxa"/>
          </w:tcPr>
          <w:p w14:paraId="3183D0CC" w14:textId="2523051C" w:rsidR="00145670" w:rsidRPr="00691C00" w:rsidRDefault="00145670" w:rsidP="008F2A90">
            <w:r>
              <w:t>Understand and apply a range of consultation models appropriate to the clinical situation and appropriately across physical and mental health presentations.</w:t>
            </w:r>
          </w:p>
        </w:tc>
        <w:tc>
          <w:tcPr>
            <w:tcW w:w="7371" w:type="dxa"/>
          </w:tcPr>
          <w:p w14:paraId="4C439252" w14:textId="70413B42" w:rsidR="00145670" w:rsidRPr="00497011" w:rsidRDefault="00145670" w:rsidP="00145670">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8A04C7" w:rsidRPr="00497011" w14:paraId="2E5F5DE2" w14:textId="77777777" w:rsidTr="00F06DC8">
        <w:tc>
          <w:tcPr>
            <w:tcW w:w="717" w:type="dxa"/>
            <w:shd w:val="clear" w:color="auto" w:fill="FBE4D5" w:themeFill="accent2" w:themeFillTint="33"/>
          </w:tcPr>
          <w:p w14:paraId="4B67790D" w14:textId="2F5A53E5" w:rsidR="008A04C7" w:rsidRDefault="008A04C7" w:rsidP="008A04C7">
            <w:pPr>
              <w:jc w:val="center"/>
              <w:rPr>
                <w:rFonts w:cs="Arial"/>
              </w:rPr>
            </w:pPr>
            <w:r>
              <w:t>5.2</w:t>
            </w:r>
          </w:p>
        </w:tc>
        <w:tc>
          <w:tcPr>
            <w:tcW w:w="6796" w:type="dxa"/>
          </w:tcPr>
          <w:p w14:paraId="5B9BCD40" w14:textId="7E9ADCA5" w:rsidR="008A04C7" w:rsidRPr="00691C00" w:rsidRDefault="008A04C7" w:rsidP="008A04C7">
            <w:r>
              <w:rPr>
                <w:color w:val="1D1D1B"/>
              </w:rPr>
              <w:t>Structure consultations to encourage the patient and/or their carer to express their ideas, concerns, expectations</w:t>
            </w:r>
            <w:r>
              <w:rPr>
                <w:color w:val="1D1D1B"/>
                <w:spacing w:val="63"/>
              </w:rPr>
              <w:t xml:space="preserve"> </w:t>
            </w:r>
            <w:r>
              <w:rPr>
                <w:color w:val="1D1D1B"/>
                <w:spacing w:val="2"/>
              </w:rPr>
              <w:t xml:space="preserve">and </w:t>
            </w:r>
            <w:r>
              <w:rPr>
                <w:color w:val="1D1D1B"/>
              </w:rPr>
              <w:t>understanding, using active listening skills and open questions to effectively engage with people and carers.</w:t>
            </w:r>
          </w:p>
        </w:tc>
        <w:tc>
          <w:tcPr>
            <w:tcW w:w="7371" w:type="dxa"/>
          </w:tcPr>
          <w:p w14:paraId="031DEED0" w14:textId="41E02506" w:rsidR="008A04C7" w:rsidRPr="00165133" w:rsidRDefault="008A04C7" w:rsidP="008A04C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8A04C7" w:rsidRPr="00497011" w14:paraId="73BECC67" w14:textId="77777777" w:rsidTr="00F06DC8">
        <w:tc>
          <w:tcPr>
            <w:tcW w:w="717" w:type="dxa"/>
            <w:shd w:val="clear" w:color="auto" w:fill="FBE4D5" w:themeFill="accent2" w:themeFillTint="33"/>
          </w:tcPr>
          <w:p w14:paraId="7AEB9DA1" w14:textId="465767FB" w:rsidR="008A04C7" w:rsidRDefault="008A04C7" w:rsidP="008A04C7">
            <w:pPr>
              <w:jc w:val="center"/>
              <w:rPr>
                <w:rFonts w:cs="Arial"/>
              </w:rPr>
            </w:pPr>
            <w:r>
              <w:t>5.3</w:t>
            </w:r>
          </w:p>
        </w:tc>
        <w:tc>
          <w:tcPr>
            <w:tcW w:w="6796" w:type="dxa"/>
          </w:tcPr>
          <w:p w14:paraId="3C0B2A97" w14:textId="3E4E1D0A" w:rsidR="008A04C7" w:rsidRPr="00691C00" w:rsidRDefault="008A04C7" w:rsidP="008A04C7">
            <w:r>
              <w:rPr>
                <w:color w:val="1D1D1B"/>
              </w:rPr>
              <w:t>Be able to undertake general history-taking, and focused history-taking to elicit and assess “red flags”. Be aware that “red flags” may differ in a primary/urgent care setting compared to an emergency setting (e.g., symptoms suggestive of cancer).</w:t>
            </w:r>
          </w:p>
        </w:tc>
        <w:tc>
          <w:tcPr>
            <w:tcW w:w="7371" w:type="dxa"/>
          </w:tcPr>
          <w:p w14:paraId="136DBB80" w14:textId="4EF93C2F" w:rsidR="008A04C7" w:rsidRPr="00165133" w:rsidRDefault="008A04C7" w:rsidP="008A04C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8A04C7" w:rsidRPr="00497011" w14:paraId="2731DEF2" w14:textId="77777777" w:rsidTr="00F06DC8">
        <w:tc>
          <w:tcPr>
            <w:tcW w:w="717" w:type="dxa"/>
            <w:shd w:val="clear" w:color="auto" w:fill="FBE4D5" w:themeFill="accent2" w:themeFillTint="33"/>
          </w:tcPr>
          <w:p w14:paraId="0C921061" w14:textId="17A6101A" w:rsidR="008A04C7" w:rsidRDefault="008A04C7" w:rsidP="008A04C7">
            <w:pPr>
              <w:jc w:val="center"/>
              <w:rPr>
                <w:rFonts w:cs="Arial"/>
              </w:rPr>
            </w:pPr>
            <w:r>
              <w:t>5.4</w:t>
            </w:r>
          </w:p>
        </w:tc>
        <w:tc>
          <w:tcPr>
            <w:tcW w:w="6796" w:type="dxa"/>
          </w:tcPr>
          <w:p w14:paraId="5A8B00CD" w14:textId="2660BE7C" w:rsidR="008A04C7" w:rsidRPr="00497011" w:rsidRDefault="008A04C7" w:rsidP="008A04C7">
            <w:pPr>
              <w:rPr>
                <w:rFonts w:cs="Arial"/>
              </w:rPr>
            </w:pPr>
            <w:r>
              <w:rPr>
                <w:color w:val="1D1D1B"/>
              </w:rPr>
              <w:t xml:space="preserve">Synthesise information, considering of factors which may include the presenting complaint, existing complaints, past medical history, genetic predisposition, </w:t>
            </w:r>
            <w:r>
              <w:rPr>
                <w:color w:val="1D1D1B"/>
                <w:spacing w:val="2"/>
              </w:rPr>
              <w:t xml:space="preserve">medications, </w:t>
            </w:r>
            <w:r>
              <w:rPr>
                <w:color w:val="1D1D1B"/>
              </w:rPr>
              <w:t xml:space="preserve">allergies, risk factors and other </w:t>
            </w:r>
            <w:r>
              <w:rPr>
                <w:color w:val="1D1D1B"/>
                <w:spacing w:val="2"/>
              </w:rPr>
              <w:t xml:space="preserve">determinants </w:t>
            </w:r>
            <w:r>
              <w:rPr>
                <w:color w:val="1D1D1B"/>
              </w:rPr>
              <w:t>of health to establish differential diagnoses.</w:t>
            </w:r>
          </w:p>
        </w:tc>
        <w:tc>
          <w:tcPr>
            <w:tcW w:w="7371" w:type="dxa"/>
          </w:tcPr>
          <w:p w14:paraId="21AA8EB8" w14:textId="4A86AB38" w:rsidR="008A04C7" w:rsidRPr="00165133" w:rsidRDefault="008A04C7" w:rsidP="008A04C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8A04C7" w:rsidRPr="00497011" w14:paraId="3B3FD95A" w14:textId="77777777" w:rsidTr="00F06DC8">
        <w:tc>
          <w:tcPr>
            <w:tcW w:w="717" w:type="dxa"/>
            <w:shd w:val="clear" w:color="auto" w:fill="FBE4D5" w:themeFill="accent2" w:themeFillTint="33"/>
          </w:tcPr>
          <w:p w14:paraId="3FD91F87" w14:textId="01B21AA5" w:rsidR="008A04C7" w:rsidRDefault="008A04C7" w:rsidP="008A04C7">
            <w:pPr>
              <w:jc w:val="center"/>
              <w:rPr>
                <w:rFonts w:cs="Arial"/>
              </w:rPr>
            </w:pPr>
            <w:r>
              <w:t>5.5</w:t>
            </w:r>
          </w:p>
        </w:tc>
        <w:tc>
          <w:tcPr>
            <w:tcW w:w="6796" w:type="dxa"/>
          </w:tcPr>
          <w:p w14:paraId="079B593C" w14:textId="68785B2F" w:rsidR="008A04C7" w:rsidRPr="00497011" w:rsidRDefault="008A04C7" w:rsidP="008A04C7">
            <w:pPr>
              <w:rPr>
                <w:rFonts w:cs="Arial"/>
              </w:rPr>
            </w:pPr>
            <w:r>
              <w:rPr>
                <w:color w:val="1D1D1B"/>
              </w:rPr>
              <w:t xml:space="preserve">Incorporate information on the nature of the person’s needs preferences and priorities from various other appropriate sources e.g., third parties, previous </w:t>
            </w:r>
            <w:proofErr w:type="gramStart"/>
            <w:r>
              <w:rPr>
                <w:color w:val="1D1D1B"/>
              </w:rPr>
              <w:t>histories</w:t>
            </w:r>
            <w:proofErr w:type="gramEnd"/>
            <w:r>
              <w:rPr>
                <w:color w:val="1D1D1B"/>
              </w:rPr>
              <w:t xml:space="preserve"> and investigations.</w:t>
            </w:r>
          </w:p>
        </w:tc>
        <w:tc>
          <w:tcPr>
            <w:tcW w:w="7371" w:type="dxa"/>
          </w:tcPr>
          <w:p w14:paraId="6DBB0871" w14:textId="2B635C83" w:rsidR="008A04C7" w:rsidRPr="00165133" w:rsidRDefault="008A04C7" w:rsidP="008A04C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8A04C7" w:rsidRPr="00497011" w14:paraId="467E4FCE" w14:textId="77777777" w:rsidTr="00F06DC8">
        <w:tc>
          <w:tcPr>
            <w:tcW w:w="717" w:type="dxa"/>
            <w:shd w:val="clear" w:color="auto" w:fill="FBE4D5" w:themeFill="accent2" w:themeFillTint="33"/>
          </w:tcPr>
          <w:p w14:paraId="555E9C93" w14:textId="3C0BD325" w:rsidR="008A04C7" w:rsidRDefault="008A04C7" w:rsidP="008A04C7">
            <w:pPr>
              <w:jc w:val="center"/>
              <w:rPr>
                <w:rFonts w:cs="Arial"/>
              </w:rPr>
            </w:pPr>
            <w:r>
              <w:t>5.6</w:t>
            </w:r>
          </w:p>
        </w:tc>
        <w:tc>
          <w:tcPr>
            <w:tcW w:w="6796" w:type="dxa"/>
          </w:tcPr>
          <w:p w14:paraId="29A9933D" w14:textId="6C4F067E" w:rsidR="008A04C7" w:rsidRPr="00497011" w:rsidRDefault="008A04C7" w:rsidP="008A04C7">
            <w:pPr>
              <w:rPr>
                <w:rFonts w:cs="Arial"/>
              </w:rPr>
            </w:pPr>
            <w:r>
              <w:rPr>
                <w:color w:val="1D1D1B"/>
              </w:rPr>
              <w:t>Explore and appraise peoples’ ideas, concerns and expectations regarding their symptoms and condition, and whether these may act as a driver or form a barrier.</w:t>
            </w:r>
          </w:p>
        </w:tc>
        <w:tc>
          <w:tcPr>
            <w:tcW w:w="7371" w:type="dxa"/>
          </w:tcPr>
          <w:p w14:paraId="69824AD9" w14:textId="1DE0C6EA" w:rsidR="008A04C7" w:rsidRPr="00165133" w:rsidRDefault="008A04C7" w:rsidP="008A04C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8A04C7" w:rsidRPr="00497011" w14:paraId="0442FF67" w14:textId="77777777" w:rsidTr="00F06DC8">
        <w:tc>
          <w:tcPr>
            <w:tcW w:w="717" w:type="dxa"/>
            <w:shd w:val="clear" w:color="auto" w:fill="FBE4D5" w:themeFill="accent2" w:themeFillTint="33"/>
          </w:tcPr>
          <w:p w14:paraId="09A4E08E" w14:textId="761C571F" w:rsidR="008A04C7" w:rsidRDefault="008A04C7" w:rsidP="008A04C7">
            <w:pPr>
              <w:jc w:val="center"/>
              <w:rPr>
                <w:rFonts w:cs="Arial"/>
              </w:rPr>
            </w:pPr>
            <w:r>
              <w:t>5.7</w:t>
            </w:r>
          </w:p>
        </w:tc>
        <w:tc>
          <w:tcPr>
            <w:tcW w:w="6796" w:type="dxa"/>
          </w:tcPr>
          <w:p w14:paraId="15474B54" w14:textId="2EB9099C" w:rsidR="008A04C7" w:rsidRPr="00497011" w:rsidRDefault="008A04C7" w:rsidP="008A04C7">
            <w:pPr>
              <w:rPr>
                <w:rFonts w:cs="Arial"/>
              </w:rPr>
            </w:pPr>
            <w:r>
              <w:rPr>
                <w:color w:val="1D1D1B"/>
              </w:rPr>
              <w:t xml:space="preserve">Critically appraise complex, incomplete, ambiguous, and conflicting information gathered from history-taking and/or examination, distilling and synthesising key factors from the </w:t>
            </w:r>
            <w:r>
              <w:rPr>
                <w:color w:val="1D1D1B"/>
              </w:rPr>
              <w:lastRenderedPageBreak/>
              <w:t>appraisal, and identifying those elements that may need to be pursued further.</w:t>
            </w:r>
          </w:p>
        </w:tc>
        <w:tc>
          <w:tcPr>
            <w:tcW w:w="7371" w:type="dxa"/>
          </w:tcPr>
          <w:p w14:paraId="6B21A1A4" w14:textId="533BB0C2" w:rsidR="008A04C7" w:rsidRPr="00165133" w:rsidRDefault="008A04C7" w:rsidP="008A04C7">
            <w:pPr>
              <w:rPr>
                <w:rFonts w:cs="Arial"/>
                <w:lang w:val="en-US"/>
              </w:rPr>
            </w:pPr>
            <w:r w:rsidRPr="009660FF">
              <w:rPr>
                <w:rFonts w:cs="Arial"/>
                <w:lang w:val="en-US"/>
              </w:rPr>
              <w:lastRenderedPageBreak/>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8A04C7" w:rsidRPr="00497011" w14:paraId="5652F098" w14:textId="77777777" w:rsidTr="00F06DC8">
        <w:tc>
          <w:tcPr>
            <w:tcW w:w="717" w:type="dxa"/>
            <w:shd w:val="clear" w:color="auto" w:fill="FBE4D5" w:themeFill="accent2" w:themeFillTint="33"/>
          </w:tcPr>
          <w:p w14:paraId="657B6F44" w14:textId="2069E804" w:rsidR="008A04C7" w:rsidRDefault="008A04C7" w:rsidP="008A04C7">
            <w:pPr>
              <w:jc w:val="center"/>
              <w:rPr>
                <w:rFonts w:cs="Arial"/>
              </w:rPr>
            </w:pPr>
            <w:r>
              <w:t>5.8</w:t>
            </w:r>
          </w:p>
        </w:tc>
        <w:tc>
          <w:tcPr>
            <w:tcW w:w="6796" w:type="dxa"/>
          </w:tcPr>
          <w:p w14:paraId="4B68681B" w14:textId="0BB266A3" w:rsidR="008A04C7" w:rsidRPr="00497011" w:rsidRDefault="008A04C7" w:rsidP="008A04C7">
            <w:pPr>
              <w:rPr>
                <w:rFonts w:cs="Arial"/>
              </w:rPr>
            </w:pPr>
            <w:r>
              <w:rPr>
                <w:color w:val="1D1D1B"/>
              </w:rPr>
              <w:t>Deliver diagnosis and test/investigation results, (including bad news) sensitively and appropriately in line with local or national guidance, using a range of mediums including spoken word and diagrams for example to ensure the person has understands what has been communicated.</w:t>
            </w:r>
          </w:p>
        </w:tc>
        <w:tc>
          <w:tcPr>
            <w:tcW w:w="7371" w:type="dxa"/>
          </w:tcPr>
          <w:p w14:paraId="7F6EBCEE" w14:textId="7BB19C7C" w:rsidR="008A04C7" w:rsidRPr="00165133" w:rsidRDefault="008A04C7" w:rsidP="008A04C7">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8A04C7" w:rsidRPr="00497011" w14:paraId="6B8CAB67" w14:textId="77777777" w:rsidTr="00F06DC8">
        <w:tc>
          <w:tcPr>
            <w:tcW w:w="717" w:type="dxa"/>
            <w:shd w:val="clear" w:color="auto" w:fill="FBE4D5" w:themeFill="accent2" w:themeFillTint="33"/>
          </w:tcPr>
          <w:p w14:paraId="05F591FA" w14:textId="5FA4CF24" w:rsidR="008A04C7" w:rsidRDefault="008A04C7" w:rsidP="008A04C7">
            <w:pPr>
              <w:jc w:val="center"/>
            </w:pPr>
            <w:r>
              <w:t>5.9</w:t>
            </w:r>
          </w:p>
        </w:tc>
        <w:tc>
          <w:tcPr>
            <w:tcW w:w="6796" w:type="dxa"/>
          </w:tcPr>
          <w:p w14:paraId="38EDD606" w14:textId="56184132" w:rsidR="008A04C7" w:rsidRPr="00497011" w:rsidRDefault="008A04C7" w:rsidP="008A04C7">
            <w:pPr>
              <w:rPr>
                <w:rFonts w:cs="Arial"/>
              </w:rPr>
            </w:pPr>
            <w:r>
              <w:rPr>
                <w:color w:val="1D1D1B"/>
              </w:rPr>
              <w:t>Record all pertinent information gathered concisely and accurately complying with local guidance, legal and professional requirements for confidentiality, data protection and information governance.</w:t>
            </w:r>
          </w:p>
        </w:tc>
        <w:tc>
          <w:tcPr>
            <w:tcW w:w="7371" w:type="dxa"/>
          </w:tcPr>
          <w:p w14:paraId="1738727C" w14:textId="5C0498A1" w:rsidR="008A04C7" w:rsidRPr="002C2C94" w:rsidRDefault="008A04C7" w:rsidP="008A04C7">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0115F6" w:rsidRPr="00D767F8" w14:paraId="193C4BF0" w14:textId="77777777" w:rsidTr="00FE336E">
        <w:tc>
          <w:tcPr>
            <w:tcW w:w="7513" w:type="dxa"/>
            <w:gridSpan w:val="2"/>
            <w:shd w:val="clear" w:color="auto" w:fill="0070C0"/>
          </w:tcPr>
          <w:p w14:paraId="2FB97162" w14:textId="63854DFC" w:rsidR="000115F6" w:rsidRPr="00D56277" w:rsidRDefault="000115F6" w:rsidP="000115F6">
            <w:pPr>
              <w:pStyle w:val="Heading2"/>
              <w:spacing w:line="360" w:lineRule="auto"/>
              <w:outlineLvl w:val="1"/>
              <w:rPr>
                <w:color w:val="FFFFFF" w:themeColor="background1"/>
              </w:rPr>
            </w:pPr>
            <w:bookmarkStart w:id="14" w:name="_Toc100145554"/>
            <w:r w:rsidRPr="00EE37C7">
              <w:rPr>
                <w:color w:val="FFFFFF" w:themeColor="background1"/>
                <w:sz w:val="24"/>
                <w:szCs w:val="24"/>
              </w:rPr>
              <w:t>Capability 6: Clinical examination and procedural skills</w:t>
            </w:r>
            <w:bookmarkEnd w:id="14"/>
          </w:p>
        </w:tc>
        <w:tc>
          <w:tcPr>
            <w:tcW w:w="7371" w:type="dxa"/>
            <w:shd w:val="clear" w:color="auto" w:fill="0070C0"/>
          </w:tcPr>
          <w:p w14:paraId="783F99BC" w14:textId="4003646B" w:rsidR="000115F6" w:rsidRPr="00D767F8" w:rsidRDefault="000115F6" w:rsidP="000115F6">
            <w:pPr>
              <w:rPr>
                <w:rFonts w:cs="Arial"/>
                <w:b/>
                <w:bCs/>
              </w:rPr>
            </w:pPr>
            <w:r w:rsidRPr="005419E3">
              <w:rPr>
                <w:rFonts w:cs="Arial"/>
                <w:b/>
                <w:bCs/>
                <w:color w:val="FFFFFF" w:themeColor="background1"/>
              </w:rPr>
              <w:t>Narrative to rationalise how and where this is embedded in the module(s) and how it is assessed</w:t>
            </w:r>
          </w:p>
        </w:tc>
      </w:tr>
      <w:tr w:rsidR="00945436" w:rsidRPr="00497011" w14:paraId="7D71C2D2" w14:textId="77777777" w:rsidTr="00F06DC8">
        <w:tc>
          <w:tcPr>
            <w:tcW w:w="717" w:type="dxa"/>
            <w:shd w:val="clear" w:color="auto" w:fill="C0E4FF" w:themeFill="accent1" w:themeFillTint="33"/>
          </w:tcPr>
          <w:p w14:paraId="3939FC79" w14:textId="4EA01D9E" w:rsidR="00945436" w:rsidRPr="00497011" w:rsidRDefault="00945436" w:rsidP="00945436">
            <w:pPr>
              <w:jc w:val="center"/>
              <w:rPr>
                <w:rFonts w:cs="Arial"/>
              </w:rPr>
            </w:pPr>
            <w:r>
              <w:t>6.1</w:t>
            </w:r>
          </w:p>
        </w:tc>
        <w:tc>
          <w:tcPr>
            <w:tcW w:w="6796" w:type="dxa"/>
          </w:tcPr>
          <w:p w14:paraId="00976FF9" w14:textId="095DDB03" w:rsidR="00945436" w:rsidRPr="00497011" w:rsidRDefault="00945436" w:rsidP="00945436">
            <w:pPr>
              <w:rPr>
                <w:rFonts w:cs="Arial"/>
              </w:rPr>
            </w:pPr>
            <w:r>
              <w:t>Demonstrate the ability to apply a range of physical assessment techniques, being informed by an understanding of such techniques’ respective validity, reliability, specificity and sensitivity, and the implications of any limitations within such assessments, to enable an appropriate examination.</w:t>
            </w:r>
          </w:p>
        </w:tc>
        <w:tc>
          <w:tcPr>
            <w:tcW w:w="7371" w:type="dxa"/>
          </w:tcPr>
          <w:p w14:paraId="7DCC3ED0" w14:textId="65BD62E9" w:rsidR="00945436" w:rsidRPr="00497011" w:rsidRDefault="00945436" w:rsidP="00945436">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8A04C7" w:rsidRPr="00497011" w14:paraId="3A715628" w14:textId="77777777" w:rsidTr="008A04C7">
        <w:tc>
          <w:tcPr>
            <w:tcW w:w="717" w:type="dxa"/>
            <w:shd w:val="clear" w:color="auto" w:fill="FBE4D5" w:themeFill="accent2" w:themeFillTint="33"/>
          </w:tcPr>
          <w:p w14:paraId="3DDB8A83" w14:textId="6F9D2284" w:rsidR="008A04C7" w:rsidRDefault="008A04C7" w:rsidP="008A04C7">
            <w:pPr>
              <w:jc w:val="center"/>
              <w:rPr>
                <w:rFonts w:cs="Arial"/>
              </w:rPr>
            </w:pPr>
            <w:r>
              <w:t>6.2</w:t>
            </w:r>
          </w:p>
        </w:tc>
        <w:tc>
          <w:tcPr>
            <w:tcW w:w="6796" w:type="dxa"/>
          </w:tcPr>
          <w:p w14:paraId="2A5D8BAC" w14:textId="07CBF635" w:rsidR="008A04C7" w:rsidRDefault="008A04C7" w:rsidP="008A04C7">
            <w:pPr>
              <w:rPr>
                <w:rFonts w:cs="Arial"/>
              </w:rPr>
            </w:pPr>
            <w:r>
              <w:rPr>
                <w:color w:val="1D1D1B"/>
              </w:rPr>
              <w:t>Ensure the person understands the purpose of any physical examination (including intimate examinations), and/or mental health assessment, describe what will happen and the role of the chaperone where applicable.</w:t>
            </w:r>
          </w:p>
        </w:tc>
        <w:tc>
          <w:tcPr>
            <w:tcW w:w="7371" w:type="dxa"/>
          </w:tcPr>
          <w:p w14:paraId="61C41548" w14:textId="5653E9AC" w:rsidR="008A04C7" w:rsidRPr="00165133" w:rsidRDefault="008A04C7" w:rsidP="008A04C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8A04C7" w:rsidRPr="00497011" w14:paraId="22844F7A" w14:textId="77777777" w:rsidTr="00A462E8">
        <w:tc>
          <w:tcPr>
            <w:tcW w:w="717" w:type="dxa"/>
            <w:shd w:val="clear" w:color="auto" w:fill="FBE4D5" w:themeFill="accent2" w:themeFillTint="33"/>
          </w:tcPr>
          <w:p w14:paraId="198E35A5" w14:textId="7A422646" w:rsidR="008A04C7" w:rsidRDefault="008A04C7" w:rsidP="008A04C7">
            <w:pPr>
              <w:jc w:val="center"/>
              <w:rPr>
                <w:rFonts w:cs="Arial"/>
              </w:rPr>
            </w:pPr>
            <w:r>
              <w:t>6.3</w:t>
            </w:r>
          </w:p>
        </w:tc>
        <w:tc>
          <w:tcPr>
            <w:tcW w:w="6796" w:type="dxa"/>
          </w:tcPr>
          <w:p w14:paraId="7FACB2E9" w14:textId="36B0FADD" w:rsidR="008A04C7" w:rsidRPr="00AA0B2F" w:rsidRDefault="008A04C7" w:rsidP="008A04C7">
            <w:r>
              <w:rPr>
                <w:color w:val="1D1D1B"/>
              </w:rPr>
              <w:t xml:space="preserve">Obtain appropriate consent and </w:t>
            </w:r>
            <w:r>
              <w:rPr>
                <w:color w:val="1D1D1B"/>
                <w:spacing w:val="2"/>
              </w:rPr>
              <w:t xml:space="preserve">ensure </w:t>
            </w:r>
            <w:r>
              <w:rPr>
                <w:color w:val="1D1D1B"/>
              </w:rPr>
              <w:t>where examinations take place, the</w:t>
            </w:r>
            <w:r>
              <w:rPr>
                <w:color w:val="1D1D1B"/>
                <w:spacing w:val="2"/>
              </w:rPr>
              <w:t xml:space="preserve"> </w:t>
            </w:r>
            <w:r>
              <w:rPr>
                <w:color w:val="1D1D1B"/>
              </w:rPr>
              <w:t>person is afforded privacy and their dignity is respected (addressing comfort where practicable and reasonable</w:t>
            </w:r>
            <w:r>
              <w:rPr>
                <w:color w:val="1D1D1B"/>
                <w:spacing w:val="38"/>
              </w:rPr>
              <w:t xml:space="preserve"> </w:t>
            </w:r>
            <w:r>
              <w:rPr>
                <w:color w:val="1D1D1B"/>
              </w:rPr>
              <w:t>adjustments being made as needed). Ensure examination is appropriate and clinically effective.</w:t>
            </w:r>
          </w:p>
        </w:tc>
        <w:tc>
          <w:tcPr>
            <w:tcW w:w="7371" w:type="dxa"/>
          </w:tcPr>
          <w:p w14:paraId="1F5888C9" w14:textId="6C385A73" w:rsidR="008A04C7" w:rsidRPr="00165133" w:rsidRDefault="008A04C7" w:rsidP="008A04C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8A04C7" w:rsidRPr="00497011" w14:paraId="167609D3" w14:textId="77777777" w:rsidTr="00A462E8">
        <w:tc>
          <w:tcPr>
            <w:tcW w:w="717" w:type="dxa"/>
            <w:shd w:val="clear" w:color="auto" w:fill="FBE4D5" w:themeFill="accent2" w:themeFillTint="33"/>
          </w:tcPr>
          <w:p w14:paraId="1C5347E6" w14:textId="56C3433D" w:rsidR="008A04C7" w:rsidRDefault="008A04C7" w:rsidP="008A04C7">
            <w:pPr>
              <w:jc w:val="center"/>
              <w:rPr>
                <w:rFonts w:cs="Arial"/>
              </w:rPr>
            </w:pPr>
            <w:r>
              <w:t>6.4</w:t>
            </w:r>
          </w:p>
        </w:tc>
        <w:tc>
          <w:tcPr>
            <w:tcW w:w="6796" w:type="dxa"/>
          </w:tcPr>
          <w:p w14:paraId="41FA08C3" w14:textId="03D870B3" w:rsidR="008A04C7" w:rsidRPr="00AA0B2F" w:rsidRDefault="008A04C7" w:rsidP="008A04C7">
            <w:r>
              <w:rPr>
                <w:color w:val="1D1D1B"/>
              </w:rPr>
              <w:t xml:space="preserve">Adapt practice to meet the needs of different groups and individuals, including adults, children, and those with </w:t>
            </w:r>
            <w:proofErr w:type="gramStart"/>
            <w:r>
              <w:rPr>
                <w:color w:val="1D1D1B"/>
              </w:rPr>
              <w:t>particular needs</w:t>
            </w:r>
            <w:proofErr w:type="gramEnd"/>
            <w:r>
              <w:rPr>
                <w:color w:val="1D1D1B"/>
              </w:rPr>
              <w:t xml:space="preserve"> (such as cognitive impairment, sensory impairment or learning disability), working with chaperones, where</w:t>
            </w:r>
            <w:r>
              <w:rPr>
                <w:color w:val="1D1D1B"/>
                <w:spacing w:val="18"/>
              </w:rPr>
              <w:t xml:space="preserve"> </w:t>
            </w:r>
            <w:r>
              <w:rPr>
                <w:color w:val="1D1D1B"/>
                <w:spacing w:val="2"/>
              </w:rPr>
              <w:t>appropriate.</w:t>
            </w:r>
          </w:p>
        </w:tc>
        <w:tc>
          <w:tcPr>
            <w:tcW w:w="7371" w:type="dxa"/>
          </w:tcPr>
          <w:p w14:paraId="302F023F" w14:textId="48F2EE5B" w:rsidR="008A04C7" w:rsidRPr="00165133" w:rsidRDefault="008A04C7" w:rsidP="008A04C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8A04C7" w:rsidRPr="00497011" w14:paraId="0888F0AB" w14:textId="77777777" w:rsidTr="00A462E8">
        <w:tc>
          <w:tcPr>
            <w:tcW w:w="717" w:type="dxa"/>
            <w:shd w:val="clear" w:color="auto" w:fill="FBE4D5" w:themeFill="accent2" w:themeFillTint="33"/>
          </w:tcPr>
          <w:p w14:paraId="0F0D6AC1" w14:textId="1BF76616" w:rsidR="008A04C7" w:rsidRDefault="008A04C7" w:rsidP="008A04C7">
            <w:pPr>
              <w:jc w:val="center"/>
              <w:rPr>
                <w:rFonts w:cs="Arial"/>
              </w:rPr>
            </w:pPr>
            <w:r>
              <w:lastRenderedPageBreak/>
              <w:t>6.5</w:t>
            </w:r>
          </w:p>
        </w:tc>
        <w:tc>
          <w:tcPr>
            <w:tcW w:w="6796" w:type="dxa"/>
          </w:tcPr>
          <w:p w14:paraId="10C5396B" w14:textId="6D5A0F56" w:rsidR="008A04C7" w:rsidRPr="00AA0B2F" w:rsidRDefault="008A04C7" w:rsidP="008A04C7">
            <w:r>
              <w:rPr>
                <w:color w:val="1D1D1B"/>
              </w:rPr>
              <w:t>Apply a range of physical assessment and clinical examination techniques appropriately, systematically, and effectively.</w:t>
            </w:r>
          </w:p>
        </w:tc>
        <w:tc>
          <w:tcPr>
            <w:tcW w:w="7371" w:type="dxa"/>
          </w:tcPr>
          <w:p w14:paraId="79388666" w14:textId="2AAEE736" w:rsidR="008A04C7" w:rsidRPr="00165133" w:rsidRDefault="008A04C7" w:rsidP="008A04C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8A04C7" w:rsidRPr="00497011" w14:paraId="242D22D4" w14:textId="77777777" w:rsidTr="00A462E8">
        <w:tc>
          <w:tcPr>
            <w:tcW w:w="717" w:type="dxa"/>
            <w:shd w:val="clear" w:color="auto" w:fill="FBE4D5" w:themeFill="accent2" w:themeFillTint="33"/>
          </w:tcPr>
          <w:p w14:paraId="7A11B18C" w14:textId="7D14152F" w:rsidR="008A04C7" w:rsidRDefault="008A04C7" w:rsidP="008A04C7">
            <w:pPr>
              <w:jc w:val="center"/>
              <w:rPr>
                <w:rFonts w:cs="Arial"/>
              </w:rPr>
            </w:pPr>
            <w:r>
              <w:t>6.6</w:t>
            </w:r>
          </w:p>
        </w:tc>
        <w:tc>
          <w:tcPr>
            <w:tcW w:w="6796" w:type="dxa"/>
          </w:tcPr>
          <w:p w14:paraId="13D533D6" w14:textId="6CF4262C" w:rsidR="008A04C7" w:rsidRPr="00AA0B2F" w:rsidRDefault="008A04C7" w:rsidP="008A04C7">
            <w:r>
              <w:rPr>
                <w:color w:val="1D1D1B"/>
              </w:rPr>
              <w:t>Perform a mental health assessment appropriate to the needs of the person, their presenting problem and manage any risk factors such as suicidal ideation promptly and</w:t>
            </w:r>
            <w:r>
              <w:rPr>
                <w:color w:val="1D1D1B"/>
                <w:spacing w:val="4"/>
              </w:rPr>
              <w:t xml:space="preserve"> </w:t>
            </w:r>
            <w:r>
              <w:rPr>
                <w:color w:val="1D1D1B"/>
              </w:rPr>
              <w:t>appropriately.</w:t>
            </w:r>
          </w:p>
        </w:tc>
        <w:tc>
          <w:tcPr>
            <w:tcW w:w="7371" w:type="dxa"/>
          </w:tcPr>
          <w:p w14:paraId="75324279" w14:textId="12E8C768" w:rsidR="008A04C7" w:rsidRPr="00165133" w:rsidRDefault="008A04C7" w:rsidP="008A04C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8A04C7" w:rsidRPr="00497011" w14:paraId="0AB3D96E" w14:textId="77777777" w:rsidTr="00A462E8">
        <w:tc>
          <w:tcPr>
            <w:tcW w:w="717" w:type="dxa"/>
            <w:shd w:val="clear" w:color="auto" w:fill="FBE4D5" w:themeFill="accent2" w:themeFillTint="33"/>
          </w:tcPr>
          <w:p w14:paraId="63B113D4" w14:textId="067D98F3" w:rsidR="008A04C7" w:rsidRDefault="008A04C7" w:rsidP="008A04C7">
            <w:pPr>
              <w:jc w:val="center"/>
              <w:rPr>
                <w:rFonts w:cs="Arial"/>
              </w:rPr>
            </w:pPr>
            <w:r>
              <w:t>6.7</w:t>
            </w:r>
          </w:p>
        </w:tc>
        <w:tc>
          <w:tcPr>
            <w:tcW w:w="6796" w:type="dxa"/>
          </w:tcPr>
          <w:p w14:paraId="1B5295E4" w14:textId="6D695972" w:rsidR="008A04C7" w:rsidRPr="00AA0B2F" w:rsidRDefault="008A04C7" w:rsidP="008A04C7">
            <w:r>
              <w:rPr>
                <w:color w:val="1D1D1B"/>
              </w:rPr>
              <w:t>Use nationally recognised tools where appropriate during assessment.</w:t>
            </w:r>
          </w:p>
        </w:tc>
        <w:tc>
          <w:tcPr>
            <w:tcW w:w="7371" w:type="dxa"/>
          </w:tcPr>
          <w:p w14:paraId="4A4D188E" w14:textId="07368A85" w:rsidR="008A04C7" w:rsidRPr="00165133" w:rsidRDefault="008A04C7" w:rsidP="008A04C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8A04C7" w:rsidRPr="00497011" w14:paraId="55C3ABAF" w14:textId="77777777" w:rsidTr="00A462E8">
        <w:tc>
          <w:tcPr>
            <w:tcW w:w="717" w:type="dxa"/>
            <w:shd w:val="clear" w:color="auto" w:fill="FBE4D5" w:themeFill="accent2" w:themeFillTint="33"/>
          </w:tcPr>
          <w:p w14:paraId="30A8FC45" w14:textId="1B6152E9" w:rsidR="008A04C7" w:rsidRDefault="008A04C7" w:rsidP="008A04C7">
            <w:pPr>
              <w:jc w:val="center"/>
              <w:rPr>
                <w:rFonts w:cs="Arial"/>
              </w:rPr>
            </w:pPr>
            <w:r>
              <w:t>6.8</w:t>
            </w:r>
          </w:p>
        </w:tc>
        <w:tc>
          <w:tcPr>
            <w:tcW w:w="6796" w:type="dxa"/>
          </w:tcPr>
          <w:p w14:paraId="5DE2BC74" w14:textId="7D99672B" w:rsidR="008A04C7" w:rsidRPr="00AA0B2F" w:rsidRDefault="008A04C7" w:rsidP="008A04C7">
            <w:r>
              <w:rPr>
                <w:color w:val="1D1D1B"/>
              </w:rPr>
              <w:t xml:space="preserve">Using a systematic approach, identify, </w:t>
            </w:r>
            <w:proofErr w:type="gramStart"/>
            <w:r>
              <w:rPr>
                <w:color w:val="1D1D1B"/>
              </w:rPr>
              <w:t>analyse</w:t>
            </w:r>
            <w:proofErr w:type="gramEnd"/>
            <w:r>
              <w:rPr>
                <w:color w:val="1D1D1B"/>
              </w:rPr>
              <w:t xml:space="preserve"> and interpret potentially significant information from the physical and mental health assessment (including any ambiguities).</w:t>
            </w:r>
          </w:p>
        </w:tc>
        <w:tc>
          <w:tcPr>
            <w:tcW w:w="7371" w:type="dxa"/>
          </w:tcPr>
          <w:p w14:paraId="5E64A2BA" w14:textId="526CCA76" w:rsidR="008A04C7" w:rsidRPr="00165133" w:rsidRDefault="008A04C7" w:rsidP="008A04C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8A04C7" w:rsidRPr="00497011" w14:paraId="327F79FA" w14:textId="77777777" w:rsidTr="00A462E8">
        <w:tc>
          <w:tcPr>
            <w:tcW w:w="717" w:type="dxa"/>
            <w:shd w:val="clear" w:color="auto" w:fill="FBE4D5" w:themeFill="accent2" w:themeFillTint="33"/>
          </w:tcPr>
          <w:p w14:paraId="4E9E4AEA" w14:textId="7FB663B2" w:rsidR="008A04C7" w:rsidRDefault="008A04C7" w:rsidP="008A04C7">
            <w:pPr>
              <w:jc w:val="center"/>
              <w:rPr>
                <w:rFonts w:cs="Arial"/>
              </w:rPr>
            </w:pPr>
            <w:r>
              <w:t>6.9</w:t>
            </w:r>
          </w:p>
        </w:tc>
        <w:tc>
          <w:tcPr>
            <w:tcW w:w="6796" w:type="dxa"/>
          </w:tcPr>
          <w:p w14:paraId="29ACD3E4" w14:textId="0117C719" w:rsidR="008A04C7" w:rsidRPr="00AA0B2F" w:rsidRDefault="008A04C7" w:rsidP="008A04C7">
            <w:r>
              <w:rPr>
                <w:color w:val="1D1D1B"/>
              </w:rPr>
              <w:t>Demonstrate accurate and concise documentation of examinations or procedures undertaken to support a clinical management plan, and in compliance with local guidance, legal and professional requirements for confidentiality, data protection and information governance.</w:t>
            </w:r>
          </w:p>
        </w:tc>
        <w:tc>
          <w:tcPr>
            <w:tcW w:w="7371" w:type="dxa"/>
          </w:tcPr>
          <w:p w14:paraId="6649A658" w14:textId="329FE8E9" w:rsidR="008A04C7" w:rsidRPr="00165133" w:rsidRDefault="008A04C7" w:rsidP="008A04C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8A04C7" w:rsidRPr="00497011" w14:paraId="2E7EE7F5" w14:textId="77777777" w:rsidTr="00A462E8">
        <w:tc>
          <w:tcPr>
            <w:tcW w:w="717" w:type="dxa"/>
            <w:shd w:val="clear" w:color="auto" w:fill="FBE4D5" w:themeFill="accent2" w:themeFillTint="33"/>
          </w:tcPr>
          <w:p w14:paraId="5F7736E6" w14:textId="7C784DF0" w:rsidR="008A04C7" w:rsidRDefault="008A04C7" w:rsidP="008A04C7">
            <w:pPr>
              <w:jc w:val="center"/>
              <w:rPr>
                <w:rFonts w:cs="Arial"/>
              </w:rPr>
            </w:pPr>
            <w:r>
              <w:t>6.10</w:t>
            </w:r>
          </w:p>
        </w:tc>
        <w:tc>
          <w:tcPr>
            <w:tcW w:w="6796" w:type="dxa"/>
          </w:tcPr>
          <w:p w14:paraId="7B81EF8A" w14:textId="083DC1E8" w:rsidR="008A04C7" w:rsidRPr="00AA0B2F" w:rsidRDefault="008A04C7" w:rsidP="008A04C7">
            <w:r>
              <w:rPr>
                <w:color w:val="1D1D1B"/>
              </w:rPr>
              <w:t xml:space="preserve">Apply a range of physical assessment and clinical examination techniques appropriately, </w:t>
            </w:r>
            <w:proofErr w:type="gramStart"/>
            <w:r>
              <w:rPr>
                <w:color w:val="1D1D1B"/>
              </w:rPr>
              <w:t>systematically</w:t>
            </w:r>
            <w:proofErr w:type="gramEnd"/>
            <w:r>
              <w:rPr>
                <w:color w:val="1D1D1B"/>
              </w:rPr>
              <w:t xml:space="preserve"> and effectively.</w:t>
            </w:r>
          </w:p>
        </w:tc>
        <w:tc>
          <w:tcPr>
            <w:tcW w:w="7371" w:type="dxa"/>
          </w:tcPr>
          <w:p w14:paraId="42CF871B" w14:textId="3BB6F688" w:rsidR="008A04C7" w:rsidRPr="00165133" w:rsidRDefault="008A04C7" w:rsidP="008A04C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945436" w:rsidRPr="00D767F8" w14:paraId="18A9245E" w14:textId="77777777" w:rsidTr="00FE336E">
        <w:tc>
          <w:tcPr>
            <w:tcW w:w="7513" w:type="dxa"/>
            <w:gridSpan w:val="2"/>
            <w:shd w:val="clear" w:color="auto" w:fill="0070C0"/>
          </w:tcPr>
          <w:p w14:paraId="15AB2DCC" w14:textId="77777777" w:rsidR="00945436" w:rsidRDefault="00945436" w:rsidP="00945436">
            <w:pPr>
              <w:pStyle w:val="Heading2"/>
              <w:outlineLvl w:val="1"/>
              <w:rPr>
                <w:color w:val="FFFFFF" w:themeColor="background1"/>
                <w:sz w:val="24"/>
                <w:szCs w:val="24"/>
              </w:rPr>
            </w:pPr>
            <w:bookmarkStart w:id="15" w:name="_Toc100145555"/>
            <w:r w:rsidRPr="004D62F5">
              <w:rPr>
                <w:color w:val="FFFFFF" w:themeColor="background1"/>
                <w:sz w:val="24"/>
                <w:szCs w:val="24"/>
              </w:rPr>
              <w:t>Capability 7: Making a Diagnosis</w:t>
            </w:r>
            <w:bookmarkEnd w:id="15"/>
          </w:p>
          <w:p w14:paraId="09DD6F2E" w14:textId="63089DA6" w:rsidR="0008322F" w:rsidRPr="0008322F" w:rsidRDefault="0008322F" w:rsidP="0008322F">
            <w:r w:rsidRPr="00492404">
              <w:rPr>
                <w:color w:val="FFFFFF" w:themeColor="background1"/>
              </w:rPr>
              <w:t xml:space="preserve">Occupational therapists </w:t>
            </w:r>
            <w:r>
              <w:rPr>
                <w:color w:val="FFFFFF"/>
              </w:rPr>
              <w:t xml:space="preserve">have extensive experience of assessing patients and their </w:t>
            </w:r>
            <w:r w:rsidRPr="00492404">
              <w:rPr>
                <w:color w:val="FFFFFF" w:themeColor="background1"/>
              </w:rPr>
              <w:t xml:space="preserve">presenting situations, using occupational formulation </w:t>
            </w:r>
            <w:r>
              <w:rPr>
                <w:color w:val="FFFFFF"/>
              </w:rPr>
              <w:t>to reach working diagnoses and providing appropriate treatment. These skills are adapted to a primary care setting to include recognising the possibility of serious underlying pathology (red flags).</w:t>
            </w:r>
          </w:p>
        </w:tc>
        <w:tc>
          <w:tcPr>
            <w:tcW w:w="7371" w:type="dxa"/>
            <w:shd w:val="clear" w:color="auto" w:fill="0070C0"/>
          </w:tcPr>
          <w:p w14:paraId="0EFEF59B" w14:textId="2A34C143" w:rsidR="00945436" w:rsidRPr="00D767F8" w:rsidRDefault="000115F6" w:rsidP="00945436">
            <w:pPr>
              <w:rPr>
                <w:rFonts w:cs="Arial"/>
                <w:b/>
                <w:bCs/>
              </w:rPr>
            </w:pPr>
            <w:r w:rsidRPr="000432F4">
              <w:rPr>
                <w:rFonts w:cs="Arial"/>
                <w:b/>
                <w:bCs/>
                <w:color w:val="FFFFFF" w:themeColor="background1"/>
              </w:rPr>
              <w:t>Narrative to rationalise how and where this is embedded in the module(s) and how it is assessed</w:t>
            </w:r>
          </w:p>
        </w:tc>
      </w:tr>
      <w:tr w:rsidR="00945436" w:rsidRPr="00497011" w14:paraId="7A5F5B1B" w14:textId="77777777" w:rsidTr="00811BC0">
        <w:tc>
          <w:tcPr>
            <w:tcW w:w="717" w:type="dxa"/>
            <w:shd w:val="clear" w:color="auto" w:fill="C0E4FF" w:themeFill="accent1" w:themeFillTint="33"/>
          </w:tcPr>
          <w:p w14:paraId="2BE4DFB9" w14:textId="7AAFC96F" w:rsidR="00945436" w:rsidRPr="00497011" w:rsidRDefault="00945436" w:rsidP="00945436">
            <w:pPr>
              <w:jc w:val="center"/>
              <w:rPr>
                <w:rFonts w:cs="Arial"/>
              </w:rPr>
            </w:pPr>
            <w:r>
              <w:t>7.1</w:t>
            </w:r>
          </w:p>
        </w:tc>
        <w:tc>
          <w:tcPr>
            <w:tcW w:w="6796" w:type="dxa"/>
          </w:tcPr>
          <w:p w14:paraId="39D1A561" w14:textId="252F2203" w:rsidR="00945436" w:rsidRPr="00593B6F" w:rsidRDefault="00945436" w:rsidP="00945436">
            <w:r>
              <w:t>Understand how to make a diagnosis in a structured way using a problem-solving method informed by an understanding</w:t>
            </w:r>
            <w:r>
              <w:rPr>
                <w:spacing w:val="65"/>
              </w:rPr>
              <w:t xml:space="preserve"> </w:t>
            </w:r>
            <w:r>
              <w:t>of probability based on prevalence, incidence, and natural history of illness to aid decision making.</w:t>
            </w:r>
          </w:p>
        </w:tc>
        <w:tc>
          <w:tcPr>
            <w:tcW w:w="7371" w:type="dxa"/>
          </w:tcPr>
          <w:p w14:paraId="2445DF0B" w14:textId="0D894DBA" w:rsidR="00945436" w:rsidRPr="00927723" w:rsidRDefault="00945436" w:rsidP="00945436">
            <w:pPr>
              <w:pStyle w:val="NormalWeb"/>
              <w:shd w:val="clear" w:color="auto" w:fill="FFFFFF"/>
              <w:rPr>
                <w:rFonts w:ascii="Arial" w:hAnsi="Arial" w:cs="Arial"/>
              </w:rPr>
            </w:pPr>
            <w:r w:rsidRPr="00165133">
              <w:rPr>
                <w:rFonts w:ascii="Arial" w:hAnsi="Arial" w:cs="Arial"/>
                <w:lang w:val="en-US"/>
              </w:rPr>
              <w:fldChar w:fldCharType="begin">
                <w:ffData>
                  <w:name w:val="Text1"/>
                  <w:enabled/>
                  <w:calcOnExit w:val="0"/>
                  <w:textInput/>
                </w:ffData>
              </w:fldChar>
            </w:r>
            <w:r w:rsidRPr="00165133">
              <w:rPr>
                <w:rFonts w:ascii="Arial" w:hAnsi="Arial" w:cs="Arial"/>
                <w:lang w:val="en-US"/>
              </w:rPr>
              <w:instrText xml:space="preserve"> FORMTEXT </w:instrText>
            </w:r>
            <w:r w:rsidRPr="00165133">
              <w:rPr>
                <w:rFonts w:ascii="Arial" w:hAnsi="Arial" w:cs="Arial"/>
                <w:lang w:val="en-US"/>
              </w:rPr>
            </w:r>
            <w:r w:rsidRPr="00165133">
              <w:rPr>
                <w:rFonts w:ascii="Arial" w:hAnsi="Arial" w:cs="Arial"/>
                <w:lang w:val="en-US"/>
              </w:rPr>
              <w:fldChar w:fldCharType="separate"/>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lang w:val="en-US"/>
              </w:rPr>
              <w:fldChar w:fldCharType="end"/>
            </w:r>
          </w:p>
        </w:tc>
      </w:tr>
      <w:tr w:rsidR="00945436" w:rsidRPr="00497011" w14:paraId="56301D76" w14:textId="77777777" w:rsidTr="00811BC0">
        <w:tc>
          <w:tcPr>
            <w:tcW w:w="717" w:type="dxa"/>
            <w:shd w:val="clear" w:color="auto" w:fill="C0E4FF" w:themeFill="accent1" w:themeFillTint="33"/>
          </w:tcPr>
          <w:p w14:paraId="01EC4256" w14:textId="44CFA55B" w:rsidR="00945436" w:rsidRDefault="00945436" w:rsidP="00945436">
            <w:pPr>
              <w:jc w:val="center"/>
              <w:rPr>
                <w:rFonts w:cs="Arial"/>
              </w:rPr>
            </w:pPr>
            <w:r>
              <w:lastRenderedPageBreak/>
              <w:t>7.2</w:t>
            </w:r>
          </w:p>
        </w:tc>
        <w:tc>
          <w:tcPr>
            <w:tcW w:w="6796" w:type="dxa"/>
          </w:tcPr>
          <w:p w14:paraId="5FB99F07" w14:textId="1A20392B" w:rsidR="00945436" w:rsidRPr="00593B6F" w:rsidRDefault="00945436" w:rsidP="00945436">
            <w:r>
              <w:t>Understand key diagnostic biases and common errors and the issues relating to diagnosis in the face of ambiguity and incomplete</w:t>
            </w:r>
            <w:r>
              <w:rPr>
                <w:spacing w:val="3"/>
              </w:rPr>
              <w:t xml:space="preserve"> </w:t>
            </w:r>
            <w:r>
              <w:t>data.</w:t>
            </w:r>
          </w:p>
        </w:tc>
        <w:tc>
          <w:tcPr>
            <w:tcW w:w="7371" w:type="dxa"/>
          </w:tcPr>
          <w:p w14:paraId="6F16BBD0" w14:textId="2018758C" w:rsidR="00945436" w:rsidRPr="00165133" w:rsidRDefault="00945436" w:rsidP="00945436">
            <w:pPr>
              <w:pStyle w:val="NormalWeb"/>
              <w:shd w:val="clear" w:color="auto" w:fill="FFFFFF"/>
              <w:rPr>
                <w:rFonts w:ascii="Arial" w:hAnsi="Arial" w:cs="Arial"/>
                <w:lang w:val="en-US"/>
              </w:rPr>
            </w:pPr>
            <w:r w:rsidRPr="00B74919">
              <w:rPr>
                <w:rFonts w:ascii="Arial" w:hAnsi="Arial" w:cs="Arial"/>
                <w:lang w:val="en-US"/>
              </w:rPr>
              <w:fldChar w:fldCharType="begin">
                <w:ffData>
                  <w:name w:val="Text1"/>
                  <w:enabled/>
                  <w:calcOnExit w:val="0"/>
                  <w:textInput/>
                </w:ffData>
              </w:fldChar>
            </w:r>
            <w:r w:rsidRPr="00B74919">
              <w:rPr>
                <w:rFonts w:ascii="Arial" w:hAnsi="Arial" w:cs="Arial"/>
                <w:lang w:val="en-US"/>
              </w:rPr>
              <w:instrText xml:space="preserve"> FORMTEXT </w:instrText>
            </w:r>
            <w:r w:rsidRPr="00B74919">
              <w:rPr>
                <w:rFonts w:ascii="Arial" w:hAnsi="Arial" w:cs="Arial"/>
                <w:lang w:val="en-US"/>
              </w:rPr>
            </w:r>
            <w:r w:rsidRPr="00B74919">
              <w:rPr>
                <w:rFonts w:ascii="Arial" w:hAnsi="Arial" w:cs="Arial"/>
                <w:lang w:val="en-US"/>
              </w:rPr>
              <w:fldChar w:fldCharType="separate"/>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lang w:val="en-US"/>
              </w:rPr>
              <w:fldChar w:fldCharType="end"/>
            </w:r>
          </w:p>
        </w:tc>
      </w:tr>
      <w:tr w:rsidR="0008322F" w:rsidRPr="00497011" w14:paraId="78A662B2" w14:textId="77777777" w:rsidTr="0008322F">
        <w:tc>
          <w:tcPr>
            <w:tcW w:w="717" w:type="dxa"/>
            <w:shd w:val="clear" w:color="auto" w:fill="FBE4D5" w:themeFill="accent2" w:themeFillTint="33"/>
          </w:tcPr>
          <w:p w14:paraId="79690A9A" w14:textId="6D075B9D" w:rsidR="0008322F" w:rsidRDefault="0008322F" w:rsidP="0008322F">
            <w:pPr>
              <w:jc w:val="center"/>
              <w:rPr>
                <w:rFonts w:cs="Arial"/>
              </w:rPr>
            </w:pPr>
            <w:r>
              <w:t>7.3</w:t>
            </w:r>
          </w:p>
        </w:tc>
        <w:tc>
          <w:tcPr>
            <w:tcW w:w="6796" w:type="dxa"/>
          </w:tcPr>
          <w:p w14:paraId="4DC8A85C" w14:textId="65FA8B9A" w:rsidR="0008322F" w:rsidRPr="00593B6F" w:rsidRDefault="0008322F" w:rsidP="0008322F">
            <w:r>
              <w:rPr>
                <w:color w:val="1D1D1B"/>
                <w:spacing w:val="-3"/>
              </w:rPr>
              <w:t xml:space="preserve">Target </w:t>
            </w:r>
            <w:r>
              <w:rPr>
                <w:color w:val="1D1D1B"/>
              </w:rPr>
              <w:t xml:space="preserve">further investigations appropriately and efficiently following due process with an understanding of respective validity, reliability, specificity and sensitivity and </w:t>
            </w:r>
            <w:r>
              <w:rPr>
                <w:color w:val="1D1D1B"/>
                <w:spacing w:val="2"/>
              </w:rPr>
              <w:t xml:space="preserve">the </w:t>
            </w:r>
            <w:r>
              <w:rPr>
                <w:color w:val="1D1D1B"/>
              </w:rPr>
              <w:t>implications of these</w:t>
            </w:r>
            <w:r>
              <w:rPr>
                <w:color w:val="1D1D1B"/>
                <w:spacing w:val="16"/>
              </w:rPr>
              <w:t xml:space="preserve"> </w:t>
            </w:r>
            <w:r>
              <w:rPr>
                <w:color w:val="1D1D1B"/>
                <w:spacing w:val="2"/>
              </w:rPr>
              <w:t>limitations.</w:t>
            </w:r>
          </w:p>
        </w:tc>
        <w:tc>
          <w:tcPr>
            <w:tcW w:w="7371" w:type="dxa"/>
          </w:tcPr>
          <w:p w14:paraId="25EFB959" w14:textId="65624524" w:rsidR="0008322F" w:rsidRPr="00165133" w:rsidRDefault="0008322F" w:rsidP="0008322F">
            <w:pPr>
              <w:pStyle w:val="NormalWeb"/>
              <w:shd w:val="clear" w:color="auto" w:fill="FFFFFF"/>
              <w:rPr>
                <w:rFonts w:ascii="Arial" w:hAnsi="Arial" w:cs="Arial"/>
                <w:lang w:val="en-US"/>
              </w:rPr>
            </w:pPr>
            <w:r w:rsidRPr="00B74919">
              <w:rPr>
                <w:rFonts w:ascii="Arial" w:hAnsi="Arial" w:cs="Arial"/>
                <w:lang w:val="en-US"/>
              </w:rPr>
              <w:fldChar w:fldCharType="begin">
                <w:ffData>
                  <w:name w:val="Text1"/>
                  <w:enabled/>
                  <w:calcOnExit w:val="0"/>
                  <w:textInput/>
                </w:ffData>
              </w:fldChar>
            </w:r>
            <w:r w:rsidRPr="00B74919">
              <w:rPr>
                <w:rFonts w:ascii="Arial" w:hAnsi="Arial" w:cs="Arial"/>
                <w:lang w:val="en-US"/>
              </w:rPr>
              <w:instrText xml:space="preserve"> FORMTEXT </w:instrText>
            </w:r>
            <w:r w:rsidRPr="00B74919">
              <w:rPr>
                <w:rFonts w:ascii="Arial" w:hAnsi="Arial" w:cs="Arial"/>
                <w:lang w:val="en-US"/>
              </w:rPr>
            </w:r>
            <w:r w:rsidRPr="00B74919">
              <w:rPr>
                <w:rFonts w:ascii="Arial" w:hAnsi="Arial" w:cs="Arial"/>
                <w:lang w:val="en-US"/>
              </w:rPr>
              <w:fldChar w:fldCharType="separate"/>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lang w:val="en-US"/>
              </w:rPr>
              <w:fldChar w:fldCharType="end"/>
            </w:r>
          </w:p>
        </w:tc>
      </w:tr>
      <w:tr w:rsidR="0008322F" w:rsidRPr="00497011" w14:paraId="24A4E111" w14:textId="77777777" w:rsidTr="0008322F">
        <w:tc>
          <w:tcPr>
            <w:tcW w:w="717" w:type="dxa"/>
            <w:shd w:val="clear" w:color="auto" w:fill="FBE4D5" w:themeFill="accent2" w:themeFillTint="33"/>
          </w:tcPr>
          <w:p w14:paraId="40A52B18" w14:textId="4E5281C8" w:rsidR="0008322F" w:rsidRDefault="0008322F" w:rsidP="0008322F">
            <w:pPr>
              <w:jc w:val="center"/>
              <w:rPr>
                <w:rFonts w:cs="Arial"/>
              </w:rPr>
            </w:pPr>
            <w:r>
              <w:t>7.4</w:t>
            </w:r>
          </w:p>
        </w:tc>
        <w:tc>
          <w:tcPr>
            <w:tcW w:w="6796" w:type="dxa"/>
          </w:tcPr>
          <w:p w14:paraId="1B72FFCD" w14:textId="7BAF88C7" w:rsidR="0008322F" w:rsidRPr="00593B6F" w:rsidRDefault="0008322F" w:rsidP="0008322F">
            <w:r>
              <w:rPr>
                <w:color w:val="1D1D1B"/>
              </w:rPr>
              <w:t xml:space="preserve">Understand the importance, </w:t>
            </w:r>
            <w:r>
              <w:rPr>
                <w:color w:val="1D1D1B"/>
                <w:spacing w:val="2"/>
              </w:rPr>
              <w:t xml:space="preserve">and </w:t>
            </w:r>
            <w:r>
              <w:rPr>
                <w:color w:val="1D1D1B"/>
              </w:rPr>
              <w:t>implications, of findings and results and</w:t>
            </w:r>
            <w:r>
              <w:rPr>
                <w:color w:val="1D1D1B"/>
                <w:spacing w:val="2"/>
              </w:rPr>
              <w:t xml:space="preserve"> </w:t>
            </w:r>
            <w:r>
              <w:rPr>
                <w:color w:val="1D1D1B"/>
              </w:rPr>
              <w:t xml:space="preserve">take appropriate action. This may be </w:t>
            </w:r>
            <w:r>
              <w:rPr>
                <w:color w:val="1D1D1B"/>
                <w:spacing w:val="2"/>
              </w:rPr>
              <w:t xml:space="preserve">urgent </w:t>
            </w:r>
            <w:r>
              <w:rPr>
                <w:color w:val="1D1D1B"/>
              </w:rPr>
              <w:t>referral/escalation as in life threatening situations, or further investigation, treatment, or</w:t>
            </w:r>
            <w:r>
              <w:rPr>
                <w:color w:val="1D1D1B"/>
                <w:spacing w:val="4"/>
              </w:rPr>
              <w:t xml:space="preserve"> </w:t>
            </w:r>
            <w:r>
              <w:rPr>
                <w:color w:val="1D1D1B"/>
              </w:rPr>
              <w:t>referral.</w:t>
            </w:r>
          </w:p>
        </w:tc>
        <w:tc>
          <w:tcPr>
            <w:tcW w:w="7371" w:type="dxa"/>
          </w:tcPr>
          <w:p w14:paraId="25CC2B46" w14:textId="060350AC" w:rsidR="0008322F" w:rsidRPr="00165133" w:rsidRDefault="0008322F" w:rsidP="0008322F">
            <w:pPr>
              <w:pStyle w:val="NormalWeb"/>
              <w:shd w:val="clear" w:color="auto" w:fill="FFFFFF"/>
              <w:rPr>
                <w:rFonts w:ascii="Arial" w:hAnsi="Arial" w:cs="Arial"/>
                <w:lang w:val="en-US"/>
              </w:rPr>
            </w:pPr>
            <w:r w:rsidRPr="00B74919">
              <w:rPr>
                <w:rFonts w:ascii="Arial" w:hAnsi="Arial" w:cs="Arial"/>
                <w:lang w:val="en-US"/>
              </w:rPr>
              <w:fldChar w:fldCharType="begin">
                <w:ffData>
                  <w:name w:val="Text1"/>
                  <w:enabled/>
                  <w:calcOnExit w:val="0"/>
                  <w:textInput/>
                </w:ffData>
              </w:fldChar>
            </w:r>
            <w:r w:rsidRPr="00B74919">
              <w:rPr>
                <w:rFonts w:ascii="Arial" w:hAnsi="Arial" w:cs="Arial"/>
                <w:lang w:val="en-US"/>
              </w:rPr>
              <w:instrText xml:space="preserve"> FORMTEXT </w:instrText>
            </w:r>
            <w:r w:rsidRPr="00B74919">
              <w:rPr>
                <w:rFonts w:ascii="Arial" w:hAnsi="Arial" w:cs="Arial"/>
                <w:lang w:val="en-US"/>
              </w:rPr>
            </w:r>
            <w:r w:rsidRPr="00B74919">
              <w:rPr>
                <w:rFonts w:ascii="Arial" w:hAnsi="Arial" w:cs="Arial"/>
                <w:lang w:val="en-US"/>
              </w:rPr>
              <w:fldChar w:fldCharType="separate"/>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lang w:val="en-US"/>
              </w:rPr>
              <w:fldChar w:fldCharType="end"/>
            </w:r>
          </w:p>
        </w:tc>
      </w:tr>
      <w:tr w:rsidR="0008322F" w:rsidRPr="00497011" w14:paraId="354ACE16" w14:textId="77777777" w:rsidTr="00A462E8">
        <w:tc>
          <w:tcPr>
            <w:tcW w:w="717" w:type="dxa"/>
            <w:shd w:val="clear" w:color="auto" w:fill="FBE4D5" w:themeFill="accent2" w:themeFillTint="33"/>
          </w:tcPr>
          <w:p w14:paraId="232FD2DA" w14:textId="4E49B74A" w:rsidR="0008322F" w:rsidRDefault="0008322F" w:rsidP="0008322F">
            <w:pPr>
              <w:jc w:val="center"/>
              <w:rPr>
                <w:rFonts w:cs="Arial"/>
              </w:rPr>
            </w:pPr>
            <w:r>
              <w:t>7.5</w:t>
            </w:r>
          </w:p>
        </w:tc>
        <w:tc>
          <w:tcPr>
            <w:tcW w:w="6796" w:type="dxa"/>
          </w:tcPr>
          <w:p w14:paraId="7CB8C571" w14:textId="181F2691" w:rsidR="0008322F" w:rsidRPr="00497011" w:rsidRDefault="0008322F" w:rsidP="0008322F">
            <w:r>
              <w:rPr>
                <w:color w:val="1D1D1B"/>
              </w:rPr>
              <w:t>Synthesise the expertise of multi- professional teams to aid in diagnosis where needed.</w:t>
            </w:r>
          </w:p>
        </w:tc>
        <w:tc>
          <w:tcPr>
            <w:tcW w:w="7371" w:type="dxa"/>
          </w:tcPr>
          <w:p w14:paraId="577B6E7E" w14:textId="6FC22C47" w:rsidR="0008322F" w:rsidRPr="00165133" w:rsidRDefault="0008322F" w:rsidP="0008322F">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08322F" w:rsidRPr="00497011" w14:paraId="2A840E6B" w14:textId="77777777" w:rsidTr="00A462E8">
        <w:tc>
          <w:tcPr>
            <w:tcW w:w="717" w:type="dxa"/>
            <w:shd w:val="clear" w:color="auto" w:fill="FBE4D5" w:themeFill="accent2" w:themeFillTint="33"/>
          </w:tcPr>
          <w:p w14:paraId="492FA654" w14:textId="7D095F5B" w:rsidR="0008322F" w:rsidRDefault="0008322F" w:rsidP="0008322F">
            <w:pPr>
              <w:jc w:val="center"/>
              <w:rPr>
                <w:rFonts w:cs="Arial"/>
              </w:rPr>
            </w:pPr>
            <w:r>
              <w:t>7.6</w:t>
            </w:r>
          </w:p>
        </w:tc>
        <w:tc>
          <w:tcPr>
            <w:tcW w:w="6796" w:type="dxa"/>
          </w:tcPr>
          <w:p w14:paraId="440CBD9B" w14:textId="7E174E48" w:rsidR="0008322F" w:rsidRPr="00497011" w:rsidRDefault="0008322F" w:rsidP="0008322F">
            <w:r>
              <w:rPr>
                <w:color w:val="1D1D1B"/>
              </w:rPr>
              <w:t>Focus the objective data gathering and prioritise investigations in the context of the patient presentation and the clinical environment.</w:t>
            </w:r>
          </w:p>
        </w:tc>
        <w:tc>
          <w:tcPr>
            <w:tcW w:w="7371" w:type="dxa"/>
          </w:tcPr>
          <w:p w14:paraId="37D2BC06" w14:textId="07298147" w:rsidR="0008322F" w:rsidRPr="00165133" w:rsidRDefault="0008322F" w:rsidP="0008322F">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08322F" w:rsidRPr="00497011" w14:paraId="0C715912" w14:textId="77777777" w:rsidTr="00A462E8">
        <w:tc>
          <w:tcPr>
            <w:tcW w:w="717" w:type="dxa"/>
            <w:shd w:val="clear" w:color="auto" w:fill="FBE4D5" w:themeFill="accent2" w:themeFillTint="33"/>
          </w:tcPr>
          <w:p w14:paraId="2FF02A7A" w14:textId="6B9C1F37" w:rsidR="0008322F" w:rsidRDefault="0008322F" w:rsidP="0008322F">
            <w:pPr>
              <w:jc w:val="center"/>
              <w:rPr>
                <w:rFonts w:cs="Arial"/>
              </w:rPr>
            </w:pPr>
            <w:r>
              <w:t>7.7</w:t>
            </w:r>
          </w:p>
        </w:tc>
        <w:tc>
          <w:tcPr>
            <w:tcW w:w="6796" w:type="dxa"/>
          </w:tcPr>
          <w:p w14:paraId="2B9A4810" w14:textId="5F23168B" w:rsidR="0008322F" w:rsidRPr="00497011" w:rsidRDefault="0008322F" w:rsidP="0008322F">
            <w:r>
              <w:rPr>
                <w:color w:val="1D1D1B"/>
              </w:rPr>
              <w:t>Formulate a differential diagnosis based on subjective and where available objective data, identifying where necessary the need for investigations to aid</w:t>
            </w:r>
            <w:r>
              <w:rPr>
                <w:color w:val="1D1D1B"/>
                <w:spacing w:val="28"/>
              </w:rPr>
              <w:t xml:space="preserve"> </w:t>
            </w:r>
            <w:r>
              <w:rPr>
                <w:color w:val="1D1D1B"/>
              </w:rPr>
              <w:t>diagnoses.</w:t>
            </w:r>
          </w:p>
        </w:tc>
        <w:tc>
          <w:tcPr>
            <w:tcW w:w="7371" w:type="dxa"/>
          </w:tcPr>
          <w:p w14:paraId="58CB5B10" w14:textId="5E514068" w:rsidR="0008322F" w:rsidRPr="00165133" w:rsidRDefault="0008322F" w:rsidP="0008322F">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08322F" w:rsidRPr="00497011" w14:paraId="7D29DC06" w14:textId="77777777" w:rsidTr="00A462E8">
        <w:tc>
          <w:tcPr>
            <w:tcW w:w="717" w:type="dxa"/>
            <w:shd w:val="clear" w:color="auto" w:fill="FBE4D5" w:themeFill="accent2" w:themeFillTint="33"/>
          </w:tcPr>
          <w:p w14:paraId="131467C0" w14:textId="5F66763E" w:rsidR="0008322F" w:rsidRDefault="0008322F" w:rsidP="0008322F">
            <w:pPr>
              <w:jc w:val="center"/>
              <w:rPr>
                <w:rFonts w:cs="Arial"/>
              </w:rPr>
            </w:pPr>
            <w:r>
              <w:t>7.8</w:t>
            </w:r>
          </w:p>
        </w:tc>
        <w:tc>
          <w:tcPr>
            <w:tcW w:w="6796" w:type="dxa"/>
          </w:tcPr>
          <w:p w14:paraId="10DCEB59" w14:textId="6024AC09" w:rsidR="0008322F" w:rsidRPr="00497011" w:rsidRDefault="0008322F" w:rsidP="0008322F">
            <w:r>
              <w:rPr>
                <w:color w:val="1D1D1B"/>
              </w:rPr>
              <w:t xml:space="preserve">Interpret the subjective and objective findings from the consultation. Exercising clinical judgement, determine differential diagnoses and a working diagnosis in relation to all information obtained. This </w:t>
            </w:r>
            <w:r>
              <w:rPr>
                <w:color w:val="1D1D1B"/>
                <w:spacing w:val="2"/>
              </w:rPr>
              <w:t xml:space="preserve">may </w:t>
            </w:r>
            <w:r>
              <w:rPr>
                <w:color w:val="1D1D1B"/>
              </w:rPr>
              <w:t>include the use of time as a diagnostic tool where</w:t>
            </w:r>
            <w:r>
              <w:rPr>
                <w:color w:val="1D1D1B"/>
                <w:spacing w:val="4"/>
              </w:rPr>
              <w:t xml:space="preserve"> </w:t>
            </w:r>
            <w:r>
              <w:rPr>
                <w:color w:val="1D1D1B"/>
                <w:spacing w:val="2"/>
              </w:rPr>
              <w:t>appropriate.</w:t>
            </w:r>
          </w:p>
        </w:tc>
        <w:tc>
          <w:tcPr>
            <w:tcW w:w="7371" w:type="dxa"/>
          </w:tcPr>
          <w:p w14:paraId="063D6A76" w14:textId="6E20B7C9" w:rsidR="0008322F" w:rsidRPr="00165133" w:rsidRDefault="0008322F" w:rsidP="0008322F">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08322F" w:rsidRPr="00497011" w14:paraId="0300C2E9" w14:textId="77777777" w:rsidTr="00A462E8">
        <w:tc>
          <w:tcPr>
            <w:tcW w:w="717" w:type="dxa"/>
            <w:shd w:val="clear" w:color="auto" w:fill="FBE4D5" w:themeFill="accent2" w:themeFillTint="33"/>
          </w:tcPr>
          <w:p w14:paraId="726154F0" w14:textId="78D30CB3" w:rsidR="0008322F" w:rsidRDefault="0008322F" w:rsidP="0008322F">
            <w:pPr>
              <w:jc w:val="center"/>
              <w:rPr>
                <w:rFonts w:cs="Arial"/>
              </w:rPr>
            </w:pPr>
            <w:r>
              <w:t>7.9</w:t>
            </w:r>
          </w:p>
        </w:tc>
        <w:tc>
          <w:tcPr>
            <w:tcW w:w="6796" w:type="dxa"/>
          </w:tcPr>
          <w:p w14:paraId="1B0467C3" w14:textId="79E8B16E" w:rsidR="0008322F" w:rsidRPr="00497011" w:rsidRDefault="0008322F" w:rsidP="0008322F">
            <w:r>
              <w:rPr>
                <w:color w:val="1D1D1B"/>
              </w:rPr>
              <w:t>Revise hypotheses in the light of additional information and think flexibly around problems, generating functional and safe solutions.</w:t>
            </w:r>
          </w:p>
        </w:tc>
        <w:tc>
          <w:tcPr>
            <w:tcW w:w="7371" w:type="dxa"/>
          </w:tcPr>
          <w:p w14:paraId="130D5EF6" w14:textId="78378A55" w:rsidR="0008322F" w:rsidRPr="00165133" w:rsidRDefault="0008322F" w:rsidP="0008322F">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08322F" w:rsidRPr="00497011" w14:paraId="47F0525B" w14:textId="77777777" w:rsidTr="00A462E8">
        <w:tc>
          <w:tcPr>
            <w:tcW w:w="717" w:type="dxa"/>
            <w:shd w:val="clear" w:color="auto" w:fill="FBE4D5" w:themeFill="accent2" w:themeFillTint="33"/>
          </w:tcPr>
          <w:p w14:paraId="46330D96" w14:textId="36EB3EEF" w:rsidR="0008322F" w:rsidRDefault="0008322F" w:rsidP="0008322F">
            <w:pPr>
              <w:jc w:val="center"/>
              <w:rPr>
                <w:rFonts w:cs="Arial"/>
              </w:rPr>
            </w:pPr>
            <w:r>
              <w:t>7.10</w:t>
            </w:r>
          </w:p>
        </w:tc>
        <w:tc>
          <w:tcPr>
            <w:tcW w:w="6796" w:type="dxa"/>
          </w:tcPr>
          <w:p w14:paraId="2F9D1EA4" w14:textId="6EEBB2D5" w:rsidR="0008322F" w:rsidRPr="00497011" w:rsidRDefault="0008322F" w:rsidP="0008322F">
            <w:r>
              <w:rPr>
                <w:color w:val="1D1D1B"/>
              </w:rPr>
              <w:t>Recognise when information/data may be incomplete (e.g., patient personally unable to provide a comprehensive history) and take mitigating actions to manage risk appropriately. Recognise the limitations of collateral information from others.</w:t>
            </w:r>
          </w:p>
        </w:tc>
        <w:tc>
          <w:tcPr>
            <w:tcW w:w="7371" w:type="dxa"/>
          </w:tcPr>
          <w:p w14:paraId="39AD49AD" w14:textId="05C2E9E0" w:rsidR="0008322F" w:rsidRPr="00165133" w:rsidRDefault="0008322F" w:rsidP="0008322F">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08322F" w:rsidRPr="00497011" w14:paraId="25E0C94E" w14:textId="77777777" w:rsidTr="00A462E8">
        <w:tc>
          <w:tcPr>
            <w:tcW w:w="717" w:type="dxa"/>
            <w:shd w:val="clear" w:color="auto" w:fill="FBE4D5" w:themeFill="accent2" w:themeFillTint="33"/>
          </w:tcPr>
          <w:p w14:paraId="69944519" w14:textId="029825CF" w:rsidR="0008322F" w:rsidRDefault="0008322F" w:rsidP="0008322F">
            <w:pPr>
              <w:jc w:val="center"/>
              <w:rPr>
                <w:rFonts w:cs="Arial"/>
              </w:rPr>
            </w:pPr>
            <w:r>
              <w:lastRenderedPageBreak/>
              <w:t>7.11</w:t>
            </w:r>
          </w:p>
        </w:tc>
        <w:tc>
          <w:tcPr>
            <w:tcW w:w="6796" w:type="dxa"/>
          </w:tcPr>
          <w:p w14:paraId="782BBA54" w14:textId="6338888B" w:rsidR="0008322F" w:rsidRPr="00497011" w:rsidRDefault="0008322F" w:rsidP="0008322F">
            <w:r>
              <w:rPr>
                <w:color w:val="1D1D1B"/>
              </w:rPr>
              <w:t xml:space="preserve">Be confident in and take responsibility </w:t>
            </w:r>
            <w:r>
              <w:rPr>
                <w:color w:val="1D1D1B"/>
                <w:spacing w:val="2"/>
              </w:rPr>
              <w:t xml:space="preserve">for </w:t>
            </w:r>
            <w:r>
              <w:rPr>
                <w:color w:val="1D1D1B"/>
              </w:rPr>
              <w:t xml:space="preserve">own decisions whilst being able to recognise when a clinical situation is beyond </w:t>
            </w:r>
            <w:r>
              <w:rPr>
                <w:color w:val="1D1D1B"/>
                <w:spacing w:val="2"/>
              </w:rPr>
              <w:t xml:space="preserve">own </w:t>
            </w:r>
            <w:r>
              <w:rPr>
                <w:color w:val="1D1D1B"/>
              </w:rPr>
              <w:t>capability or competence and escalate appropriately.</w:t>
            </w:r>
          </w:p>
        </w:tc>
        <w:tc>
          <w:tcPr>
            <w:tcW w:w="7371" w:type="dxa"/>
          </w:tcPr>
          <w:p w14:paraId="40981816" w14:textId="2192E7C1" w:rsidR="0008322F" w:rsidRPr="00165133" w:rsidRDefault="0008322F" w:rsidP="0008322F">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08322F" w:rsidRPr="00470BA2" w14:paraId="091CCF9A" w14:textId="77777777" w:rsidTr="00FE336E">
        <w:tc>
          <w:tcPr>
            <w:tcW w:w="14884" w:type="dxa"/>
            <w:gridSpan w:val="3"/>
            <w:shd w:val="clear" w:color="auto" w:fill="A00054"/>
          </w:tcPr>
          <w:p w14:paraId="42927EF2" w14:textId="71C8CCFD" w:rsidR="0008322F" w:rsidRPr="00470BA2" w:rsidRDefault="0008322F" w:rsidP="0008322F">
            <w:pPr>
              <w:pStyle w:val="Heading1"/>
              <w:outlineLvl w:val="0"/>
              <w:rPr>
                <w:color w:val="FFFFFF" w:themeColor="background1"/>
              </w:rPr>
            </w:pPr>
            <w:bookmarkStart w:id="16" w:name="_Toc100145556"/>
            <w:r w:rsidRPr="00EF5A96">
              <w:rPr>
                <w:color w:val="FFFFFF" w:themeColor="background1"/>
              </w:rPr>
              <w:t>Domain C: Condition management, treatment</w:t>
            </w:r>
            <w:r>
              <w:rPr>
                <w:color w:val="FFFFFF" w:themeColor="background1"/>
              </w:rPr>
              <w:t>,</w:t>
            </w:r>
            <w:r w:rsidRPr="00EF5A96">
              <w:rPr>
                <w:color w:val="FFFFFF" w:themeColor="background1"/>
              </w:rPr>
              <w:t xml:space="preserve"> and prevention</w:t>
            </w:r>
            <w:bookmarkEnd w:id="16"/>
          </w:p>
        </w:tc>
      </w:tr>
      <w:tr w:rsidR="0008322F" w:rsidRPr="00F321BC" w14:paraId="628F2FD3" w14:textId="77777777" w:rsidTr="00FE336E">
        <w:tc>
          <w:tcPr>
            <w:tcW w:w="7513" w:type="dxa"/>
            <w:gridSpan w:val="2"/>
            <w:shd w:val="clear" w:color="auto" w:fill="0070C0"/>
          </w:tcPr>
          <w:p w14:paraId="3154F793" w14:textId="2E7FC3EB" w:rsidR="0008322F" w:rsidRPr="006A1FBD" w:rsidRDefault="0008322F" w:rsidP="0008322F">
            <w:pPr>
              <w:pStyle w:val="Heading2"/>
              <w:outlineLvl w:val="1"/>
              <w:rPr>
                <w:rFonts w:cs="Arial"/>
                <w:b w:val="0"/>
                <w:bCs w:val="0"/>
                <w:sz w:val="24"/>
                <w:szCs w:val="24"/>
              </w:rPr>
            </w:pPr>
            <w:bookmarkStart w:id="17" w:name="_Toc100145557"/>
            <w:r w:rsidRPr="006A1FBD">
              <w:rPr>
                <w:color w:val="FFFFFF" w:themeColor="background1"/>
                <w:sz w:val="24"/>
                <w:szCs w:val="24"/>
              </w:rPr>
              <w:t>Capability 8: Clinical Management</w:t>
            </w:r>
            <w:bookmarkEnd w:id="17"/>
          </w:p>
        </w:tc>
        <w:tc>
          <w:tcPr>
            <w:tcW w:w="7371" w:type="dxa"/>
            <w:shd w:val="clear" w:color="auto" w:fill="0070C0"/>
          </w:tcPr>
          <w:p w14:paraId="23AA97D3" w14:textId="51CFE0CB" w:rsidR="0008322F" w:rsidRPr="00F321BC" w:rsidRDefault="00492404" w:rsidP="0008322F">
            <w:pPr>
              <w:rPr>
                <w:rFonts w:cs="Arial"/>
                <w:b/>
                <w:bCs/>
              </w:rPr>
            </w:pPr>
            <w:r w:rsidRPr="000432F4">
              <w:rPr>
                <w:rFonts w:cs="Arial"/>
                <w:b/>
                <w:bCs/>
                <w:color w:val="FFFFFF" w:themeColor="background1"/>
              </w:rPr>
              <w:t>Narrative to rationalise how and where this is embedded in the module(s) and how it is assessed</w:t>
            </w:r>
          </w:p>
        </w:tc>
      </w:tr>
      <w:tr w:rsidR="0008322F" w:rsidRPr="00497011" w14:paraId="7A87C33B" w14:textId="77777777" w:rsidTr="0008322F">
        <w:tc>
          <w:tcPr>
            <w:tcW w:w="717" w:type="dxa"/>
            <w:shd w:val="clear" w:color="auto" w:fill="FBE4D5" w:themeFill="accent2" w:themeFillTint="33"/>
          </w:tcPr>
          <w:p w14:paraId="56607F42" w14:textId="0120E603" w:rsidR="0008322F" w:rsidRDefault="0008322F" w:rsidP="0008322F">
            <w:pPr>
              <w:jc w:val="center"/>
            </w:pPr>
            <w:r>
              <w:t>8.1</w:t>
            </w:r>
          </w:p>
        </w:tc>
        <w:tc>
          <w:tcPr>
            <w:tcW w:w="6796" w:type="dxa"/>
          </w:tcPr>
          <w:p w14:paraId="4EFED919" w14:textId="23841FC8" w:rsidR="0008322F" w:rsidRPr="00964AD6" w:rsidRDefault="0008322F" w:rsidP="0008322F">
            <w:r>
              <w:rPr>
                <w:color w:val="1D1D1B"/>
                <w:spacing w:val="-3"/>
              </w:rPr>
              <w:t xml:space="preserve">Vary </w:t>
            </w:r>
            <w:r>
              <w:rPr>
                <w:color w:val="1D1D1B"/>
              </w:rPr>
              <w:t xml:space="preserve">the management options </w:t>
            </w:r>
            <w:r>
              <w:rPr>
                <w:color w:val="1D1D1B"/>
                <w:spacing w:val="2"/>
              </w:rPr>
              <w:t xml:space="preserve">responsively </w:t>
            </w:r>
            <w:r>
              <w:rPr>
                <w:color w:val="1D1D1B"/>
              </w:rPr>
              <w:t xml:space="preserve">according to the circumstances, priorities, needs, preferences, </w:t>
            </w:r>
            <w:proofErr w:type="gramStart"/>
            <w:r>
              <w:rPr>
                <w:color w:val="1D1D1B"/>
              </w:rPr>
              <w:t>risks</w:t>
            </w:r>
            <w:proofErr w:type="gramEnd"/>
            <w:r>
              <w:rPr>
                <w:color w:val="1D1D1B"/>
              </w:rPr>
              <w:t xml:space="preserve"> and benefits </w:t>
            </w:r>
            <w:r>
              <w:rPr>
                <w:color w:val="1D1D1B"/>
                <w:spacing w:val="2"/>
              </w:rPr>
              <w:t xml:space="preserve">for </w:t>
            </w:r>
            <w:r>
              <w:rPr>
                <w:color w:val="1D1D1B"/>
              </w:rPr>
              <w:t>those involved with an understanding of local service availability and relevant guidelines and</w:t>
            </w:r>
            <w:r>
              <w:rPr>
                <w:color w:val="1D1D1B"/>
                <w:spacing w:val="4"/>
              </w:rPr>
              <w:t xml:space="preserve"> </w:t>
            </w:r>
            <w:r>
              <w:rPr>
                <w:color w:val="1D1D1B"/>
              </w:rPr>
              <w:t>resources.</w:t>
            </w:r>
          </w:p>
        </w:tc>
        <w:tc>
          <w:tcPr>
            <w:tcW w:w="7371" w:type="dxa"/>
          </w:tcPr>
          <w:p w14:paraId="21DB70EC" w14:textId="1387EAD1" w:rsidR="0008322F" w:rsidRPr="00165133" w:rsidRDefault="0008322F" w:rsidP="0008322F">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08322F" w:rsidRPr="00497011" w14:paraId="53A11861" w14:textId="77777777" w:rsidTr="00CA6F97">
        <w:tc>
          <w:tcPr>
            <w:tcW w:w="717" w:type="dxa"/>
            <w:shd w:val="clear" w:color="auto" w:fill="FBE4D5" w:themeFill="accent2" w:themeFillTint="33"/>
          </w:tcPr>
          <w:p w14:paraId="182F1F61" w14:textId="6624B3E4" w:rsidR="0008322F" w:rsidRDefault="0008322F" w:rsidP="0008322F">
            <w:pPr>
              <w:jc w:val="center"/>
            </w:pPr>
            <w:r>
              <w:t>8.2</w:t>
            </w:r>
          </w:p>
        </w:tc>
        <w:tc>
          <w:tcPr>
            <w:tcW w:w="6796" w:type="dxa"/>
          </w:tcPr>
          <w:p w14:paraId="62D39464" w14:textId="1EC3EEFC" w:rsidR="0008322F" w:rsidRPr="00A01082" w:rsidRDefault="0008322F" w:rsidP="0008322F">
            <w:r>
              <w:rPr>
                <w:color w:val="1D1D1B"/>
              </w:rPr>
              <w:t>Consider a “watch and wait” approach where appropriate.</w:t>
            </w:r>
          </w:p>
        </w:tc>
        <w:tc>
          <w:tcPr>
            <w:tcW w:w="7371" w:type="dxa"/>
          </w:tcPr>
          <w:p w14:paraId="69F0BD75" w14:textId="604815B6" w:rsidR="0008322F" w:rsidRPr="00165133" w:rsidRDefault="0008322F" w:rsidP="0008322F">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08322F" w:rsidRPr="00497011" w14:paraId="3307086E" w14:textId="77777777" w:rsidTr="00CA6F97">
        <w:tc>
          <w:tcPr>
            <w:tcW w:w="717" w:type="dxa"/>
            <w:shd w:val="clear" w:color="auto" w:fill="FBE4D5" w:themeFill="accent2" w:themeFillTint="33"/>
          </w:tcPr>
          <w:p w14:paraId="0AB15BC0" w14:textId="29161184" w:rsidR="0008322F" w:rsidRDefault="0008322F" w:rsidP="0008322F">
            <w:pPr>
              <w:jc w:val="center"/>
            </w:pPr>
            <w:r>
              <w:t>8.3</w:t>
            </w:r>
          </w:p>
        </w:tc>
        <w:tc>
          <w:tcPr>
            <w:tcW w:w="6796" w:type="dxa"/>
          </w:tcPr>
          <w:p w14:paraId="51198F32" w14:textId="5DB3FD48" w:rsidR="0008322F" w:rsidRPr="00A01082" w:rsidRDefault="0008322F" w:rsidP="0008322F">
            <w:r>
              <w:rPr>
                <w:color w:val="1D1D1B"/>
              </w:rPr>
              <w:t>Safely prioritise problems in settings where the person presents with multiple</w:t>
            </w:r>
            <w:r>
              <w:rPr>
                <w:color w:val="1D1D1B"/>
                <w:spacing w:val="55"/>
              </w:rPr>
              <w:t xml:space="preserve"> </w:t>
            </w:r>
            <w:r>
              <w:rPr>
                <w:color w:val="1D1D1B"/>
              </w:rPr>
              <w:t>issues. Manage any conflict between patient priorities and clinically urgent problems.</w:t>
            </w:r>
          </w:p>
        </w:tc>
        <w:tc>
          <w:tcPr>
            <w:tcW w:w="7371" w:type="dxa"/>
          </w:tcPr>
          <w:p w14:paraId="5C974A37" w14:textId="4875D363" w:rsidR="0008322F" w:rsidRPr="00165133" w:rsidRDefault="0008322F" w:rsidP="0008322F">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08322F" w:rsidRPr="00497011" w14:paraId="77A0B811" w14:textId="77777777" w:rsidTr="00CA6F97">
        <w:tc>
          <w:tcPr>
            <w:tcW w:w="717" w:type="dxa"/>
            <w:shd w:val="clear" w:color="auto" w:fill="FBE4D5" w:themeFill="accent2" w:themeFillTint="33"/>
          </w:tcPr>
          <w:p w14:paraId="2293012A" w14:textId="4EAAB22B" w:rsidR="0008322F" w:rsidRDefault="0008322F" w:rsidP="0008322F">
            <w:pPr>
              <w:jc w:val="center"/>
            </w:pPr>
            <w:r>
              <w:t>8.4</w:t>
            </w:r>
          </w:p>
        </w:tc>
        <w:tc>
          <w:tcPr>
            <w:tcW w:w="6796" w:type="dxa"/>
          </w:tcPr>
          <w:p w14:paraId="7CA05B6E" w14:textId="5D0894C9" w:rsidR="0008322F" w:rsidRPr="00A01082" w:rsidRDefault="0008322F" w:rsidP="0008322F">
            <w:r>
              <w:rPr>
                <w:color w:val="1D1D1B"/>
              </w:rPr>
              <w:t>Implement shared management/ personalised care/support plans in collaboration with people (and where appropriate carers), families and other healthcare professionals.</w:t>
            </w:r>
          </w:p>
        </w:tc>
        <w:tc>
          <w:tcPr>
            <w:tcW w:w="7371" w:type="dxa"/>
          </w:tcPr>
          <w:p w14:paraId="2EE08D7D" w14:textId="6B3B68DC" w:rsidR="0008322F" w:rsidRPr="00165133" w:rsidRDefault="0008322F" w:rsidP="0008322F">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08322F" w:rsidRPr="00497011" w14:paraId="30B556C3" w14:textId="77777777" w:rsidTr="00CA6F97">
        <w:tc>
          <w:tcPr>
            <w:tcW w:w="717" w:type="dxa"/>
            <w:shd w:val="clear" w:color="auto" w:fill="FBE4D5" w:themeFill="accent2" w:themeFillTint="33"/>
          </w:tcPr>
          <w:p w14:paraId="124E2DCC" w14:textId="058204D3" w:rsidR="0008322F" w:rsidRDefault="0008322F" w:rsidP="0008322F">
            <w:pPr>
              <w:jc w:val="center"/>
            </w:pPr>
            <w:r>
              <w:t>8.5</w:t>
            </w:r>
          </w:p>
        </w:tc>
        <w:tc>
          <w:tcPr>
            <w:tcW w:w="6796" w:type="dxa"/>
          </w:tcPr>
          <w:p w14:paraId="5C3FA81A" w14:textId="2D40D6DC" w:rsidR="0008322F" w:rsidRPr="00A01082" w:rsidRDefault="0008322F" w:rsidP="0008322F">
            <w:r>
              <w:rPr>
                <w:color w:val="1D1D1B"/>
              </w:rPr>
              <w:t>Ensure the management plan considers all options that are appropriate for the care pathway.</w:t>
            </w:r>
          </w:p>
        </w:tc>
        <w:tc>
          <w:tcPr>
            <w:tcW w:w="7371" w:type="dxa"/>
          </w:tcPr>
          <w:p w14:paraId="1120C1BE" w14:textId="6132AF57" w:rsidR="0008322F" w:rsidRPr="00165133" w:rsidRDefault="0008322F" w:rsidP="0008322F">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08322F" w:rsidRPr="00497011" w14:paraId="5A1CB883" w14:textId="77777777" w:rsidTr="00CA6F97">
        <w:tc>
          <w:tcPr>
            <w:tcW w:w="717" w:type="dxa"/>
            <w:shd w:val="clear" w:color="auto" w:fill="FBE4D5" w:themeFill="accent2" w:themeFillTint="33"/>
          </w:tcPr>
          <w:p w14:paraId="37CE4E48" w14:textId="67FFC706" w:rsidR="0008322F" w:rsidRDefault="0008322F" w:rsidP="0008322F">
            <w:pPr>
              <w:jc w:val="center"/>
            </w:pPr>
            <w:r>
              <w:t>8.6</w:t>
            </w:r>
          </w:p>
        </w:tc>
        <w:tc>
          <w:tcPr>
            <w:tcW w:w="6796" w:type="dxa"/>
          </w:tcPr>
          <w:p w14:paraId="009DF907" w14:textId="43AEEF59" w:rsidR="0008322F" w:rsidRPr="00A01082" w:rsidRDefault="0008322F" w:rsidP="0008322F">
            <w:r>
              <w:t>Arrange appropriate follow up that is safe and timely to monitor changes in</w:t>
            </w:r>
            <w:r>
              <w:rPr>
                <w:spacing w:val="7"/>
              </w:rPr>
              <w:t xml:space="preserve"> </w:t>
            </w:r>
            <w:r>
              <w:rPr>
                <w:spacing w:val="2"/>
              </w:rPr>
              <w:t xml:space="preserve">the </w:t>
            </w:r>
            <w:r>
              <w:t xml:space="preserve">person’s condition in response to treatment and advice, recognising the indications </w:t>
            </w:r>
            <w:r>
              <w:rPr>
                <w:spacing w:val="2"/>
              </w:rPr>
              <w:t>for a</w:t>
            </w:r>
            <w:r>
              <w:t xml:space="preserve"> changing clinical picture and the</w:t>
            </w:r>
            <w:r>
              <w:rPr>
                <w:spacing w:val="52"/>
              </w:rPr>
              <w:t xml:space="preserve"> </w:t>
            </w:r>
            <w:r>
              <w:t>need for escalation or alternative treatment as appropriate.</w:t>
            </w:r>
          </w:p>
        </w:tc>
        <w:tc>
          <w:tcPr>
            <w:tcW w:w="7371" w:type="dxa"/>
          </w:tcPr>
          <w:p w14:paraId="47671EFD" w14:textId="707D7A57" w:rsidR="0008322F" w:rsidRPr="00165133" w:rsidRDefault="0008322F" w:rsidP="0008322F">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08322F" w:rsidRPr="00497011" w14:paraId="6468CF29" w14:textId="77777777" w:rsidTr="00CA6F97">
        <w:tc>
          <w:tcPr>
            <w:tcW w:w="717" w:type="dxa"/>
            <w:shd w:val="clear" w:color="auto" w:fill="FBE4D5" w:themeFill="accent2" w:themeFillTint="33"/>
          </w:tcPr>
          <w:p w14:paraId="1ADF4E69" w14:textId="5A83301B" w:rsidR="0008322F" w:rsidRDefault="0008322F" w:rsidP="0008322F">
            <w:pPr>
              <w:jc w:val="center"/>
            </w:pPr>
            <w:r>
              <w:t>8.7</w:t>
            </w:r>
          </w:p>
        </w:tc>
        <w:tc>
          <w:tcPr>
            <w:tcW w:w="6796" w:type="dxa"/>
          </w:tcPr>
          <w:p w14:paraId="03CFDD4D" w14:textId="4E056BE3" w:rsidR="0008322F" w:rsidRPr="00A01082" w:rsidRDefault="0008322F" w:rsidP="0008322F">
            <w:r>
              <w:t>Evaluate outcomes of care against existing standards and patient outcomes, managing/ adjusting plans appropriately in line with best available evidence.</w:t>
            </w:r>
          </w:p>
        </w:tc>
        <w:tc>
          <w:tcPr>
            <w:tcW w:w="7371" w:type="dxa"/>
          </w:tcPr>
          <w:p w14:paraId="58698D91" w14:textId="18CB3E5D" w:rsidR="0008322F" w:rsidRPr="00165133" w:rsidRDefault="0008322F" w:rsidP="0008322F">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08322F" w:rsidRPr="00497011" w14:paraId="4DE641F2" w14:textId="77777777" w:rsidTr="00CA6F97">
        <w:tc>
          <w:tcPr>
            <w:tcW w:w="717" w:type="dxa"/>
            <w:shd w:val="clear" w:color="auto" w:fill="FBE4D5" w:themeFill="accent2" w:themeFillTint="33"/>
          </w:tcPr>
          <w:p w14:paraId="28E6B5BC" w14:textId="75D97078" w:rsidR="0008322F" w:rsidRDefault="0008322F" w:rsidP="0008322F">
            <w:pPr>
              <w:jc w:val="center"/>
            </w:pPr>
            <w:r>
              <w:t>8.8</w:t>
            </w:r>
          </w:p>
        </w:tc>
        <w:tc>
          <w:tcPr>
            <w:tcW w:w="6796" w:type="dxa"/>
          </w:tcPr>
          <w:p w14:paraId="35D6A7E4" w14:textId="4108B2AA" w:rsidR="0008322F" w:rsidRPr="00A01082" w:rsidRDefault="0008322F" w:rsidP="0008322F">
            <w:r>
              <w:t xml:space="preserve">Identify when interventions have been successful and complete episodes of care with the person, offering </w:t>
            </w:r>
            <w:r>
              <w:lastRenderedPageBreak/>
              <w:t>appropriate follow- on advice to ensure people understand what to do if situations/circumstances change.</w:t>
            </w:r>
          </w:p>
        </w:tc>
        <w:tc>
          <w:tcPr>
            <w:tcW w:w="7371" w:type="dxa"/>
          </w:tcPr>
          <w:p w14:paraId="06F3B152" w14:textId="482438D9" w:rsidR="0008322F" w:rsidRPr="00165133" w:rsidRDefault="0008322F" w:rsidP="0008322F">
            <w:pPr>
              <w:pStyle w:val="NormalWeb"/>
              <w:shd w:val="clear" w:color="auto" w:fill="FFFFFF"/>
              <w:rPr>
                <w:rFonts w:ascii="Arial" w:hAnsi="Arial" w:cs="Arial"/>
                <w:lang w:val="en-US"/>
              </w:rPr>
            </w:pPr>
            <w:r w:rsidRPr="005E3AD4">
              <w:rPr>
                <w:rFonts w:ascii="Arial" w:hAnsi="Arial" w:cs="Arial"/>
                <w:lang w:val="en-US"/>
              </w:rPr>
              <w:lastRenderedPageBreak/>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08322F" w:rsidRPr="00497011" w14:paraId="4BFAEA54" w14:textId="77777777" w:rsidTr="00CA6F97">
        <w:tc>
          <w:tcPr>
            <w:tcW w:w="717" w:type="dxa"/>
            <w:shd w:val="clear" w:color="auto" w:fill="FBE4D5" w:themeFill="accent2" w:themeFillTint="33"/>
          </w:tcPr>
          <w:p w14:paraId="157CD2BC" w14:textId="31BCA4AE" w:rsidR="0008322F" w:rsidRDefault="0008322F" w:rsidP="0008322F">
            <w:pPr>
              <w:jc w:val="center"/>
            </w:pPr>
            <w:r>
              <w:t>8.9</w:t>
            </w:r>
          </w:p>
        </w:tc>
        <w:tc>
          <w:tcPr>
            <w:tcW w:w="6796" w:type="dxa"/>
          </w:tcPr>
          <w:p w14:paraId="70AD2666" w14:textId="05BAFD60" w:rsidR="0008322F" w:rsidRPr="00A01082" w:rsidRDefault="0008322F" w:rsidP="0008322F">
            <w:r>
              <w:t>Promote continuity of care as appropriate to the person and practice setting.</w:t>
            </w:r>
          </w:p>
        </w:tc>
        <w:tc>
          <w:tcPr>
            <w:tcW w:w="7371" w:type="dxa"/>
          </w:tcPr>
          <w:p w14:paraId="3DA7086C" w14:textId="1C6ABEC9" w:rsidR="0008322F" w:rsidRPr="00165133" w:rsidRDefault="0008322F" w:rsidP="0008322F">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08322F" w:rsidRPr="00497011" w14:paraId="3E88ECDF" w14:textId="77777777" w:rsidTr="00CA6F97">
        <w:tc>
          <w:tcPr>
            <w:tcW w:w="717" w:type="dxa"/>
            <w:shd w:val="clear" w:color="auto" w:fill="FBE4D5" w:themeFill="accent2" w:themeFillTint="33"/>
          </w:tcPr>
          <w:p w14:paraId="73FC8336" w14:textId="3849076B" w:rsidR="0008322F" w:rsidRDefault="0008322F" w:rsidP="0008322F">
            <w:pPr>
              <w:jc w:val="center"/>
            </w:pPr>
            <w:r>
              <w:t>8.10</w:t>
            </w:r>
          </w:p>
        </w:tc>
        <w:tc>
          <w:tcPr>
            <w:tcW w:w="6796" w:type="dxa"/>
          </w:tcPr>
          <w:p w14:paraId="3942A1A2" w14:textId="719708A4" w:rsidR="0008322F" w:rsidRPr="00A01082" w:rsidRDefault="0008322F" w:rsidP="0008322F">
            <w:r>
              <w:t>Suggest a variety of follow-up arrangements that are safe and appropriate, whilst also upholding the person’s autonomy.</w:t>
            </w:r>
          </w:p>
        </w:tc>
        <w:tc>
          <w:tcPr>
            <w:tcW w:w="7371" w:type="dxa"/>
          </w:tcPr>
          <w:p w14:paraId="4C3F96CC" w14:textId="4625F352" w:rsidR="0008322F" w:rsidRPr="00165133" w:rsidRDefault="0008322F" w:rsidP="0008322F">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08322F" w:rsidRPr="00497011" w14:paraId="0F40B358" w14:textId="77777777" w:rsidTr="00CA6F97">
        <w:tc>
          <w:tcPr>
            <w:tcW w:w="717" w:type="dxa"/>
            <w:shd w:val="clear" w:color="auto" w:fill="FBE4D5" w:themeFill="accent2" w:themeFillTint="33"/>
          </w:tcPr>
          <w:p w14:paraId="469CE27A" w14:textId="6ADFC06E" w:rsidR="0008322F" w:rsidRDefault="0008322F" w:rsidP="0008322F">
            <w:pPr>
              <w:jc w:val="center"/>
            </w:pPr>
            <w:r>
              <w:t>8.11</w:t>
            </w:r>
          </w:p>
        </w:tc>
        <w:tc>
          <w:tcPr>
            <w:tcW w:w="6796" w:type="dxa"/>
          </w:tcPr>
          <w:p w14:paraId="0BA93053" w14:textId="4A336155" w:rsidR="0008322F" w:rsidRPr="00A01082" w:rsidRDefault="0008322F" w:rsidP="0008322F">
            <w:r>
              <w:t>Ensure safety netting advice is appropriate and the person understands when to seek urgent or routine review.</w:t>
            </w:r>
          </w:p>
        </w:tc>
        <w:tc>
          <w:tcPr>
            <w:tcW w:w="7371" w:type="dxa"/>
          </w:tcPr>
          <w:p w14:paraId="74AF96FF" w14:textId="38F46383" w:rsidR="0008322F" w:rsidRPr="00165133" w:rsidRDefault="0008322F" w:rsidP="0008322F">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08322F" w:rsidRPr="00497011" w14:paraId="4A05F00C" w14:textId="77777777" w:rsidTr="00CA6F97">
        <w:tc>
          <w:tcPr>
            <w:tcW w:w="717" w:type="dxa"/>
            <w:shd w:val="clear" w:color="auto" w:fill="FBE4D5" w:themeFill="accent2" w:themeFillTint="33"/>
          </w:tcPr>
          <w:p w14:paraId="402CF070" w14:textId="24E63353" w:rsidR="0008322F" w:rsidRDefault="0008322F" w:rsidP="0008322F">
            <w:pPr>
              <w:jc w:val="center"/>
            </w:pPr>
            <w:r>
              <w:t>8.12</w:t>
            </w:r>
          </w:p>
        </w:tc>
        <w:tc>
          <w:tcPr>
            <w:tcW w:w="6796" w:type="dxa"/>
          </w:tcPr>
          <w:p w14:paraId="1710DEBE" w14:textId="3029C722" w:rsidR="0008322F" w:rsidRPr="00A01082" w:rsidRDefault="0008322F" w:rsidP="0008322F">
            <w:r>
              <w:t>Support people who might be classed as frail and work with them utilising best</w:t>
            </w:r>
            <w:r>
              <w:rPr>
                <w:spacing w:val="57"/>
              </w:rPr>
              <w:t xml:space="preserve"> </w:t>
            </w:r>
            <w:r>
              <w:t>practice.</w:t>
            </w:r>
          </w:p>
        </w:tc>
        <w:tc>
          <w:tcPr>
            <w:tcW w:w="7371" w:type="dxa"/>
          </w:tcPr>
          <w:p w14:paraId="7D3DE1A2" w14:textId="129A6073" w:rsidR="0008322F" w:rsidRPr="00165133" w:rsidRDefault="0008322F" w:rsidP="0008322F">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08322F" w:rsidRPr="00497011" w14:paraId="69DEA09A" w14:textId="77777777" w:rsidTr="00CA6F97">
        <w:tc>
          <w:tcPr>
            <w:tcW w:w="717" w:type="dxa"/>
            <w:shd w:val="clear" w:color="auto" w:fill="FBE4D5" w:themeFill="accent2" w:themeFillTint="33"/>
          </w:tcPr>
          <w:p w14:paraId="60D6E149" w14:textId="2E4BB844" w:rsidR="0008322F" w:rsidRDefault="0008322F" w:rsidP="0008322F">
            <w:pPr>
              <w:jc w:val="center"/>
            </w:pPr>
            <w:r>
              <w:t>8.13</w:t>
            </w:r>
          </w:p>
        </w:tc>
        <w:tc>
          <w:tcPr>
            <w:tcW w:w="6796" w:type="dxa"/>
          </w:tcPr>
          <w:p w14:paraId="4DC9213E" w14:textId="332097E0" w:rsidR="0008322F" w:rsidRDefault="0008322F" w:rsidP="0008322F">
            <w:r>
              <w:t xml:space="preserve">Recognise, support, and proactively </w:t>
            </w:r>
            <w:r>
              <w:rPr>
                <w:spacing w:val="2"/>
              </w:rPr>
              <w:t xml:space="preserve">manage </w:t>
            </w:r>
            <w:r>
              <w:t>people who require palliative care and</w:t>
            </w:r>
            <w:r>
              <w:rPr>
                <w:spacing w:val="2"/>
              </w:rPr>
              <w:t xml:space="preserve"> </w:t>
            </w:r>
            <w:r>
              <w:t>those in their last year of life,</w:t>
            </w:r>
            <w:r>
              <w:rPr>
                <w:spacing w:val="55"/>
              </w:rPr>
              <w:t xml:space="preserve"> </w:t>
            </w:r>
            <w:r>
              <w:t>extending the support to carers and families as</w:t>
            </w:r>
          </w:p>
          <w:p w14:paraId="2E8DA10F" w14:textId="380D22B6" w:rsidR="0008322F" w:rsidRPr="00A01082" w:rsidRDefault="0008322F" w:rsidP="0008322F">
            <w:r>
              <w:t>appropriate.</w:t>
            </w:r>
          </w:p>
        </w:tc>
        <w:tc>
          <w:tcPr>
            <w:tcW w:w="7371" w:type="dxa"/>
          </w:tcPr>
          <w:p w14:paraId="0A6899BD" w14:textId="4772D6AC" w:rsidR="0008322F" w:rsidRPr="00165133" w:rsidRDefault="0008322F" w:rsidP="0008322F">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08322F" w:rsidRPr="00497011" w14:paraId="34BBB06B" w14:textId="77777777" w:rsidTr="00FE336E">
        <w:tc>
          <w:tcPr>
            <w:tcW w:w="7513" w:type="dxa"/>
            <w:gridSpan w:val="2"/>
            <w:shd w:val="clear" w:color="auto" w:fill="0070C0"/>
          </w:tcPr>
          <w:p w14:paraId="4285F957" w14:textId="1CEB4652" w:rsidR="0008322F" w:rsidRPr="00EA2B4E" w:rsidRDefault="0008322F" w:rsidP="0008322F">
            <w:pPr>
              <w:pStyle w:val="Heading2"/>
              <w:outlineLvl w:val="1"/>
              <w:rPr>
                <w:color w:val="FFFFFF" w:themeColor="background1"/>
                <w:sz w:val="24"/>
                <w:szCs w:val="24"/>
              </w:rPr>
            </w:pPr>
            <w:bookmarkStart w:id="18" w:name="_Toc100145558"/>
            <w:r w:rsidRPr="00381637">
              <w:rPr>
                <w:color w:val="FFFFFF" w:themeColor="background1"/>
                <w:sz w:val="24"/>
                <w:szCs w:val="24"/>
              </w:rPr>
              <w:t>Capability 9: Prescribing treatment, administering drugs/medication, pharmacology.</w:t>
            </w:r>
            <w:bookmarkEnd w:id="18"/>
          </w:p>
        </w:tc>
        <w:tc>
          <w:tcPr>
            <w:tcW w:w="7371" w:type="dxa"/>
            <w:shd w:val="clear" w:color="auto" w:fill="0070C0"/>
          </w:tcPr>
          <w:p w14:paraId="28BB4E68" w14:textId="3AF819EE" w:rsidR="0008322F" w:rsidRPr="000A76D6" w:rsidRDefault="00492404" w:rsidP="0008322F">
            <w:pPr>
              <w:rPr>
                <w:b/>
                <w:bCs/>
                <w:lang w:val="en-US"/>
              </w:rPr>
            </w:pPr>
            <w:r w:rsidRPr="000432F4">
              <w:rPr>
                <w:rFonts w:cs="Arial"/>
                <w:b/>
                <w:bCs/>
                <w:color w:val="FFFFFF" w:themeColor="background1"/>
              </w:rPr>
              <w:t>Narrative to rationalise how and where this is embedded in the module(s) and how it is assessed</w:t>
            </w:r>
          </w:p>
        </w:tc>
      </w:tr>
      <w:tr w:rsidR="0008322F" w:rsidRPr="00497011" w14:paraId="51B58915" w14:textId="77777777" w:rsidTr="0008322F">
        <w:trPr>
          <w:trHeight w:val="65"/>
        </w:trPr>
        <w:tc>
          <w:tcPr>
            <w:tcW w:w="717" w:type="dxa"/>
            <w:shd w:val="clear" w:color="auto" w:fill="C0E4FF" w:themeFill="accent1" w:themeFillTint="33"/>
          </w:tcPr>
          <w:p w14:paraId="1F6BBB09" w14:textId="7D6C7997" w:rsidR="0008322F" w:rsidRDefault="0008322F" w:rsidP="0008322F">
            <w:pPr>
              <w:jc w:val="center"/>
            </w:pPr>
            <w:r>
              <w:t>9.1</w:t>
            </w:r>
          </w:p>
        </w:tc>
        <w:tc>
          <w:tcPr>
            <w:tcW w:w="6796" w:type="dxa"/>
          </w:tcPr>
          <w:p w14:paraId="02F30AA9" w14:textId="30305DE1" w:rsidR="0008322F" w:rsidRPr="00AB2566" w:rsidRDefault="0008322F" w:rsidP="0008322F">
            <w:r>
              <w:t>Demonstrate knowledge of drug legislation including medicines management adhering to legal frameworks and use appropriate source literature where required (e.g., British National</w:t>
            </w:r>
            <w:r>
              <w:rPr>
                <w:spacing w:val="3"/>
              </w:rPr>
              <w:t xml:space="preserve"> </w:t>
            </w:r>
            <w:r>
              <w:t>Formulary).</w:t>
            </w:r>
          </w:p>
        </w:tc>
        <w:tc>
          <w:tcPr>
            <w:tcW w:w="7371" w:type="dxa"/>
          </w:tcPr>
          <w:p w14:paraId="40ECA653" w14:textId="196D5143" w:rsidR="0008322F" w:rsidRPr="00165133" w:rsidRDefault="0008322F" w:rsidP="0008322F">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08322F" w:rsidRPr="00497011" w14:paraId="01F95AE3" w14:textId="77777777" w:rsidTr="0008322F">
        <w:tc>
          <w:tcPr>
            <w:tcW w:w="717" w:type="dxa"/>
            <w:shd w:val="clear" w:color="auto" w:fill="FBE4D5" w:themeFill="accent2" w:themeFillTint="33"/>
          </w:tcPr>
          <w:p w14:paraId="3C58CDAF" w14:textId="45817FCE" w:rsidR="0008322F" w:rsidRDefault="0008322F" w:rsidP="0008322F">
            <w:pPr>
              <w:jc w:val="center"/>
            </w:pPr>
            <w:r>
              <w:t>9.2</w:t>
            </w:r>
          </w:p>
        </w:tc>
        <w:tc>
          <w:tcPr>
            <w:tcW w:w="6796" w:type="dxa"/>
          </w:tcPr>
          <w:p w14:paraId="35D7915C" w14:textId="6B6F1CBE" w:rsidR="0008322F" w:rsidRPr="00AB2566" w:rsidRDefault="0008322F" w:rsidP="0008322F">
            <w:r>
              <w:rPr>
                <w:color w:val="1D1D1B"/>
              </w:rPr>
              <w:t>Promote personalised, patient-shared decision-making to support adherence leading to concordance.</w:t>
            </w:r>
          </w:p>
        </w:tc>
        <w:tc>
          <w:tcPr>
            <w:tcW w:w="7371" w:type="dxa"/>
          </w:tcPr>
          <w:p w14:paraId="29F047A5" w14:textId="11D33AEE" w:rsidR="0008322F" w:rsidRPr="00165133" w:rsidRDefault="0008322F" w:rsidP="0008322F">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08322F" w:rsidRPr="00497011" w14:paraId="39D3E117" w14:textId="77777777" w:rsidTr="00C747F1">
        <w:tc>
          <w:tcPr>
            <w:tcW w:w="717" w:type="dxa"/>
            <w:shd w:val="clear" w:color="auto" w:fill="FBE4D5" w:themeFill="accent2" w:themeFillTint="33"/>
          </w:tcPr>
          <w:p w14:paraId="5620770D" w14:textId="1410D5AF" w:rsidR="0008322F" w:rsidRDefault="0008322F" w:rsidP="0008322F">
            <w:pPr>
              <w:jc w:val="center"/>
            </w:pPr>
            <w:r>
              <w:t>9.3</w:t>
            </w:r>
          </w:p>
        </w:tc>
        <w:tc>
          <w:tcPr>
            <w:tcW w:w="6796" w:type="dxa"/>
          </w:tcPr>
          <w:p w14:paraId="36841D98" w14:textId="20AE8F20" w:rsidR="0008322F" w:rsidRPr="00AB2566" w:rsidRDefault="0008322F" w:rsidP="0008322F">
            <w:r>
              <w:rPr>
                <w:color w:val="1D1D1B"/>
              </w:rPr>
              <w:t>When using PGD’s practice in line with the principles of antimicrobial stewardship and antibiotic resistance using available local or national resources.</w:t>
            </w:r>
          </w:p>
        </w:tc>
        <w:tc>
          <w:tcPr>
            <w:tcW w:w="7371" w:type="dxa"/>
          </w:tcPr>
          <w:p w14:paraId="057021F8" w14:textId="6F8869CA" w:rsidR="0008322F" w:rsidRPr="00165133" w:rsidRDefault="0008322F" w:rsidP="0008322F">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08322F" w:rsidRPr="00497011" w14:paraId="44A0050D" w14:textId="77777777" w:rsidTr="00C747F1">
        <w:tc>
          <w:tcPr>
            <w:tcW w:w="717" w:type="dxa"/>
            <w:shd w:val="clear" w:color="auto" w:fill="FBE4D5" w:themeFill="accent2" w:themeFillTint="33"/>
          </w:tcPr>
          <w:p w14:paraId="4A5046F6" w14:textId="64E257DD" w:rsidR="0008322F" w:rsidRDefault="0008322F" w:rsidP="0008322F">
            <w:pPr>
              <w:jc w:val="center"/>
            </w:pPr>
            <w:r>
              <w:t>9.4</w:t>
            </w:r>
          </w:p>
        </w:tc>
        <w:tc>
          <w:tcPr>
            <w:tcW w:w="6796" w:type="dxa"/>
          </w:tcPr>
          <w:p w14:paraId="04BF2A4E" w14:textId="63B579E4" w:rsidR="0008322F" w:rsidRPr="00AB2566" w:rsidRDefault="0008322F" w:rsidP="0008322F">
            <w:r>
              <w:rPr>
                <w:color w:val="1D1D1B"/>
              </w:rPr>
              <w:t>Be able to confidently explain and discuss the risks and benefits of medication with people, using appropriate tools to assist as necessary.</w:t>
            </w:r>
          </w:p>
        </w:tc>
        <w:tc>
          <w:tcPr>
            <w:tcW w:w="7371" w:type="dxa"/>
          </w:tcPr>
          <w:p w14:paraId="34C6AB22" w14:textId="5F4F6676" w:rsidR="0008322F" w:rsidRPr="00165133" w:rsidRDefault="0008322F" w:rsidP="0008322F">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08322F" w:rsidRPr="00497011" w14:paraId="32C4C4ED" w14:textId="77777777" w:rsidTr="00C747F1">
        <w:tc>
          <w:tcPr>
            <w:tcW w:w="717" w:type="dxa"/>
            <w:shd w:val="clear" w:color="auto" w:fill="FBE4D5" w:themeFill="accent2" w:themeFillTint="33"/>
          </w:tcPr>
          <w:p w14:paraId="49EEAB6C" w14:textId="5A51A974" w:rsidR="0008322F" w:rsidRDefault="0008322F" w:rsidP="0008322F">
            <w:pPr>
              <w:jc w:val="center"/>
            </w:pPr>
            <w:r>
              <w:t>9.5</w:t>
            </w:r>
          </w:p>
        </w:tc>
        <w:tc>
          <w:tcPr>
            <w:tcW w:w="6796" w:type="dxa"/>
          </w:tcPr>
          <w:p w14:paraId="6433370F" w14:textId="441213AB" w:rsidR="0008322F" w:rsidRPr="00AB2566" w:rsidRDefault="0008322F" w:rsidP="0008322F">
            <w:r>
              <w:rPr>
                <w:color w:val="1D1D1B"/>
              </w:rPr>
              <w:t>Recognise adverse drug reactions and manage appropriately, including reporting as required through the correct route.</w:t>
            </w:r>
          </w:p>
        </w:tc>
        <w:tc>
          <w:tcPr>
            <w:tcW w:w="7371" w:type="dxa"/>
          </w:tcPr>
          <w:p w14:paraId="1BD418B6" w14:textId="74B63C7F" w:rsidR="0008322F" w:rsidRPr="00165133" w:rsidRDefault="0008322F" w:rsidP="0008322F">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08322F" w:rsidRPr="00497011" w14:paraId="237680FF" w14:textId="77777777" w:rsidTr="00C747F1">
        <w:tc>
          <w:tcPr>
            <w:tcW w:w="717" w:type="dxa"/>
            <w:shd w:val="clear" w:color="auto" w:fill="FBE4D5" w:themeFill="accent2" w:themeFillTint="33"/>
          </w:tcPr>
          <w:p w14:paraId="41C38486" w14:textId="09DE9DC3" w:rsidR="0008322F" w:rsidRDefault="0008322F" w:rsidP="0008322F">
            <w:pPr>
              <w:jc w:val="center"/>
            </w:pPr>
            <w:r>
              <w:t>9.6</w:t>
            </w:r>
          </w:p>
        </w:tc>
        <w:tc>
          <w:tcPr>
            <w:tcW w:w="6796" w:type="dxa"/>
          </w:tcPr>
          <w:p w14:paraId="04BFED03" w14:textId="73781A5A" w:rsidR="0008322F" w:rsidRPr="00AB2566" w:rsidRDefault="0008322F" w:rsidP="0008322F">
            <w:r>
              <w:rPr>
                <w:color w:val="1D1D1B"/>
              </w:rPr>
              <w:t xml:space="preserve">Advise people on medicines management, including compliance, the expected </w:t>
            </w:r>
            <w:proofErr w:type="gramStart"/>
            <w:r>
              <w:rPr>
                <w:color w:val="1D1D1B"/>
              </w:rPr>
              <w:t>benefits</w:t>
            </w:r>
            <w:proofErr w:type="gramEnd"/>
            <w:r>
              <w:rPr>
                <w:color w:val="1D1D1B"/>
              </w:rPr>
              <w:t xml:space="preserve"> and limitations, and inform </w:t>
            </w:r>
            <w:r>
              <w:rPr>
                <w:color w:val="1D1D1B"/>
              </w:rPr>
              <w:lastRenderedPageBreak/>
              <w:t>them impartially on the advantages and disadvantages in the context of other management options.</w:t>
            </w:r>
          </w:p>
        </w:tc>
        <w:tc>
          <w:tcPr>
            <w:tcW w:w="7371" w:type="dxa"/>
          </w:tcPr>
          <w:p w14:paraId="51F447E2" w14:textId="0E3BD65E" w:rsidR="0008322F" w:rsidRPr="00165133" w:rsidRDefault="0008322F" w:rsidP="0008322F">
            <w:pPr>
              <w:pStyle w:val="NormalWeb"/>
              <w:shd w:val="clear" w:color="auto" w:fill="FFFFFF"/>
              <w:rPr>
                <w:rFonts w:ascii="Arial" w:hAnsi="Arial" w:cs="Arial"/>
                <w:lang w:val="en-US"/>
              </w:rPr>
            </w:pPr>
            <w:r w:rsidRPr="00986499">
              <w:rPr>
                <w:rFonts w:ascii="Arial" w:hAnsi="Arial" w:cs="Arial"/>
                <w:lang w:val="en-US"/>
              </w:rPr>
              <w:lastRenderedPageBreak/>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08322F" w:rsidRPr="00497011" w14:paraId="050E4CDD" w14:textId="77777777" w:rsidTr="00C747F1">
        <w:tc>
          <w:tcPr>
            <w:tcW w:w="717" w:type="dxa"/>
            <w:shd w:val="clear" w:color="auto" w:fill="FBE4D5" w:themeFill="accent2" w:themeFillTint="33"/>
          </w:tcPr>
          <w:p w14:paraId="143F6C97" w14:textId="3C56F46B" w:rsidR="0008322F" w:rsidRDefault="0008322F" w:rsidP="0008322F">
            <w:pPr>
              <w:jc w:val="center"/>
            </w:pPr>
            <w:r>
              <w:t>9.7</w:t>
            </w:r>
          </w:p>
        </w:tc>
        <w:tc>
          <w:tcPr>
            <w:tcW w:w="6796" w:type="dxa"/>
          </w:tcPr>
          <w:p w14:paraId="603587F0" w14:textId="6197DD5D" w:rsidR="0008322F" w:rsidRPr="00AB2566" w:rsidRDefault="0008322F" w:rsidP="0008322F">
            <w:r>
              <w:rPr>
                <w:color w:val="1D1D1B"/>
              </w:rPr>
              <w:t>Identify sources of further information (e.g., websites or leaflets) and advice</w:t>
            </w:r>
            <w:r>
              <w:rPr>
                <w:color w:val="1D1D1B"/>
                <w:spacing w:val="19"/>
              </w:rPr>
              <w:t xml:space="preserve"> </w:t>
            </w:r>
            <w:r>
              <w:rPr>
                <w:color w:val="1D1D1B"/>
              </w:rPr>
              <w:t>(e.g., pharmacists) and signpost appropriately to complement the advice given.</w:t>
            </w:r>
          </w:p>
        </w:tc>
        <w:tc>
          <w:tcPr>
            <w:tcW w:w="7371" w:type="dxa"/>
          </w:tcPr>
          <w:p w14:paraId="00ACED0A" w14:textId="289B7BF0" w:rsidR="0008322F" w:rsidRPr="00165133" w:rsidRDefault="0008322F" w:rsidP="0008322F">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08322F" w:rsidRPr="00497011" w14:paraId="0F89FC9C" w14:textId="77777777" w:rsidTr="00C747F1">
        <w:tc>
          <w:tcPr>
            <w:tcW w:w="717" w:type="dxa"/>
            <w:shd w:val="clear" w:color="auto" w:fill="FBE4D5" w:themeFill="accent2" w:themeFillTint="33"/>
          </w:tcPr>
          <w:p w14:paraId="0DBC64EF" w14:textId="6EEB77A6" w:rsidR="0008322F" w:rsidRDefault="0008322F" w:rsidP="0008322F">
            <w:pPr>
              <w:jc w:val="center"/>
            </w:pPr>
            <w:r>
              <w:t>9.8</w:t>
            </w:r>
          </w:p>
        </w:tc>
        <w:tc>
          <w:tcPr>
            <w:tcW w:w="6796" w:type="dxa"/>
          </w:tcPr>
          <w:p w14:paraId="0F78E890" w14:textId="1A141D91" w:rsidR="0008322F" w:rsidRPr="00AB2566" w:rsidRDefault="0008322F" w:rsidP="0008322F">
            <w:r>
              <w:rPr>
                <w:color w:val="1D1D1B"/>
              </w:rPr>
              <w:t>Understand a range of options available other than supplying, administering, or prescribing (e.g., not prescribing, promoting self-care, advice on over-the-counter medicines).</w:t>
            </w:r>
          </w:p>
        </w:tc>
        <w:tc>
          <w:tcPr>
            <w:tcW w:w="7371" w:type="dxa"/>
          </w:tcPr>
          <w:p w14:paraId="2C7E9795" w14:textId="6FEE6AF8" w:rsidR="0008322F" w:rsidRPr="00165133" w:rsidRDefault="0008322F" w:rsidP="0008322F">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08322F" w:rsidRPr="00497011" w14:paraId="6EF69948" w14:textId="77777777" w:rsidTr="00C747F1">
        <w:tc>
          <w:tcPr>
            <w:tcW w:w="717" w:type="dxa"/>
            <w:shd w:val="clear" w:color="auto" w:fill="FBE4D5" w:themeFill="accent2" w:themeFillTint="33"/>
          </w:tcPr>
          <w:p w14:paraId="3BAC991B" w14:textId="5A59FFC8" w:rsidR="0008322F" w:rsidRDefault="0008322F" w:rsidP="0008322F">
            <w:pPr>
              <w:jc w:val="center"/>
            </w:pPr>
            <w:r>
              <w:t>9.9</w:t>
            </w:r>
          </w:p>
        </w:tc>
        <w:tc>
          <w:tcPr>
            <w:tcW w:w="6796" w:type="dxa"/>
          </w:tcPr>
          <w:p w14:paraId="677A6FA2" w14:textId="10BF02EB" w:rsidR="0008322F" w:rsidRPr="00AB2566" w:rsidRDefault="0008322F" w:rsidP="0008322F">
            <w:r>
              <w:rPr>
                <w:color w:val="1D1D1B"/>
              </w:rPr>
              <w:t>Facilitate and or prescribe non-medicinal therapies such as psychotherapy, lifestyle changes and social prescribing.</w:t>
            </w:r>
          </w:p>
        </w:tc>
        <w:tc>
          <w:tcPr>
            <w:tcW w:w="7371" w:type="dxa"/>
          </w:tcPr>
          <w:p w14:paraId="5F1976FC" w14:textId="288AA28F" w:rsidR="0008322F" w:rsidRPr="00165133" w:rsidRDefault="0008322F" w:rsidP="0008322F">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08322F" w:rsidRPr="00497011" w14:paraId="0C09F5A5" w14:textId="77777777" w:rsidTr="00C747F1">
        <w:tc>
          <w:tcPr>
            <w:tcW w:w="717" w:type="dxa"/>
            <w:shd w:val="clear" w:color="auto" w:fill="FBE4D5" w:themeFill="accent2" w:themeFillTint="33"/>
          </w:tcPr>
          <w:p w14:paraId="0563430A" w14:textId="1FCD3B98" w:rsidR="0008322F" w:rsidRDefault="0008322F" w:rsidP="0008322F">
            <w:pPr>
              <w:jc w:val="center"/>
            </w:pPr>
            <w:r>
              <w:t>9.10</w:t>
            </w:r>
          </w:p>
        </w:tc>
        <w:tc>
          <w:tcPr>
            <w:tcW w:w="6796" w:type="dxa"/>
          </w:tcPr>
          <w:p w14:paraId="4C0F8F0E" w14:textId="0ADFB08A" w:rsidR="0008322F" w:rsidRPr="00AB2566" w:rsidRDefault="0008322F" w:rsidP="0008322F">
            <w:r>
              <w:rPr>
                <w:color w:val="1D1D1B"/>
              </w:rPr>
              <w:t>Maintain accurate, legible, and contemporaneous records of medication prescribed and/or administered and advice given in relation to medicine.</w:t>
            </w:r>
          </w:p>
        </w:tc>
        <w:tc>
          <w:tcPr>
            <w:tcW w:w="7371" w:type="dxa"/>
          </w:tcPr>
          <w:p w14:paraId="0BEFDD50" w14:textId="698B022B" w:rsidR="0008322F" w:rsidRPr="00165133" w:rsidRDefault="0008322F" w:rsidP="0008322F">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08322F" w:rsidRPr="00470BA2" w14:paraId="487E756D" w14:textId="77777777" w:rsidTr="00FE336E">
        <w:tc>
          <w:tcPr>
            <w:tcW w:w="14884" w:type="dxa"/>
            <w:gridSpan w:val="3"/>
            <w:shd w:val="clear" w:color="auto" w:fill="A00054"/>
          </w:tcPr>
          <w:p w14:paraId="3DCEFAF6" w14:textId="150751AE" w:rsidR="0008322F" w:rsidRPr="00470BA2" w:rsidRDefault="0008322F" w:rsidP="0008322F">
            <w:pPr>
              <w:pStyle w:val="Heading1"/>
              <w:outlineLvl w:val="0"/>
              <w:rPr>
                <w:color w:val="FFFFFF" w:themeColor="background1"/>
              </w:rPr>
            </w:pPr>
            <w:bookmarkStart w:id="19" w:name="_Toc100145559"/>
            <w:r w:rsidRPr="003D6225">
              <w:rPr>
                <w:color w:val="FFFFFF" w:themeColor="background1"/>
              </w:rPr>
              <w:t>Domain D: Leadership and management, education</w:t>
            </w:r>
            <w:r>
              <w:rPr>
                <w:color w:val="FFFFFF" w:themeColor="background1"/>
              </w:rPr>
              <w:t>,</w:t>
            </w:r>
            <w:r w:rsidRPr="003D6225">
              <w:rPr>
                <w:color w:val="FFFFFF" w:themeColor="background1"/>
              </w:rPr>
              <w:t xml:space="preserve"> and research</w:t>
            </w:r>
            <w:bookmarkEnd w:id="19"/>
          </w:p>
        </w:tc>
      </w:tr>
      <w:tr w:rsidR="0008322F" w:rsidRPr="00F321BC" w14:paraId="47D39C1B" w14:textId="77777777" w:rsidTr="00FE336E">
        <w:tc>
          <w:tcPr>
            <w:tcW w:w="7513" w:type="dxa"/>
            <w:gridSpan w:val="2"/>
            <w:shd w:val="clear" w:color="auto" w:fill="0070C0"/>
          </w:tcPr>
          <w:p w14:paraId="366BAA12" w14:textId="22AE64BD" w:rsidR="0008322F" w:rsidRPr="006A1FBD" w:rsidRDefault="0008322F" w:rsidP="0008322F">
            <w:pPr>
              <w:pStyle w:val="Heading2"/>
              <w:outlineLvl w:val="1"/>
              <w:rPr>
                <w:rFonts w:cs="Arial"/>
                <w:b w:val="0"/>
                <w:bCs w:val="0"/>
                <w:sz w:val="24"/>
                <w:szCs w:val="24"/>
              </w:rPr>
            </w:pPr>
            <w:bookmarkStart w:id="20" w:name="_Toc100145560"/>
            <w:r w:rsidRPr="00430EEE">
              <w:rPr>
                <w:color w:val="FFFFFF" w:themeColor="background1"/>
                <w:sz w:val="24"/>
                <w:szCs w:val="24"/>
              </w:rPr>
              <w:t>Capability 10: Leadership, management, and organisation</w:t>
            </w:r>
            <w:bookmarkEnd w:id="20"/>
          </w:p>
        </w:tc>
        <w:tc>
          <w:tcPr>
            <w:tcW w:w="7371" w:type="dxa"/>
            <w:shd w:val="clear" w:color="auto" w:fill="0070C0"/>
          </w:tcPr>
          <w:p w14:paraId="5B68355A" w14:textId="4F4E7C99" w:rsidR="0008322F" w:rsidRPr="00F321BC" w:rsidRDefault="00492404" w:rsidP="0008322F">
            <w:pPr>
              <w:rPr>
                <w:rFonts w:cs="Arial"/>
                <w:b/>
                <w:bCs/>
              </w:rPr>
            </w:pPr>
            <w:r w:rsidRPr="000432F4">
              <w:rPr>
                <w:rFonts w:cs="Arial"/>
                <w:b/>
                <w:bCs/>
                <w:color w:val="FFFFFF" w:themeColor="background1"/>
              </w:rPr>
              <w:t>Narrative to rationalise how and where this is embedded in the module(s) and how it is assessed</w:t>
            </w:r>
          </w:p>
        </w:tc>
      </w:tr>
      <w:tr w:rsidR="0008322F" w:rsidRPr="00497011" w14:paraId="1816AE47" w14:textId="77777777" w:rsidTr="0008322F">
        <w:tc>
          <w:tcPr>
            <w:tcW w:w="717" w:type="dxa"/>
            <w:shd w:val="clear" w:color="auto" w:fill="C0E4FF" w:themeFill="accent1" w:themeFillTint="33"/>
          </w:tcPr>
          <w:p w14:paraId="32E0D2CA" w14:textId="27887CEE" w:rsidR="0008322F" w:rsidRDefault="0008322F" w:rsidP="0008322F">
            <w:r>
              <w:t>10.1</w:t>
            </w:r>
          </w:p>
        </w:tc>
        <w:tc>
          <w:tcPr>
            <w:tcW w:w="6796" w:type="dxa"/>
          </w:tcPr>
          <w:p w14:paraId="7603609A" w14:textId="7BDEE53B" w:rsidR="0008322F" w:rsidRPr="00964AD6" w:rsidRDefault="0008322F" w:rsidP="0008322F">
            <w:r>
              <w:t>Show consideration for people and colleagues, carrying out both clinical and non-clinical aspects of work in a timely manner, demonstrating effective time management within the constraints of the time limited nature of general practice/ primary care.</w:t>
            </w:r>
          </w:p>
        </w:tc>
        <w:tc>
          <w:tcPr>
            <w:tcW w:w="7371" w:type="dxa"/>
          </w:tcPr>
          <w:p w14:paraId="7A9DF040" w14:textId="176622B2" w:rsidR="0008322F" w:rsidRPr="00165133" w:rsidRDefault="0008322F" w:rsidP="0008322F">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08322F" w:rsidRPr="00497011" w14:paraId="4DDE749F" w14:textId="77777777" w:rsidTr="0049150B">
        <w:tc>
          <w:tcPr>
            <w:tcW w:w="717" w:type="dxa"/>
            <w:shd w:val="clear" w:color="auto" w:fill="FBE4D5" w:themeFill="accent2" w:themeFillTint="33"/>
          </w:tcPr>
          <w:p w14:paraId="3928AA57" w14:textId="3A2D8B48" w:rsidR="0008322F" w:rsidRDefault="0008322F" w:rsidP="0008322F">
            <w:r>
              <w:t>10.2</w:t>
            </w:r>
          </w:p>
        </w:tc>
        <w:tc>
          <w:tcPr>
            <w:tcW w:w="6796" w:type="dxa"/>
          </w:tcPr>
          <w:p w14:paraId="681BAF8F" w14:textId="39C44896" w:rsidR="0008322F" w:rsidRPr="00964AD6" w:rsidRDefault="0008322F" w:rsidP="0008322F">
            <w:r>
              <w:t>Respond positively when services are under pressure, acting in a responsible and considered way to ensure safe</w:t>
            </w:r>
            <w:r>
              <w:rPr>
                <w:spacing w:val="46"/>
              </w:rPr>
              <w:t xml:space="preserve"> </w:t>
            </w:r>
            <w:r>
              <w:t>practice.</w:t>
            </w:r>
          </w:p>
        </w:tc>
        <w:tc>
          <w:tcPr>
            <w:tcW w:w="7371" w:type="dxa"/>
          </w:tcPr>
          <w:p w14:paraId="092AE6A1" w14:textId="444DCDB2" w:rsidR="0008322F" w:rsidRPr="00165133" w:rsidRDefault="0008322F" w:rsidP="0008322F">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08322F" w:rsidRPr="00497011" w14:paraId="011E253C" w14:textId="77777777" w:rsidTr="0049150B">
        <w:tc>
          <w:tcPr>
            <w:tcW w:w="717" w:type="dxa"/>
            <w:shd w:val="clear" w:color="auto" w:fill="FBE4D5" w:themeFill="accent2" w:themeFillTint="33"/>
          </w:tcPr>
          <w:p w14:paraId="6A2CD233" w14:textId="00451450" w:rsidR="0008322F" w:rsidRDefault="0008322F" w:rsidP="0008322F">
            <w:r>
              <w:t>10.3</w:t>
            </w:r>
          </w:p>
        </w:tc>
        <w:tc>
          <w:tcPr>
            <w:tcW w:w="6796" w:type="dxa"/>
          </w:tcPr>
          <w:p w14:paraId="5488D195" w14:textId="0D4D97F9" w:rsidR="0008322F" w:rsidRPr="00964AD6" w:rsidRDefault="0008322F" w:rsidP="0008322F">
            <w:r>
              <w:t>Role model the values of being an FCP(Paramedic) and their place of work, demonstrating a person-centred approach to service delivery and development.</w:t>
            </w:r>
          </w:p>
        </w:tc>
        <w:tc>
          <w:tcPr>
            <w:tcW w:w="7371" w:type="dxa"/>
          </w:tcPr>
          <w:p w14:paraId="1FDD1FEA" w14:textId="77D906FE" w:rsidR="0008322F" w:rsidRPr="00165133" w:rsidRDefault="0008322F" w:rsidP="0008322F">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08322F" w:rsidRPr="00497011" w14:paraId="3583F882" w14:textId="77777777" w:rsidTr="0049150B">
        <w:tc>
          <w:tcPr>
            <w:tcW w:w="717" w:type="dxa"/>
            <w:shd w:val="clear" w:color="auto" w:fill="FBE4D5" w:themeFill="accent2" w:themeFillTint="33"/>
          </w:tcPr>
          <w:p w14:paraId="7C871E5F" w14:textId="7528FBA7" w:rsidR="0008322F" w:rsidRDefault="0008322F" w:rsidP="0008322F">
            <w:r>
              <w:t>10.4</w:t>
            </w:r>
          </w:p>
        </w:tc>
        <w:tc>
          <w:tcPr>
            <w:tcW w:w="6796" w:type="dxa"/>
          </w:tcPr>
          <w:p w14:paraId="66A52FD3" w14:textId="74CBE1DA" w:rsidR="0008322F" w:rsidRPr="00964AD6" w:rsidRDefault="0008322F" w:rsidP="0008322F">
            <w:r>
              <w:t>Actively engage in peer review to inform own and other’s practice, formulating and implementing strategies to act on learning and make improvements.</w:t>
            </w:r>
          </w:p>
        </w:tc>
        <w:tc>
          <w:tcPr>
            <w:tcW w:w="7371" w:type="dxa"/>
          </w:tcPr>
          <w:p w14:paraId="6A28AD0F" w14:textId="5BEE3C9A" w:rsidR="0008322F" w:rsidRPr="00165133" w:rsidRDefault="0008322F" w:rsidP="0008322F">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08322F" w:rsidRPr="00497011" w14:paraId="6BEEB6BC" w14:textId="77777777" w:rsidTr="0049150B">
        <w:tc>
          <w:tcPr>
            <w:tcW w:w="717" w:type="dxa"/>
            <w:shd w:val="clear" w:color="auto" w:fill="FBE4D5" w:themeFill="accent2" w:themeFillTint="33"/>
          </w:tcPr>
          <w:p w14:paraId="22E167D3" w14:textId="404B3785" w:rsidR="0008322F" w:rsidRDefault="0008322F" w:rsidP="0008322F">
            <w:r>
              <w:lastRenderedPageBreak/>
              <w:t>10.5</w:t>
            </w:r>
          </w:p>
        </w:tc>
        <w:tc>
          <w:tcPr>
            <w:tcW w:w="6796" w:type="dxa"/>
          </w:tcPr>
          <w:p w14:paraId="3C58BFE7" w14:textId="08170424" w:rsidR="0008322F" w:rsidRPr="00964AD6" w:rsidRDefault="0008322F" w:rsidP="0008322F">
            <w:r>
              <w:t>Actively seek and be positively responsive to feedback and involvement from people, families, carers, communities, and colleagues in the co-production of service improvements.</w:t>
            </w:r>
          </w:p>
        </w:tc>
        <w:tc>
          <w:tcPr>
            <w:tcW w:w="7371" w:type="dxa"/>
          </w:tcPr>
          <w:p w14:paraId="33C6C7E0" w14:textId="5D97C360" w:rsidR="0008322F" w:rsidRPr="00165133" w:rsidRDefault="0008322F" w:rsidP="0008322F">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08322F" w:rsidRPr="00497011" w14:paraId="70938012" w14:textId="77777777" w:rsidTr="0049150B">
        <w:tc>
          <w:tcPr>
            <w:tcW w:w="717" w:type="dxa"/>
            <w:shd w:val="clear" w:color="auto" w:fill="FBE4D5" w:themeFill="accent2" w:themeFillTint="33"/>
          </w:tcPr>
          <w:p w14:paraId="3FE54CBF" w14:textId="209DC94D" w:rsidR="0008322F" w:rsidRDefault="0008322F" w:rsidP="0008322F">
            <w:r>
              <w:t>10.6</w:t>
            </w:r>
          </w:p>
        </w:tc>
        <w:tc>
          <w:tcPr>
            <w:tcW w:w="6796" w:type="dxa"/>
          </w:tcPr>
          <w:p w14:paraId="5ABE1E5E" w14:textId="2F9EB21A" w:rsidR="0008322F" w:rsidRPr="00964AD6" w:rsidRDefault="0008322F" w:rsidP="0008322F">
            <w:r>
              <w:t>Demonstrate receptiveness to challenge and preparedness to constructively challenge others, escalating concerns that affect people, families, carers, communities and colleagues’ safety and well-being when necessary.</w:t>
            </w:r>
          </w:p>
        </w:tc>
        <w:tc>
          <w:tcPr>
            <w:tcW w:w="7371" w:type="dxa"/>
          </w:tcPr>
          <w:p w14:paraId="4A9FD3F7" w14:textId="222F1524" w:rsidR="0008322F" w:rsidRPr="00165133" w:rsidRDefault="0008322F" w:rsidP="0008322F">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08322F" w:rsidRPr="00497011" w14:paraId="3D34A189" w14:textId="77777777" w:rsidTr="0049150B">
        <w:tc>
          <w:tcPr>
            <w:tcW w:w="717" w:type="dxa"/>
            <w:shd w:val="clear" w:color="auto" w:fill="FBE4D5" w:themeFill="accent2" w:themeFillTint="33"/>
          </w:tcPr>
          <w:p w14:paraId="65A52E78" w14:textId="60405C99" w:rsidR="0008322F" w:rsidRDefault="0008322F" w:rsidP="0008322F">
            <w:r>
              <w:t>10.7</w:t>
            </w:r>
          </w:p>
        </w:tc>
        <w:tc>
          <w:tcPr>
            <w:tcW w:w="6796" w:type="dxa"/>
          </w:tcPr>
          <w:p w14:paraId="0CF49C38" w14:textId="1947A4B3" w:rsidR="0008322F" w:rsidRPr="00964AD6" w:rsidRDefault="0008322F" w:rsidP="0008322F">
            <w:r>
              <w:t>Negotiate an individual scope of practice within legal, ethical, professional, and organisational policies, governance, and procedures, with a focus on managing risk and upholding safety.</w:t>
            </w:r>
          </w:p>
        </w:tc>
        <w:tc>
          <w:tcPr>
            <w:tcW w:w="7371" w:type="dxa"/>
          </w:tcPr>
          <w:p w14:paraId="1F19D608" w14:textId="034AC2B3" w:rsidR="0008322F" w:rsidRPr="00165133" w:rsidRDefault="0008322F" w:rsidP="0008322F">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08322F" w:rsidRPr="00497011" w14:paraId="37D1F8D6" w14:textId="77777777" w:rsidTr="0049150B">
        <w:tc>
          <w:tcPr>
            <w:tcW w:w="717" w:type="dxa"/>
            <w:shd w:val="clear" w:color="auto" w:fill="FBE4D5" w:themeFill="accent2" w:themeFillTint="33"/>
          </w:tcPr>
          <w:p w14:paraId="2725DA31" w14:textId="202D3A51" w:rsidR="0008322F" w:rsidRDefault="0008322F" w:rsidP="0008322F">
            <w:r>
              <w:t>10.8</w:t>
            </w:r>
          </w:p>
        </w:tc>
        <w:tc>
          <w:tcPr>
            <w:tcW w:w="6796" w:type="dxa"/>
          </w:tcPr>
          <w:p w14:paraId="72303FF9" w14:textId="1F964955" w:rsidR="0008322F" w:rsidRPr="00964AD6" w:rsidRDefault="0008322F" w:rsidP="0008322F">
            <w:r>
              <w:rPr>
                <w:spacing w:val="-3"/>
              </w:rPr>
              <w:t xml:space="preserve">Deal with compliments </w:t>
            </w:r>
            <w:r>
              <w:t xml:space="preserve">and </w:t>
            </w:r>
            <w:r>
              <w:rPr>
                <w:spacing w:val="-3"/>
              </w:rPr>
              <w:t xml:space="preserve">complaints </w:t>
            </w:r>
            <w:r>
              <w:rPr>
                <w:spacing w:val="-5"/>
              </w:rPr>
              <w:t xml:space="preserve">appropriately, </w:t>
            </w:r>
            <w:r>
              <w:rPr>
                <w:spacing w:val="-3"/>
              </w:rPr>
              <w:t xml:space="preserve">following professional standards </w:t>
            </w:r>
            <w:r>
              <w:t xml:space="preserve">and </w:t>
            </w:r>
            <w:r>
              <w:rPr>
                <w:spacing w:val="-3"/>
              </w:rPr>
              <w:t xml:space="preserve">applicable local </w:t>
            </w:r>
            <w:r>
              <w:rPr>
                <w:spacing w:val="-6"/>
              </w:rPr>
              <w:t>policy.</w:t>
            </w:r>
          </w:p>
        </w:tc>
        <w:tc>
          <w:tcPr>
            <w:tcW w:w="7371" w:type="dxa"/>
          </w:tcPr>
          <w:p w14:paraId="401319CF" w14:textId="661BFE7A" w:rsidR="0008322F" w:rsidRPr="00165133" w:rsidRDefault="0008322F" w:rsidP="0008322F">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08322F" w:rsidRPr="00497011" w14:paraId="4A62687B" w14:textId="77777777" w:rsidTr="0049150B">
        <w:tc>
          <w:tcPr>
            <w:tcW w:w="717" w:type="dxa"/>
            <w:shd w:val="clear" w:color="auto" w:fill="FBE4D5" w:themeFill="accent2" w:themeFillTint="33"/>
          </w:tcPr>
          <w:p w14:paraId="0D43ED08" w14:textId="0222FC03" w:rsidR="0008322F" w:rsidRDefault="0008322F" w:rsidP="0008322F">
            <w:r>
              <w:t>10.9</w:t>
            </w:r>
          </w:p>
        </w:tc>
        <w:tc>
          <w:tcPr>
            <w:tcW w:w="6796" w:type="dxa"/>
          </w:tcPr>
          <w:p w14:paraId="01E903BB" w14:textId="6387F474" w:rsidR="0008322F" w:rsidRPr="00964AD6" w:rsidRDefault="0008322F" w:rsidP="0008322F">
            <w:r>
              <w:t>Actively participate in Significant Event Review and share the learning.</w:t>
            </w:r>
          </w:p>
        </w:tc>
        <w:tc>
          <w:tcPr>
            <w:tcW w:w="7371" w:type="dxa"/>
          </w:tcPr>
          <w:p w14:paraId="6340DCC5" w14:textId="5AFE8A07" w:rsidR="0008322F" w:rsidRPr="00165133" w:rsidRDefault="0008322F" w:rsidP="0008322F">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08322F" w:rsidRPr="00497011" w14:paraId="02E9FA86" w14:textId="77777777" w:rsidTr="00FE336E">
        <w:tc>
          <w:tcPr>
            <w:tcW w:w="7513" w:type="dxa"/>
            <w:gridSpan w:val="2"/>
            <w:shd w:val="clear" w:color="auto" w:fill="0070C0"/>
          </w:tcPr>
          <w:p w14:paraId="404BD244" w14:textId="1AC38356" w:rsidR="0008322F" w:rsidRPr="00E61559" w:rsidRDefault="0008322F" w:rsidP="0008322F">
            <w:pPr>
              <w:pStyle w:val="Heading2"/>
              <w:spacing w:line="360" w:lineRule="auto"/>
              <w:outlineLvl w:val="1"/>
              <w:rPr>
                <w:color w:val="FFFFFF" w:themeColor="background1"/>
                <w:sz w:val="24"/>
                <w:szCs w:val="24"/>
              </w:rPr>
            </w:pPr>
            <w:bookmarkStart w:id="21" w:name="_Toc100145561"/>
            <w:r w:rsidRPr="00C811F5">
              <w:rPr>
                <w:color w:val="FFFFFF" w:themeColor="background1"/>
                <w:sz w:val="24"/>
                <w:szCs w:val="24"/>
              </w:rPr>
              <w:t>Capability 11: Education and development</w:t>
            </w:r>
            <w:bookmarkEnd w:id="21"/>
          </w:p>
        </w:tc>
        <w:tc>
          <w:tcPr>
            <w:tcW w:w="7371" w:type="dxa"/>
            <w:shd w:val="clear" w:color="auto" w:fill="0070C0"/>
          </w:tcPr>
          <w:p w14:paraId="37CE5D9C" w14:textId="02C2F189" w:rsidR="0008322F" w:rsidRPr="00035286" w:rsidRDefault="00492404" w:rsidP="0008322F">
            <w:pPr>
              <w:rPr>
                <w:b/>
                <w:bCs/>
                <w:color w:val="FFFFFF" w:themeColor="background1"/>
              </w:rPr>
            </w:pPr>
            <w:r w:rsidRPr="000432F4">
              <w:rPr>
                <w:rFonts w:cs="Arial"/>
                <w:b/>
                <w:bCs/>
                <w:color w:val="FFFFFF" w:themeColor="background1"/>
              </w:rPr>
              <w:t>Narrative to rationalise how and where this is embedded in the module(s) and how it is assessed</w:t>
            </w:r>
          </w:p>
        </w:tc>
      </w:tr>
      <w:tr w:rsidR="0008322F" w:rsidRPr="00497011" w14:paraId="0AB865AB" w14:textId="77777777" w:rsidTr="006A31CA">
        <w:tc>
          <w:tcPr>
            <w:tcW w:w="717" w:type="dxa"/>
            <w:shd w:val="clear" w:color="auto" w:fill="C0E4FF" w:themeFill="accent1" w:themeFillTint="33"/>
          </w:tcPr>
          <w:p w14:paraId="653C99C7" w14:textId="792BBDB5" w:rsidR="0008322F" w:rsidRDefault="0008322F" w:rsidP="0008322F">
            <w:pPr>
              <w:jc w:val="center"/>
            </w:pPr>
            <w:r>
              <w:t>11.1</w:t>
            </w:r>
          </w:p>
        </w:tc>
        <w:tc>
          <w:tcPr>
            <w:tcW w:w="6796" w:type="dxa"/>
          </w:tcPr>
          <w:p w14:paraId="60E462DA" w14:textId="439A0661" w:rsidR="0008322F" w:rsidRPr="00964AD6" w:rsidRDefault="0008322F" w:rsidP="0008322F">
            <w:r>
              <w:t>Critically assess and address own learning needs, negotiating a personal development plan that reflects a breadth of ongoing professional development.</w:t>
            </w:r>
          </w:p>
        </w:tc>
        <w:tc>
          <w:tcPr>
            <w:tcW w:w="7371" w:type="dxa"/>
          </w:tcPr>
          <w:p w14:paraId="34B123D5" w14:textId="02A75AF4" w:rsidR="0008322F" w:rsidRPr="00165133" w:rsidRDefault="0008322F" w:rsidP="0008322F">
            <w:pPr>
              <w:pStyle w:val="NormalWeb"/>
              <w:shd w:val="clear" w:color="auto" w:fill="FFFFFF"/>
              <w:rPr>
                <w:rFonts w:ascii="Arial" w:hAnsi="Arial" w:cs="Arial"/>
                <w:lang w:val="en-US"/>
              </w:rPr>
            </w:pPr>
            <w:r w:rsidRPr="00643884">
              <w:rPr>
                <w:rFonts w:ascii="Arial" w:hAnsi="Arial" w:cs="Arial"/>
                <w:lang w:val="en-US"/>
              </w:rPr>
              <w:fldChar w:fldCharType="begin">
                <w:ffData>
                  <w:name w:val="Text1"/>
                  <w:enabled/>
                  <w:calcOnExit w:val="0"/>
                  <w:textInput/>
                </w:ffData>
              </w:fldChar>
            </w:r>
            <w:r w:rsidRPr="00643884">
              <w:rPr>
                <w:rFonts w:ascii="Arial" w:hAnsi="Arial" w:cs="Arial"/>
                <w:lang w:val="en-US"/>
              </w:rPr>
              <w:instrText xml:space="preserve"> FORMTEXT </w:instrText>
            </w:r>
            <w:r w:rsidRPr="00643884">
              <w:rPr>
                <w:rFonts w:ascii="Arial" w:hAnsi="Arial" w:cs="Arial"/>
                <w:lang w:val="en-US"/>
              </w:rPr>
            </w:r>
            <w:r w:rsidRPr="00643884">
              <w:rPr>
                <w:rFonts w:ascii="Arial" w:hAnsi="Arial" w:cs="Arial"/>
                <w:lang w:val="en-US"/>
              </w:rPr>
              <w:fldChar w:fldCharType="separate"/>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lang w:val="en-US"/>
              </w:rPr>
              <w:fldChar w:fldCharType="end"/>
            </w:r>
          </w:p>
        </w:tc>
      </w:tr>
      <w:tr w:rsidR="0008322F" w:rsidRPr="00497011" w14:paraId="32CF065A" w14:textId="77777777" w:rsidTr="00DB46ED">
        <w:tc>
          <w:tcPr>
            <w:tcW w:w="717" w:type="dxa"/>
            <w:shd w:val="clear" w:color="auto" w:fill="FBE4D5" w:themeFill="accent2" w:themeFillTint="33"/>
          </w:tcPr>
          <w:p w14:paraId="5F2108F1" w14:textId="1E19C789" w:rsidR="0008322F" w:rsidRDefault="0008322F" w:rsidP="0008322F">
            <w:pPr>
              <w:jc w:val="center"/>
            </w:pPr>
            <w:r>
              <w:t>11.2</w:t>
            </w:r>
          </w:p>
        </w:tc>
        <w:tc>
          <w:tcPr>
            <w:tcW w:w="6796" w:type="dxa"/>
          </w:tcPr>
          <w:p w14:paraId="1160EBC2" w14:textId="1E73922D" w:rsidR="0008322F" w:rsidRPr="00C846E5" w:rsidRDefault="0008322F" w:rsidP="0008322F">
            <w:r>
              <w:t>Engage in self-directed learning, critically reflecting on practice to maximise skills and knowledge.</w:t>
            </w:r>
          </w:p>
        </w:tc>
        <w:tc>
          <w:tcPr>
            <w:tcW w:w="7371" w:type="dxa"/>
          </w:tcPr>
          <w:p w14:paraId="4E411BA9" w14:textId="6958E9FA" w:rsidR="0008322F" w:rsidRPr="00165133" w:rsidRDefault="0008322F" w:rsidP="0008322F">
            <w:pPr>
              <w:pStyle w:val="NormalWeb"/>
              <w:shd w:val="clear" w:color="auto" w:fill="FFFFFF"/>
              <w:rPr>
                <w:rFonts w:ascii="Arial" w:hAnsi="Arial" w:cs="Arial"/>
                <w:lang w:val="en-US"/>
              </w:rPr>
            </w:pPr>
            <w:r w:rsidRPr="00643884">
              <w:rPr>
                <w:rFonts w:ascii="Arial" w:hAnsi="Arial" w:cs="Arial"/>
                <w:lang w:val="en-US"/>
              </w:rPr>
              <w:fldChar w:fldCharType="begin">
                <w:ffData>
                  <w:name w:val="Text1"/>
                  <w:enabled/>
                  <w:calcOnExit w:val="0"/>
                  <w:textInput/>
                </w:ffData>
              </w:fldChar>
            </w:r>
            <w:r w:rsidRPr="00643884">
              <w:rPr>
                <w:rFonts w:ascii="Arial" w:hAnsi="Arial" w:cs="Arial"/>
                <w:lang w:val="en-US"/>
              </w:rPr>
              <w:instrText xml:space="preserve"> FORMTEXT </w:instrText>
            </w:r>
            <w:r w:rsidRPr="00643884">
              <w:rPr>
                <w:rFonts w:ascii="Arial" w:hAnsi="Arial" w:cs="Arial"/>
                <w:lang w:val="en-US"/>
              </w:rPr>
            </w:r>
            <w:r w:rsidRPr="00643884">
              <w:rPr>
                <w:rFonts w:ascii="Arial" w:hAnsi="Arial" w:cs="Arial"/>
                <w:lang w:val="en-US"/>
              </w:rPr>
              <w:fldChar w:fldCharType="separate"/>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lang w:val="en-US"/>
              </w:rPr>
              <w:fldChar w:fldCharType="end"/>
            </w:r>
          </w:p>
        </w:tc>
      </w:tr>
      <w:tr w:rsidR="0008322F" w:rsidRPr="00497011" w14:paraId="271DF280" w14:textId="77777777" w:rsidTr="00DB46ED">
        <w:tc>
          <w:tcPr>
            <w:tcW w:w="717" w:type="dxa"/>
            <w:shd w:val="clear" w:color="auto" w:fill="FBE4D5" w:themeFill="accent2" w:themeFillTint="33"/>
          </w:tcPr>
          <w:p w14:paraId="4B336A02" w14:textId="5E089322" w:rsidR="0008322F" w:rsidRDefault="0008322F" w:rsidP="0008322F">
            <w:pPr>
              <w:jc w:val="center"/>
            </w:pPr>
            <w:r>
              <w:t>11.3</w:t>
            </w:r>
          </w:p>
        </w:tc>
        <w:tc>
          <w:tcPr>
            <w:tcW w:w="6796" w:type="dxa"/>
          </w:tcPr>
          <w:p w14:paraId="0E76BB3A" w14:textId="17B3F78C" w:rsidR="0008322F" w:rsidRPr="00C846E5" w:rsidRDefault="0008322F" w:rsidP="0008322F">
            <w:r>
              <w:t>Actively seek and be open to feedback on own practice by colleagues to promote ongoing</w:t>
            </w:r>
            <w:r>
              <w:rPr>
                <w:spacing w:val="5"/>
              </w:rPr>
              <w:t xml:space="preserve"> </w:t>
            </w:r>
            <w:r>
              <w:t>development.</w:t>
            </w:r>
          </w:p>
        </w:tc>
        <w:tc>
          <w:tcPr>
            <w:tcW w:w="7371" w:type="dxa"/>
          </w:tcPr>
          <w:p w14:paraId="7BF95424" w14:textId="13150387" w:rsidR="0008322F" w:rsidRPr="00165133" w:rsidRDefault="0008322F" w:rsidP="0008322F">
            <w:pPr>
              <w:pStyle w:val="NormalWeb"/>
              <w:shd w:val="clear" w:color="auto" w:fill="FFFFFF"/>
              <w:rPr>
                <w:rFonts w:ascii="Arial" w:hAnsi="Arial" w:cs="Arial"/>
                <w:lang w:val="en-US"/>
              </w:rPr>
            </w:pPr>
            <w:r w:rsidRPr="00643884">
              <w:rPr>
                <w:rFonts w:ascii="Arial" w:hAnsi="Arial" w:cs="Arial"/>
                <w:lang w:val="en-US"/>
              </w:rPr>
              <w:fldChar w:fldCharType="begin">
                <w:ffData>
                  <w:name w:val="Text1"/>
                  <w:enabled/>
                  <w:calcOnExit w:val="0"/>
                  <w:textInput/>
                </w:ffData>
              </w:fldChar>
            </w:r>
            <w:r w:rsidRPr="00643884">
              <w:rPr>
                <w:rFonts w:ascii="Arial" w:hAnsi="Arial" w:cs="Arial"/>
                <w:lang w:val="en-US"/>
              </w:rPr>
              <w:instrText xml:space="preserve"> FORMTEXT </w:instrText>
            </w:r>
            <w:r w:rsidRPr="00643884">
              <w:rPr>
                <w:rFonts w:ascii="Arial" w:hAnsi="Arial" w:cs="Arial"/>
                <w:lang w:val="en-US"/>
              </w:rPr>
            </w:r>
            <w:r w:rsidRPr="00643884">
              <w:rPr>
                <w:rFonts w:ascii="Arial" w:hAnsi="Arial" w:cs="Arial"/>
                <w:lang w:val="en-US"/>
              </w:rPr>
              <w:fldChar w:fldCharType="separate"/>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lang w:val="en-US"/>
              </w:rPr>
              <w:fldChar w:fldCharType="end"/>
            </w:r>
          </w:p>
        </w:tc>
      </w:tr>
      <w:tr w:rsidR="0008322F" w:rsidRPr="00497011" w14:paraId="6178FDAF" w14:textId="77777777" w:rsidTr="00FE336E">
        <w:tc>
          <w:tcPr>
            <w:tcW w:w="7513" w:type="dxa"/>
            <w:gridSpan w:val="2"/>
            <w:shd w:val="clear" w:color="auto" w:fill="0070C0"/>
          </w:tcPr>
          <w:p w14:paraId="11762917" w14:textId="62373478" w:rsidR="0008322F" w:rsidRPr="00B10F0F" w:rsidRDefault="0008322F" w:rsidP="0008322F">
            <w:pPr>
              <w:pStyle w:val="Heading2"/>
              <w:spacing w:line="360" w:lineRule="auto"/>
              <w:outlineLvl w:val="1"/>
              <w:rPr>
                <w:color w:val="FFFFFF" w:themeColor="background1"/>
                <w:sz w:val="24"/>
                <w:szCs w:val="24"/>
              </w:rPr>
            </w:pPr>
            <w:bookmarkStart w:id="22" w:name="_Toc100145562"/>
            <w:r w:rsidRPr="00B10F0F">
              <w:rPr>
                <w:color w:val="FFFFFF" w:themeColor="background1"/>
                <w:sz w:val="24"/>
                <w:szCs w:val="24"/>
              </w:rPr>
              <w:t>Capability 12: Research and evidence-based practice</w:t>
            </w:r>
            <w:bookmarkEnd w:id="22"/>
            <w:r w:rsidRPr="00B10F0F">
              <w:rPr>
                <w:color w:val="FFFFFF" w:themeColor="background1"/>
                <w:sz w:val="24"/>
                <w:szCs w:val="24"/>
              </w:rPr>
              <w:t xml:space="preserve"> </w:t>
            </w:r>
          </w:p>
        </w:tc>
        <w:tc>
          <w:tcPr>
            <w:tcW w:w="7371" w:type="dxa"/>
            <w:shd w:val="clear" w:color="auto" w:fill="0070C0"/>
          </w:tcPr>
          <w:p w14:paraId="7D131E29" w14:textId="4D39EFCA" w:rsidR="0008322F" w:rsidRPr="00B10F0F" w:rsidRDefault="00492404" w:rsidP="0008322F">
            <w:pPr>
              <w:rPr>
                <w:b/>
                <w:bCs/>
                <w:color w:val="FFFFFF" w:themeColor="background1"/>
                <w:lang w:val="en-US"/>
              </w:rPr>
            </w:pPr>
            <w:r w:rsidRPr="000432F4">
              <w:rPr>
                <w:rFonts w:cs="Arial"/>
                <w:b/>
                <w:bCs/>
                <w:color w:val="FFFFFF" w:themeColor="background1"/>
              </w:rPr>
              <w:t>Narrative to rationalise how and where this is embedded in the module(s) and how it is assessed</w:t>
            </w:r>
          </w:p>
        </w:tc>
      </w:tr>
      <w:tr w:rsidR="0008322F" w:rsidRPr="00497011" w14:paraId="0CCC95CD" w14:textId="77777777" w:rsidTr="004569A6">
        <w:tc>
          <w:tcPr>
            <w:tcW w:w="717" w:type="dxa"/>
            <w:shd w:val="clear" w:color="auto" w:fill="FBE4D5" w:themeFill="accent2" w:themeFillTint="33"/>
          </w:tcPr>
          <w:p w14:paraId="79A906E6" w14:textId="4B0F55CE" w:rsidR="0008322F" w:rsidRDefault="0008322F" w:rsidP="0008322F">
            <w:pPr>
              <w:jc w:val="center"/>
            </w:pPr>
            <w:r>
              <w:t>12.1</w:t>
            </w:r>
          </w:p>
        </w:tc>
        <w:tc>
          <w:tcPr>
            <w:tcW w:w="6796" w:type="dxa"/>
          </w:tcPr>
          <w:p w14:paraId="647AAE12" w14:textId="65B658EB" w:rsidR="0008322F" w:rsidRPr="00964AD6" w:rsidRDefault="0008322F" w:rsidP="0008322F">
            <w:pPr>
              <w:rPr>
                <w:rFonts w:cs="Arial"/>
              </w:rPr>
            </w:pPr>
            <w:r w:rsidRPr="00F50086">
              <w:t>Understand and utilise the evidence of best practice to inform own practice.</w:t>
            </w:r>
          </w:p>
        </w:tc>
        <w:tc>
          <w:tcPr>
            <w:tcW w:w="7371" w:type="dxa"/>
          </w:tcPr>
          <w:p w14:paraId="5174E6F1" w14:textId="07E29E74" w:rsidR="0008322F" w:rsidRPr="00165133" w:rsidRDefault="0008322F" w:rsidP="0008322F">
            <w:pPr>
              <w:pStyle w:val="NormalWeb"/>
              <w:shd w:val="clear" w:color="auto" w:fill="FFFFFF"/>
              <w:rPr>
                <w:rFonts w:ascii="Arial" w:hAnsi="Arial" w:cs="Arial"/>
                <w:lang w:val="en-US"/>
              </w:rPr>
            </w:pPr>
            <w:r w:rsidRPr="00E96B7B">
              <w:rPr>
                <w:rFonts w:ascii="Arial" w:hAnsi="Arial" w:cs="Arial"/>
                <w:lang w:val="en-US"/>
              </w:rPr>
              <w:fldChar w:fldCharType="begin">
                <w:ffData>
                  <w:name w:val="Text1"/>
                  <w:enabled/>
                  <w:calcOnExit w:val="0"/>
                  <w:textInput/>
                </w:ffData>
              </w:fldChar>
            </w:r>
            <w:r w:rsidRPr="00E96B7B">
              <w:rPr>
                <w:rFonts w:ascii="Arial" w:hAnsi="Arial" w:cs="Arial"/>
                <w:lang w:val="en-US"/>
              </w:rPr>
              <w:instrText xml:space="preserve"> FORMTEXT </w:instrText>
            </w:r>
            <w:r w:rsidRPr="00E96B7B">
              <w:rPr>
                <w:rFonts w:ascii="Arial" w:hAnsi="Arial" w:cs="Arial"/>
                <w:lang w:val="en-US"/>
              </w:rPr>
            </w:r>
            <w:r w:rsidRPr="00E96B7B">
              <w:rPr>
                <w:rFonts w:ascii="Arial" w:hAnsi="Arial" w:cs="Arial"/>
                <w:lang w:val="en-US"/>
              </w:rPr>
              <w:fldChar w:fldCharType="separate"/>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lang w:val="en-US"/>
              </w:rPr>
              <w:fldChar w:fldCharType="end"/>
            </w:r>
          </w:p>
        </w:tc>
      </w:tr>
      <w:tr w:rsidR="0008322F" w:rsidRPr="00497011" w14:paraId="4710AF26" w14:textId="77777777" w:rsidTr="004569A6">
        <w:tc>
          <w:tcPr>
            <w:tcW w:w="717" w:type="dxa"/>
            <w:shd w:val="clear" w:color="auto" w:fill="FBE4D5" w:themeFill="accent2" w:themeFillTint="33"/>
          </w:tcPr>
          <w:p w14:paraId="1F9BA2AE" w14:textId="265B98DA" w:rsidR="0008322F" w:rsidRDefault="0008322F" w:rsidP="0008322F">
            <w:pPr>
              <w:jc w:val="center"/>
            </w:pPr>
            <w:r>
              <w:t>12.2</w:t>
            </w:r>
          </w:p>
        </w:tc>
        <w:tc>
          <w:tcPr>
            <w:tcW w:w="6796" w:type="dxa"/>
          </w:tcPr>
          <w:p w14:paraId="30BCB272" w14:textId="1F7E1966" w:rsidR="0008322F" w:rsidRPr="00964AD6" w:rsidRDefault="0008322F" w:rsidP="0008322F">
            <w:pPr>
              <w:rPr>
                <w:rFonts w:cs="Arial"/>
              </w:rPr>
            </w:pPr>
            <w:r w:rsidRPr="00F50086">
              <w:t>Support quality improvement initiatives/ projects – sharing outcomes and promoting change.</w:t>
            </w:r>
          </w:p>
        </w:tc>
        <w:tc>
          <w:tcPr>
            <w:tcW w:w="7371" w:type="dxa"/>
          </w:tcPr>
          <w:p w14:paraId="521692F5" w14:textId="1BE571A7" w:rsidR="0008322F" w:rsidRPr="00165133" w:rsidRDefault="0008322F" w:rsidP="0008322F">
            <w:pPr>
              <w:pStyle w:val="NormalWeb"/>
              <w:shd w:val="clear" w:color="auto" w:fill="FFFFFF"/>
              <w:rPr>
                <w:rFonts w:ascii="Arial" w:hAnsi="Arial" w:cs="Arial"/>
                <w:lang w:val="en-US"/>
              </w:rPr>
            </w:pPr>
            <w:r w:rsidRPr="00E96B7B">
              <w:rPr>
                <w:rFonts w:ascii="Arial" w:hAnsi="Arial" w:cs="Arial"/>
                <w:lang w:val="en-US"/>
              </w:rPr>
              <w:fldChar w:fldCharType="begin">
                <w:ffData>
                  <w:name w:val="Text1"/>
                  <w:enabled/>
                  <w:calcOnExit w:val="0"/>
                  <w:textInput/>
                </w:ffData>
              </w:fldChar>
            </w:r>
            <w:r w:rsidRPr="00E96B7B">
              <w:rPr>
                <w:rFonts w:ascii="Arial" w:hAnsi="Arial" w:cs="Arial"/>
                <w:lang w:val="en-US"/>
              </w:rPr>
              <w:instrText xml:space="preserve"> FORMTEXT </w:instrText>
            </w:r>
            <w:r w:rsidRPr="00E96B7B">
              <w:rPr>
                <w:rFonts w:ascii="Arial" w:hAnsi="Arial" w:cs="Arial"/>
                <w:lang w:val="en-US"/>
              </w:rPr>
            </w:r>
            <w:r w:rsidRPr="00E96B7B">
              <w:rPr>
                <w:rFonts w:ascii="Arial" w:hAnsi="Arial" w:cs="Arial"/>
                <w:lang w:val="en-US"/>
              </w:rPr>
              <w:fldChar w:fldCharType="separate"/>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lang w:val="en-US"/>
              </w:rPr>
              <w:fldChar w:fldCharType="end"/>
            </w:r>
          </w:p>
        </w:tc>
      </w:tr>
    </w:tbl>
    <w:p w14:paraId="7ECD5A56" w14:textId="77777777" w:rsidR="000B568F" w:rsidRDefault="000B568F" w:rsidP="00D56277"/>
    <w:sectPr w:rsidR="000B568F" w:rsidSect="00366D79">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12A8" w14:textId="77777777" w:rsidR="00953818" w:rsidRDefault="00953818" w:rsidP="00813EFB">
      <w:r>
        <w:separator/>
      </w:r>
    </w:p>
  </w:endnote>
  <w:endnote w:type="continuationSeparator" w:id="0">
    <w:p w14:paraId="41E737BC" w14:textId="77777777" w:rsidR="00953818" w:rsidRDefault="00953818" w:rsidP="0081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842203"/>
      <w:docPartObj>
        <w:docPartGallery w:val="Page Numbers (Bottom of Page)"/>
        <w:docPartUnique/>
      </w:docPartObj>
    </w:sdtPr>
    <w:sdtEndPr>
      <w:rPr>
        <w:noProof/>
        <w:color w:val="0070C0"/>
      </w:rPr>
    </w:sdtEndPr>
    <w:sdtContent>
      <w:p w14:paraId="3B80F3F3" w14:textId="022E0CAC" w:rsidR="00627743" w:rsidRPr="00AA32DF" w:rsidRDefault="00627743">
        <w:pPr>
          <w:pStyle w:val="Footer"/>
          <w:jc w:val="center"/>
          <w:rPr>
            <w:color w:val="0070C0"/>
          </w:rPr>
        </w:pPr>
        <w:r w:rsidRPr="00AA32DF">
          <w:rPr>
            <w:color w:val="0070C0"/>
          </w:rPr>
          <w:fldChar w:fldCharType="begin"/>
        </w:r>
        <w:r w:rsidRPr="00AA32DF">
          <w:rPr>
            <w:color w:val="0070C0"/>
          </w:rPr>
          <w:instrText xml:space="preserve"> PAGE   \* MERGEFORMAT </w:instrText>
        </w:r>
        <w:r w:rsidRPr="00AA32DF">
          <w:rPr>
            <w:color w:val="0070C0"/>
          </w:rPr>
          <w:fldChar w:fldCharType="separate"/>
        </w:r>
        <w:r w:rsidRPr="00AA32DF">
          <w:rPr>
            <w:noProof/>
            <w:color w:val="0070C0"/>
          </w:rPr>
          <w:t>2</w:t>
        </w:r>
        <w:r w:rsidRPr="00AA32DF">
          <w:rPr>
            <w:noProof/>
            <w:color w:val="0070C0"/>
          </w:rPr>
          <w:fldChar w:fldCharType="end"/>
        </w:r>
      </w:p>
    </w:sdtContent>
  </w:sdt>
  <w:sdt>
    <w:sdtPr>
      <w:rPr>
        <w:color w:val="0070C0"/>
      </w:rPr>
      <w:id w:val="-993642939"/>
      <w:docPartObj>
        <w:docPartGallery w:val="Page Numbers (Bottom of Page)"/>
        <w:docPartUnique/>
      </w:docPartObj>
    </w:sdtPr>
    <w:sdtEndPr>
      <w:rPr>
        <w:noProof/>
      </w:rPr>
    </w:sdtEndPr>
    <w:sdtContent>
      <w:p w14:paraId="46ECC6FD" w14:textId="5D91F2CD" w:rsidR="00627743" w:rsidRPr="00366D79" w:rsidRDefault="008A04C7" w:rsidP="001E669A">
        <w:pPr>
          <w:pStyle w:val="Footer"/>
          <w:jc w:val="center"/>
          <w:rPr>
            <w:color w:val="0070C0"/>
          </w:rPr>
        </w:pPr>
        <w:r>
          <w:rPr>
            <w:color w:val="0070C0"/>
          </w:rPr>
          <w:t>Occupational Therapy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231745356"/>
      <w:docPartObj>
        <w:docPartGallery w:val="Page Numbers (Bottom of Page)"/>
        <w:docPartUnique/>
      </w:docPartObj>
    </w:sdtPr>
    <w:sdtEndPr>
      <w:rPr>
        <w:noProof/>
      </w:rPr>
    </w:sdtEndPr>
    <w:sdtContent>
      <w:p w14:paraId="28D996CA" w14:textId="77777777" w:rsidR="00627743" w:rsidRPr="00366D79" w:rsidRDefault="00627743">
        <w:pPr>
          <w:pStyle w:val="Footer"/>
          <w:jc w:val="center"/>
          <w:rPr>
            <w:noProof/>
            <w:color w:val="0070C0"/>
          </w:rPr>
        </w:pPr>
        <w:r w:rsidRPr="00366D79">
          <w:rPr>
            <w:color w:val="0070C0"/>
          </w:rPr>
          <w:fldChar w:fldCharType="begin"/>
        </w:r>
        <w:r w:rsidRPr="00366D79">
          <w:rPr>
            <w:color w:val="0070C0"/>
          </w:rPr>
          <w:instrText xml:space="preserve"> PAGE   \* MERGEFORMAT </w:instrText>
        </w:r>
        <w:r w:rsidRPr="00366D79">
          <w:rPr>
            <w:color w:val="0070C0"/>
          </w:rPr>
          <w:fldChar w:fldCharType="separate"/>
        </w:r>
        <w:r w:rsidRPr="00366D79">
          <w:rPr>
            <w:noProof/>
            <w:color w:val="0070C0"/>
          </w:rPr>
          <w:t>2</w:t>
        </w:r>
        <w:r w:rsidRPr="00366D79">
          <w:rPr>
            <w:noProof/>
            <w:color w:val="0070C0"/>
          </w:rPr>
          <w:fldChar w:fldCharType="end"/>
        </w:r>
      </w:p>
      <w:p w14:paraId="48F36896" w14:textId="211A1A6F" w:rsidR="00627743" w:rsidRPr="009A130D" w:rsidRDefault="001E669A" w:rsidP="009A130D">
        <w:pPr>
          <w:pStyle w:val="Footer"/>
          <w:jc w:val="center"/>
          <w:rPr>
            <w:color w:val="0070C0"/>
          </w:rPr>
        </w:pPr>
        <w:r>
          <w:rPr>
            <w:color w:val="0070C0"/>
          </w:rPr>
          <w:t>Level 7 Mapping Documents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40C7" w14:textId="11645CF7" w:rsidR="00627743" w:rsidRDefault="00627743">
    <w:pPr>
      <w:pStyle w:val="Footer"/>
      <w:jc w:val="center"/>
      <w:rPr>
        <w:caps/>
        <w:noProof/>
        <w:color w:val="0072C6" w:themeColor="accent1"/>
      </w:rPr>
    </w:pPr>
    <w:r>
      <w:rPr>
        <w:caps/>
        <w:color w:val="0072C6" w:themeColor="accent1"/>
      </w:rPr>
      <w:fldChar w:fldCharType="begin"/>
    </w:r>
    <w:r>
      <w:rPr>
        <w:caps/>
        <w:color w:val="0072C6" w:themeColor="accent1"/>
      </w:rPr>
      <w:instrText xml:space="preserve"> PAGE  \* Arabic  \* MERGEFORMAT </w:instrText>
    </w:r>
    <w:r>
      <w:rPr>
        <w:caps/>
        <w:color w:val="0072C6" w:themeColor="accent1"/>
      </w:rPr>
      <w:fldChar w:fldCharType="separate"/>
    </w:r>
    <w:r>
      <w:rPr>
        <w:caps/>
        <w:noProof/>
        <w:color w:val="0072C6" w:themeColor="accent1"/>
      </w:rPr>
      <w:t>0</w:t>
    </w:r>
    <w:r>
      <w:rPr>
        <w:caps/>
        <w:color w:val="0072C6" w:themeColor="accent1"/>
      </w:rPr>
      <w:fldChar w:fldCharType="end"/>
    </w:r>
  </w:p>
  <w:p w14:paraId="2B5037E6" w14:textId="77777777" w:rsidR="00627743" w:rsidRDefault="0062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23E1" w14:textId="77777777" w:rsidR="00953818" w:rsidRDefault="00953818" w:rsidP="00813EFB">
      <w:r>
        <w:separator/>
      </w:r>
    </w:p>
  </w:footnote>
  <w:footnote w:type="continuationSeparator" w:id="0">
    <w:p w14:paraId="7FDA488B" w14:textId="77777777" w:rsidR="00953818" w:rsidRDefault="00953818" w:rsidP="0081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2372" w14:textId="0328DFF4" w:rsidR="00627743" w:rsidRPr="00AA32DF" w:rsidRDefault="00F757AA" w:rsidP="00AA32DF">
    <w:pPr>
      <w:pStyle w:val="Header"/>
      <w:jc w:val="right"/>
      <w:rPr>
        <w:b/>
        <w:bCs/>
        <w:color w:val="0070C0"/>
        <w:sz w:val="28"/>
        <w:szCs w:val="28"/>
      </w:rPr>
    </w:pPr>
    <w:r>
      <w:rPr>
        <w:b/>
        <w:bCs/>
        <w:color w:val="0070C0"/>
        <w:sz w:val="28"/>
        <w:szCs w:val="28"/>
      </w:rPr>
      <w:t xml:space="preserve">The </w:t>
    </w:r>
    <w:r w:rsidR="00627743" w:rsidRPr="00AA32DF">
      <w:rPr>
        <w:b/>
        <w:bCs/>
        <w:color w:val="0070C0"/>
        <w:sz w:val="28"/>
        <w:szCs w:val="28"/>
      </w:rPr>
      <w:t>Centre for Advancing Practice</w:t>
    </w:r>
  </w:p>
  <w:p w14:paraId="7444C92B" w14:textId="77777777" w:rsidR="00627743" w:rsidRDefault="00627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F63B" w14:textId="79090C9B" w:rsidR="00627743" w:rsidRDefault="00D211B1">
    <w:pPr>
      <w:pStyle w:val="Header"/>
    </w:pPr>
    <w:sdt>
      <w:sdtPr>
        <w:rPr>
          <w:rFonts w:eastAsia="MS Gothic"/>
          <w:b/>
          <w:bCs/>
          <w:color w:val="0072C6"/>
          <w:sz w:val="28"/>
          <w:szCs w:val="28"/>
        </w:rPr>
        <w:alias w:val="Title"/>
        <w:tag w:val=""/>
        <w:id w:val="1113943734"/>
        <w:dataBinding w:prefixMappings="xmlns:ns0='http://purl.org/dc/elements/1.1/' xmlns:ns1='http://schemas.openxmlformats.org/package/2006/metadata/core-properties' " w:xpath="/ns1:coreProperties[1]/ns0:title[1]" w:storeItemID="{6C3C8BC8-F283-45AE-878A-BAB7291924A1}"/>
        <w:text/>
      </w:sdtPr>
      <w:sdtEndPr/>
      <w:sdtContent>
        <w:r w:rsidR="00357CA6">
          <w:rPr>
            <w:rFonts w:eastAsia="MS Gothic"/>
            <w:b/>
            <w:bCs/>
            <w:color w:val="0072C6"/>
            <w:sz w:val="28"/>
            <w:szCs w:val="28"/>
          </w:rPr>
          <w:t>First Contact Practitioner</w:t>
        </w:r>
        <w:r w:rsidR="006B3729">
          <w:rPr>
            <w:rFonts w:eastAsia="MS Gothic"/>
            <w:b/>
            <w:bCs/>
            <w:color w:val="0072C6"/>
            <w:sz w:val="28"/>
            <w:szCs w:val="28"/>
          </w:rPr>
          <w:t xml:space="preserve"> Self-Declaration Mapping Document for Education Providers: </w:t>
        </w:r>
        <w:r w:rsidR="00357CA6">
          <w:rPr>
            <w:rFonts w:eastAsia="MS Gothic"/>
            <w:b/>
            <w:bCs/>
            <w:color w:val="0072C6"/>
            <w:sz w:val="28"/>
            <w:szCs w:val="28"/>
          </w:rPr>
          <w:t>Occupational Therapy</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BFD2" w14:textId="0F6ED5B0" w:rsidR="00F757AA" w:rsidRDefault="00F75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A2D"/>
    <w:multiLevelType w:val="hybridMultilevel"/>
    <w:tmpl w:val="7D8854D0"/>
    <w:lvl w:ilvl="0" w:tplc="24F8C872">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A61734"/>
    <w:multiLevelType w:val="hybridMultilevel"/>
    <w:tmpl w:val="A194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1330E2"/>
    <w:multiLevelType w:val="hybridMultilevel"/>
    <w:tmpl w:val="33DC0914"/>
    <w:lvl w:ilvl="0" w:tplc="13F88090">
      <w:numFmt w:val="bullet"/>
      <w:lvlText w:val="•"/>
      <w:lvlJc w:val="left"/>
      <w:pPr>
        <w:ind w:left="720" w:hanging="360"/>
      </w:pPr>
      <w:rPr>
        <w:rFonts w:ascii="SymbolMT" w:eastAsia="Times New Roman"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E1733"/>
    <w:multiLevelType w:val="hybridMultilevel"/>
    <w:tmpl w:val="7E4215E8"/>
    <w:styleLink w:val="ImportedStyle7"/>
    <w:lvl w:ilvl="0" w:tplc="D5F825DC">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A98FC18">
      <w:start w:val="1"/>
      <w:numFmt w:val="bullet"/>
      <w:lvlText w:val="·"/>
      <w:lvlJc w:val="left"/>
      <w:pPr>
        <w:ind w:left="850"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B1629330">
      <w:start w:val="1"/>
      <w:numFmt w:val="bullet"/>
      <w:lvlText w:val="·"/>
      <w:lvlJc w:val="left"/>
      <w:pPr>
        <w:ind w:left="1343"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27E030B2">
      <w:start w:val="1"/>
      <w:numFmt w:val="bullet"/>
      <w:lvlText w:val="·"/>
      <w:lvlJc w:val="left"/>
      <w:pPr>
        <w:ind w:left="1836"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C36E6D2">
      <w:start w:val="1"/>
      <w:numFmt w:val="bullet"/>
      <w:lvlText w:val="·"/>
      <w:lvlJc w:val="left"/>
      <w:pPr>
        <w:ind w:left="2329"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B5587064">
      <w:start w:val="1"/>
      <w:numFmt w:val="bullet"/>
      <w:lvlText w:val="·"/>
      <w:lvlJc w:val="left"/>
      <w:pPr>
        <w:ind w:left="2822"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72C9802">
      <w:start w:val="1"/>
      <w:numFmt w:val="bullet"/>
      <w:lvlText w:val="·"/>
      <w:lvlJc w:val="left"/>
      <w:pPr>
        <w:ind w:left="331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F8D664">
      <w:start w:val="1"/>
      <w:numFmt w:val="bullet"/>
      <w:lvlText w:val="·"/>
      <w:lvlJc w:val="left"/>
      <w:pPr>
        <w:ind w:left="3808"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76225A84">
      <w:start w:val="1"/>
      <w:numFmt w:val="bullet"/>
      <w:lvlText w:val="·"/>
      <w:lvlJc w:val="left"/>
      <w:pPr>
        <w:ind w:left="4301"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98B51AC"/>
    <w:multiLevelType w:val="hybridMultilevel"/>
    <w:tmpl w:val="7E4215E8"/>
    <w:numStyleLink w:val="ImportedStyle7"/>
  </w:abstractNum>
  <w:abstractNum w:abstractNumId="5" w15:restartNumberingAfterBreak="0">
    <w:nsid w:val="0B224110"/>
    <w:multiLevelType w:val="multilevel"/>
    <w:tmpl w:val="9048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D280D"/>
    <w:multiLevelType w:val="hybridMultilevel"/>
    <w:tmpl w:val="A516DC0E"/>
    <w:lvl w:ilvl="0" w:tplc="045A4880">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71ECE"/>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74A8E"/>
    <w:multiLevelType w:val="hybridMultilevel"/>
    <w:tmpl w:val="CDF8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C0524"/>
    <w:multiLevelType w:val="hybridMultilevel"/>
    <w:tmpl w:val="CCA69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85355F"/>
    <w:multiLevelType w:val="hybridMultilevel"/>
    <w:tmpl w:val="6F0A3582"/>
    <w:lvl w:ilvl="0" w:tplc="16367BC6">
      <w:numFmt w:val="bullet"/>
      <w:lvlText w:val="•"/>
      <w:lvlJc w:val="left"/>
      <w:pPr>
        <w:ind w:left="473" w:hanging="360"/>
      </w:pPr>
      <w:rPr>
        <w:rFonts w:ascii="Arial" w:eastAsia="Arial" w:hAnsi="Arial" w:cs="Arial" w:hint="default"/>
        <w:color w:val="1D1D1B"/>
        <w:w w:val="100"/>
        <w:sz w:val="24"/>
        <w:szCs w:val="24"/>
        <w:lang w:val="en-GB" w:eastAsia="en-GB" w:bidi="en-GB"/>
      </w:rPr>
    </w:lvl>
    <w:lvl w:ilvl="1" w:tplc="EA0A18A6">
      <w:numFmt w:val="bullet"/>
      <w:lvlText w:val="•"/>
      <w:lvlJc w:val="left"/>
      <w:pPr>
        <w:ind w:left="940" w:hanging="360"/>
      </w:pPr>
      <w:rPr>
        <w:rFonts w:hint="default"/>
        <w:lang w:val="en-GB" w:eastAsia="en-GB" w:bidi="en-GB"/>
      </w:rPr>
    </w:lvl>
    <w:lvl w:ilvl="2" w:tplc="1E6C8BDE">
      <w:numFmt w:val="bullet"/>
      <w:lvlText w:val="•"/>
      <w:lvlJc w:val="left"/>
      <w:pPr>
        <w:ind w:left="1400" w:hanging="360"/>
      </w:pPr>
      <w:rPr>
        <w:rFonts w:hint="default"/>
        <w:lang w:val="en-GB" w:eastAsia="en-GB" w:bidi="en-GB"/>
      </w:rPr>
    </w:lvl>
    <w:lvl w:ilvl="3" w:tplc="47C60DCC">
      <w:numFmt w:val="bullet"/>
      <w:lvlText w:val="•"/>
      <w:lvlJc w:val="left"/>
      <w:pPr>
        <w:ind w:left="1860" w:hanging="360"/>
      </w:pPr>
      <w:rPr>
        <w:rFonts w:hint="default"/>
        <w:lang w:val="en-GB" w:eastAsia="en-GB" w:bidi="en-GB"/>
      </w:rPr>
    </w:lvl>
    <w:lvl w:ilvl="4" w:tplc="8E50170A">
      <w:numFmt w:val="bullet"/>
      <w:lvlText w:val="•"/>
      <w:lvlJc w:val="left"/>
      <w:pPr>
        <w:ind w:left="2320" w:hanging="360"/>
      </w:pPr>
      <w:rPr>
        <w:rFonts w:hint="default"/>
        <w:lang w:val="en-GB" w:eastAsia="en-GB" w:bidi="en-GB"/>
      </w:rPr>
    </w:lvl>
    <w:lvl w:ilvl="5" w:tplc="2CE00740">
      <w:numFmt w:val="bullet"/>
      <w:lvlText w:val="•"/>
      <w:lvlJc w:val="left"/>
      <w:pPr>
        <w:ind w:left="2781" w:hanging="360"/>
      </w:pPr>
      <w:rPr>
        <w:rFonts w:hint="default"/>
        <w:lang w:val="en-GB" w:eastAsia="en-GB" w:bidi="en-GB"/>
      </w:rPr>
    </w:lvl>
    <w:lvl w:ilvl="6" w:tplc="95F661EC">
      <w:numFmt w:val="bullet"/>
      <w:lvlText w:val="•"/>
      <w:lvlJc w:val="left"/>
      <w:pPr>
        <w:ind w:left="3241" w:hanging="360"/>
      </w:pPr>
      <w:rPr>
        <w:rFonts w:hint="default"/>
        <w:lang w:val="en-GB" w:eastAsia="en-GB" w:bidi="en-GB"/>
      </w:rPr>
    </w:lvl>
    <w:lvl w:ilvl="7" w:tplc="15360A42">
      <w:numFmt w:val="bullet"/>
      <w:lvlText w:val="•"/>
      <w:lvlJc w:val="left"/>
      <w:pPr>
        <w:ind w:left="3701" w:hanging="360"/>
      </w:pPr>
      <w:rPr>
        <w:rFonts w:hint="default"/>
        <w:lang w:val="en-GB" w:eastAsia="en-GB" w:bidi="en-GB"/>
      </w:rPr>
    </w:lvl>
    <w:lvl w:ilvl="8" w:tplc="D590B40A">
      <w:numFmt w:val="bullet"/>
      <w:lvlText w:val="•"/>
      <w:lvlJc w:val="left"/>
      <w:pPr>
        <w:ind w:left="4161" w:hanging="360"/>
      </w:pPr>
      <w:rPr>
        <w:rFonts w:hint="default"/>
        <w:lang w:val="en-GB" w:eastAsia="en-GB" w:bidi="en-GB"/>
      </w:rPr>
    </w:lvl>
  </w:abstractNum>
  <w:abstractNum w:abstractNumId="11" w15:restartNumberingAfterBreak="0">
    <w:nsid w:val="1BED78C2"/>
    <w:multiLevelType w:val="hybridMultilevel"/>
    <w:tmpl w:val="F4C017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8B7179"/>
    <w:multiLevelType w:val="hybridMultilevel"/>
    <w:tmpl w:val="8C90D7AE"/>
    <w:lvl w:ilvl="0" w:tplc="C180BC4A">
      <w:start w:val="1"/>
      <w:numFmt w:val="decimal"/>
      <w:lvlText w:val="%1."/>
      <w:lvlJc w:val="left"/>
      <w:pPr>
        <w:ind w:left="1553" w:hanging="360"/>
      </w:pPr>
      <w:rPr>
        <w:sz w:val="20"/>
        <w:szCs w:val="20"/>
      </w:rPr>
    </w:lvl>
    <w:lvl w:ilvl="1" w:tplc="04090019">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3" w15:restartNumberingAfterBreak="0">
    <w:nsid w:val="218F123C"/>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804D07"/>
    <w:multiLevelType w:val="hybridMultilevel"/>
    <w:tmpl w:val="78F83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F0469F"/>
    <w:multiLevelType w:val="multilevel"/>
    <w:tmpl w:val="08982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CC2072"/>
    <w:multiLevelType w:val="hybridMultilevel"/>
    <w:tmpl w:val="C6D0B0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E117C"/>
    <w:multiLevelType w:val="hybridMultilevel"/>
    <w:tmpl w:val="F26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21DE1"/>
    <w:multiLevelType w:val="multilevel"/>
    <w:tmpl w:val="E5E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8D1D34"/>
    <w:multiLevelType w:val="multilevel"/>
    <w:tmpl w:val="F95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F90F50"/>
    <w:multiLevelType w:val="hybridMultilevel"/>
    <w:tmpl w:val="4E126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50F35"/>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ED205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6316A2"/>
    <w:multiLevelType w:val="multilevel"/>
    <w:tmpl w:val="76D06B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C21E84"/>
    <w:multiLevelType w:val="hybridMultilevel"/>
    <w:tmpl w:val="D928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E17C5"/>
    <w:multiLevelType w:val="multilevel"/>
    <w:tmpl w:val="AB7E90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MT" w:eastAsia="Times New Roman" w:hAnsi="Aria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E20F6C"/>
    <w:multiLevelType w:val="multilevel"/>
    <w:tmpl w:val="879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748EA"/>
    <w:multiLevelType w:val="hybridMultilevel"/>
    <w:tmpl w:val="067E6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E21261"/>
    <w:multiLevelType w:val="multilevel"/>
    <w:tmpl w:val="A2FA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805EA6"/>
    <w:multiLevelType w:val="hybridMultilevel"/>
    <w:tmpl w:val="AFD03BB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D3790D"/>
    <w:multiLevelType w:val="multilevel"/>
    <w:tmpl w:val="879E182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31" w15:restartNumberingAfterBreak="0">
    <w:nsid w:val="5D9E4EE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941689"/>
    <w:multiLevelType w:val="multilevel"/>
    <w:tmpl w:val="966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F25555"/>
    <w:multiLevelType w:val="hybridMultilevel"/>
    <w:tmpl w:val="BA062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AE4319"/>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211AAA"/>
    <w:multiLevelType w:val="multilevel"/>
    <w:tmpl w:val="2900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E62976"/>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4C2647"/>
    <w:multiLevelType w:val="hybridMultilevel"/>
    <w:tmpl w:val="38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E14FB"/>
    <w:multiLevelType w:val="hybridMultilevel"/>
    <w:tmpl w:val="392A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163B30"/>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0C72B2"/>
    <w:multiLevelType w:val="multilevel"/>
    <w:tmpl w:val="2DB87BE8"/>
    <w:lvl w:ilvl="0">
      <w:start w:val="3"/>
      <w:numFmt w:val="decimal"/>
      <w:lvlText w:val="%1"/>
      <w:lvlJc w:val="left"/>
      <w:pPr>
        <w:ind w:left="473" w:hanging="361"/>
      </w:pPr>
      <w:rPr>
        <w:rFonts w:hint="default"/>
        <w:lang w:val="en-GB" w:eastAsia="en-GB" w:bidi="en-GB"/>
      </w:rPr>
    </w:lvl>
    <w:lvl w:ilvl="1">
      <w:start w:val="1"/>
      <w:numFmt w:val="decimal"/>
      <w:lvlText w:val="%1.%2"/>
      <w:lvlJc w:val="left"/>
      <w:pPr>
        <w:ind w:left="473" w:hanging="361"/>
      </w:pPr>
      <w:rPr>
        <w:rFonts w:ascii="Arial" w:eastAsia="Arial" w:hAnsi="Arial" w:cs="Arial" w:hint="default"/>
        <w:w w:val="99"/>
        <w:sz w:val="24"/>
        <w:szCs w:val="24"/>
        <w:lang w:val="en-GB" w:eastAsia="en-GB" w:bidi="en-GB"/>
      </w:rPr>
    </w:lvl>
    <w:lvl w:ilvl="2">
      <w:numFmt w:val="bullet"/>
      <w:lvlText w:val=""/>
      <w:lvlJc w:val="left"/>
      <w:pPr>
        <w:ind w:left="1193" w:hanging="360"/>
      </w:pPr>
      <w:rPr>
        <w:rFonts w:ascii="Symbol" w:eastAsia="Symbol" w:hAnsi="Symbol" w:cs="Symbol" w:hint="default"/>
        <w:w w:val="100"/>
        <w:sz w:val="24"/>
        <w:szCs w:val="24"/>
        <w:lang w:val="en-GB" w:eastAsia="en-GB" w:bidi="en-GB"/>
      </w:rPr>
    </w:lvl>
    <w:lvl w:ilvl="3">
      <w:numFmt w:val="bullet"/>
      <w:lvlText w:val="•"/>
      <w:lvlJc w:val="left"/>
      <w:pPr>
        <w:ind w:left="3119" w:hanging="360"/>
      </w:pPr>
      <w:rPr>
        <w:rFonts w:hint="default"/>
        <w:lang w:val="en-GB" w:eastAsia="en-GB" w:bidi="en-GB"/>
      </w:rPr>
    </w:lvl>
    <w:lvl w:ilvl="4">
      <w:numFmt w:val="bullet"/>
      <w:lvlText w:val="•"/>
      <w:lvlJc w:val="left"/>
      <w:pPr>
        <w:ind w:left="4079" w:hanging="360"/>
      </w:pPr>
      <w:rPr>
        <w:rFonts w:hint="default"/>
        <w:lang w:val="en-GB" w:eastAsia="en-GB" w:bidi="en-GB"/>
      </w:rPr>
    </w:lvl>
    <w:lvl w:ilvl="5">
      <w:numFmt w:val="bullet"/>
      <w:lvlText w:val="•"/>
      <w:lvlJc w:val="left"/>
      <w:pPr>
        <w:ind w:left="5039" w:hanging="360"/>
      </w:pPr>
      <w:rPr>
        <w:rFonts w:hint="default"/>
        <w:lang w:val="en-GB" w:eastAsia="en-GB" w:bidi="en-GB"/>
      </w:rPr>
    </w:lvl>
    <w:lvl w:ilvl="6">
      <w:numFmt w:val="bullet"/>
      <w:lvlText w:val="•"/>
      <w:lvlJc w:val="left"/>
      <w:pPr>
        <w:ind w:left="5999" w:hanging="360"/>
      </w:pPr>
      <w:rPr>
        <w:rFonts w:hint="default"/>
        <w:lang w:val="en-GB" w:eastAsia="en-GB" w:bidi="en-GB"/>
      </w:rPr>
    </w:lvl>
    <w:lvl w:ilvl="7">
      <w:numFmt w:val="bullet"/>
      <w:lvlText w:val="•"/>
      <w:lvlJc w:val="left"/>
      <w:pPr>
        <w:ind w:left="6959" w:hanging="360"/>
      </w:pPr>
      <w:rPr>
        <w:rFonts w:hint="default"/>
        <w:lang w:val="en-GB" w:eastAsia="en-GB" w:bidi="en-GB"/>
      </w:rPr>
    </w:lvl>
    <w:lvl w:ilvl="8">
      <w:numFmt w:val="bullet"/>
      <w:lvlText w:val="•"/>
      <w:lvlJc w:val="left"/>
      <w:pPr>
        <w:ind w:left="7919" w:hanging="360"/>
      </w:pPr>
      <w:rPr>
        <w:rFonts w:hint="default"/>
        <w:lang w:val="en-GB" w:eastAsia="en-GB" w:bidi="en-GB"/>
      </w:rPr>
    </w:lvl>
  </w:abstractNum>
  <w:abstractNum w:abstractNumId="41" w15:restartNumberingAfterBreak="0">
    <w:nsid w:val="7E7A7240"/>
    <w:multiLevelType w:val="hybridMultilevel"/>
    <w:tmpl w:val="B118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5766342">
    <w:abstractNumId w:val="0"/>
  </w:num>
  <w:num w:numId="2" w16cid:durableId="842932036">
    <w:abstractNumId w:val="35"/>
  </w:num>
  <w:num w:numId="3" w16cid:durableId="2100364907">
    <w:abstractNumId w:val="15"/>
  </w:num>
  <w:num w:numId="4" w16cid:durableId="1747417330">
    <w:abstractNumId w:val="39"/>
  </w:num>
  <w:num w:numId="5" w16cid:durableId="1043288181">
    <w:abstractNumId w:val="19"/>
  </w:num>
  <w:num w:numId="6" w16cid:durableId="1221088154">
    <w:abstractNumId w:val="28"/>
  </w:num>
  <w:num w:numId="7" w16cid:durableId="1753160081">
    <w:abstractNumId w:val="22"/>
  </w:num>
  <w:num w:numId="8" w16cid:durableId="1119647049">
    <w:abstractNumId w:val="37"/>
  </w:num>
  <w:num w:numId="9" w16cid:durableId="1791896487">
    <w:abstractNumId w:val="2"/>
  </w:num>
  <w:num w:numId="10" w16cid:durableId="1763066822">
    <w:abstractNumId w:val="18"/>
  </w:num>
  <w:num w:numId="11" w16cid:durableId="392775476">
    <w:abstractNumId w:val="25"/>
  </w:num>
  <w:num w:numId="12" w16cid:durableId="1553465791">
    <w:abstractNumId w:val="32"/>
  </w:num>
  <w:num w:numId="13" w16cid:durableId="2133863803">
    <w:abstractNumId w:val="5"/>
  </w:num>
  <w:num w:numId="14" w16cid:durableId="88891529">
    <w:abstractNumId w:val="30"/>
  </w:num>
  <w:num w:numId="15" w16cid:durableId="1992051116">
    <w:abstractNumId w:val="26"/>
  </w:num>
  <w:num w:numId="16" w16cid:durableId="1531646437">
    <w:abstractNumId w:val="13"/>
  </w:num>
  <w:num w:numId="17" w16cid:durableId="264003084">
    <w:abstractNumId w:val="31"/>
  </w:num>
  <w:num w:numId="18" w16cid:durableId="521087480">
    <w:abstractNumId w:val="21"/>
  </w:num>
  <w:num w:numId="19" w16cid:durableId="1642929625">
    <w:abstractNumId w:val="7"/>
  </w:num>
  <w:num w:numId="20" w16cid:durableId="2008708847">
    <w:abstractNumId w:val="23"/>
  </w:num>
  <w:num w:numId="21" w16cid:durableId="1922831937">
    <w:abstractNumId w:val="36"/>
  </w:num>
  <w:num w:numId="22" w16cid:durableId="2112891438">
    <w:abstractNumId w:val="34"/>
  </w:num>
  <w:num w:numId="23" w16cid:durableId="2138838742">
    <w:abstractNumId w:val="12"/>
  </w:num>
  <w:num w:numId="24" w16cid:durableId="1902134697">
    <w:abstractNumId w:val="16"/>
  </w:num>
  <w:num w:numId="25" w16cid:durableId="1755319482">
    <w:abstractNumId w:val="11"/>
  </w:num>
  <w:num w:numId="26" w16cid:durableId="1791631399">
    <w:abstractNumId w:val="29"/>
  </w:num>
  <w:num w:numId="27" w16cid:durableId="773786410">
    <w:abstractNumId w:val="27"/>
  </w:num>
  <w:num w:numId="28" w16cid:durableId="1177621493">
    <w:abstractNumId w:val="1"/>
  </w:num>
  <w:num w:numId="29" w16cid:durableId="1376806153">
    <w:abstractNumId w:val="33"/>
  </w:num>
  <w:num w:numId="30" w16cid:durableId="1232152565">
    <w:abstractNumId w:val="14"/>
  </w:num>
  <w:num w:numId="31" w16cid:durableId="1213033705">
    <w:abstractNumId w:val="20"/>
  </w:num>
  <w:num w:numId="32" w16cid:durableId="1961036570">
    <w:abstractNumId w:val="17"/>
  </w:num>
  <w:num w:numId="33" w16cid:durableId="641423454">
    <w:abstractNumId w:val="9"/>
  </w:num>
  <w:num w:numId="34" w16cid:durableId="2103142887">
    <w:abstractNumId w:val="24"/>
  </w:num>
  <w:num w:numId="35" w16cid:durableId="38556710">
    <w:abstractNumId w:val="38"/>
  </w:num>
  <w:num w:numId="36" w16cid:durableId="815416856">
    <w:abstractNumId w:val="40"/>
  </w:num>
  <w:num w:numId="37" w16cid:durableId="1599487882">
    <w:abstractNumId w:val="6"/>
  </w:num>
  <w:num w:numId="38" w16cid:durableId="742945960">
    <w:abstractNumId w:val="8"/>
  </w:num>
  <w:num w:numId="39" w16cid:durableId="1037120938">
    <w:abstractNumId w:val="3"/>
  </w:num>
  <w:num w:numId="40" w16cid:durableId="1740054366">
    <w:abstractNumId w:val="4"/>
  </w:num>
  <w:num w:numId="41" w16cid:durableId="1249534050">
    <w:abstractNumId w:val="10"/>
  </w:num>
  <w:num w:numId="42" w16cid:durableId="173500786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10"/>
    <w:rsid w:val="000049E1"/>
    <w:rsid w:val="000115F6"/>
    <w:rsid w:val="00014F26"/>
    <w:rsid w:val="00020FFB"/>
    <w:rsid w:val="00027893"/>
    <w:rsid w:val="00035286"/>
    <w:rsid w:val="000432F4"/>
    <w:rsid w:val="00043572"/>
    <w:rsid w:val="00050549"/>
    <w:rsid w:val="00051CEE"/>
    <w:rsid w:val="00067EB2"/>
    <w:rsid w:val="000702BB"/>
    <w:rsid w:val="0008322F"/>
    <w:rsid w:val="00084BDC"/>
    <w:rsid w:val="0009602E"/>
    <w:rsid w:val="000962CF"/>
    <w:rsid w:val="000A06F0"/>
    <w:rsid w:val="000A76D6"/>
    <w:rsid w:val="000B568F"/>
    <w:rsid w:val="000C6DEF"/>
    <w:rsid w:val="000C7450"/>
    <w:rsid w:val="000C761A"/>
    <w:rsid w:val="000D460B"/>
    <w:rsid w:val="000D7179"/>
    <w:rsid w:val="000D75DF"/>
    <w:rsid w:val="000E140A"/>
    <w:rsid w:val="000E22A1"/>
    <w:rsid w:val="000F10E6"/>
    <w:rsid w:val="000F4765"/>
    <w:rsid w:val="0010678E"/>
    <w:rsid w:val="00117E03"/>
    <w:rsid w:val="0012055B"/>
    <w:rsid w:val="00125523"/>
    <w:rsid w:val="00127520"/>
    <w:rsid w:val="00143919"/>
    <w:rsid w:val="00145670"/>
    <w:rsid w:val="00152842"/>
    <w:rsid w:val="00161550"/>
    <w:rsid w:val="00165133"/>
    <w:rsid w:val="0017722A"/>
    <w:rsid w:val="0017773B"/>
    <w:rsid w:val="001872F8"/>
    <w:rsid w:val="00192A76"/>
    <w:rsid w:val="001A08A4"/>
    <w:rsid w:val="001A741E"/>
    <w:rsid w:val="001B63A9"/>
    <w:rsid w:val="001C2937"/>
    <w:rsid w:val="001E2542"/>
    <w:rsid w:val="001E669A"/>
    <w:rsid w:val="001F5E45"/>
    <w:rsid w:val="002347D0"/>
    <w:rsid w:val="00240338"/>
    <w:rsid w:val="00252EB7"/>
    <w:rsid w:val="00264DC0"/>
    <w:rsid w:val="0027711C"/>
    <w:rsid w:val="00286C67"/>
    <w:rsid w:val="002A0739"/>
    <w:rsid w:val="002A4A88"/>
    <w:rsid w:val="002B0773"/>
    <w:rsid w:val="002C5BD1"/>
    <w:rsid w:val="002E34B9"/>
    <w:rsid w:val="00307A7D"/>
    <w:rsid w:val="00313F57"/>
    <w:rsid w:val="00337715"/>
    <w:rsid w:val="00357CA6"/>
    <w:rsid w:val="00366D79"/>
    <w:rsid w:val="00381637"/>
    <w:rsid w:val="00386130"/>
    <w:rsid w:val="003964D3"/>
    <w:rsid w:val="003A2408"/>
    <w:rsid w:val="003B0491"/>
    <w:rsid w:val="003B5987"/>
    <w:rsid w:val="003D2E76"/>
    <w:rsid w:val="003D6225"/>
    <w:rsid w:val="003F26A5"/>
    <w:rsid w:val="003F5965"/>
    <w:rsid w:val="0041349B"/>
    <w:rsid w:val="004239D6"/>
    <w:rsid w:val="00430EEE"/>
    <w:rsid w:val="00434020"/>
    <w:rsid w:val="00435DF0"/>
    <w:rsid w:val="004371DF"/>
    <w:rsid w:val="004373A2"/>
    <w:rsid w:val="00450439"/>
    <w:rsid w:val="004509A3"/>
    <w:rsid w:val="00452B06"/>
    <w:rsid w:val="004569A6"/>
    <w:rsid w:val="00470BA2"/>
    <w:rsid w:val="00474155"/>
    <w:rsid w:val="004802A3"/>
    <w:rsid w:val="004812B0"/>
    <w:rsid w:val="0049150B"/>
    <w:rsid w:val="00492404"/>
    <w:rsid w:val="004A5A5C"/>
    <w:rsid w:val="004D4673"/>
    <w:rsid w:val="004D62F5"/>
    <w:rsid w:val="004E2E3C"/>
    <w:rsid w:val="004E2EF0"/>
    <w:rsid w:val="004E55C8"/>
    <w:rsid w:val="005017DF"/>
    <w:rsid w:val="0053443A"/>
    <w:rsid w:val="005355B4"/>
    <w:rsid w:val="00537D08"/>
    <w:rsid w:val="00550F9D"/>
    <w:rsid w:val="00557518"/>
    <w:rsid w:val="0057597F"/>
    <w:rsid w:val="0058200C"/>
    <w:rsid w:val="00587CE2"/>
    <w:rsid w:val="00593B6F"/>
    <w:rsid w:val="00596FC4"/>
    <w:rsid w:val="005A13AB"/>
    <w:rsid w:val="005A1B1B"/>
    <w:rsid w:val="005A4B7C"/>
    <w:rsid w:val="005A7CB4"/>
    <w:rsid w:val="005C2086"/>
    <w:rsid w:val="005C56C2"/>
    <w:rsid w:val="00601343"/>
    <w:rsid w:val="00614ED8"/>
    <w:rsid w:val="00616CAC"/>
    <w:rsid w:val="00617D1A"/>
    <w:rsid w:val="00621144"/>
    <w:rsid w:val="00623B59"/>
    <w:rsid w:val="00627743"/>
    <w:rsid w:val="00683385"/>
    <w:rsid w:val="00683E46"/>
    <w:rsid w:val="00691C00"/>
    <w:rsid w:val="006A1FBD"/>
    <w:rsid w:val="006A2061"/>
    <w:rsid w:val="006A280D"/>
    <w:rsid w:val="006A31CA"/>
    <w:rsid w:val="006B3298"/>
    <w:rsid w:val="006B3729"/>
    <w:rsid w:val="006C131E"/>
    <w:rsid w:val="006F39DE"/>
    <w:rsid w:val="006F4FBF"/>
    <w:rsid w:val="00702A6C"/>
    <w:rsid w:val="007045F2"/>
    <w:rsid w:val="00706B28"/>
    <w:rsid w:val="00736F29"/>
    <w:rsid w:val="00755A8D"/>
    <w:rsid w:val="00757923"/>
    <w:rsid w:val="00796966"/>
    <w:rsid w:val="007B1995"/>
    <w:rsid w:val="007D3B47"/>
    <w:rsid w:val="007D52F5"/>
    <w:rsid w:val="007D5BED"/>
    <w:rsid w:val="007F39EA"/>
    <w:rsid w:val="00805262"/>
    <w:rsid w:val="00811BC0"/>
    <w:rsid w:val="00812B0E"/>
    <w:rsid w:val="00813EFB"/>
    <w:rsid w:val="008205CD"/>
    <w:rsid w:val="00821FAF"/>
    <w:rsid w:val="00823226"/>
    <w:rsid w:val="00825E67"/>
    <w:rsid w:val="00842EE9"/>
    <w:rsid w:val="00854D59"/>
    <w:rsid w:val="008563A1"/>
    <w:rsid w:val="00876147"/>
    <w:rsid w:val="008761AC"/>
    <w:rsid w:val="00880737"/>
    <w:rsid w:val="00891539"/>
    <w:rsid w:val="00897B39"/>
    <w:rsid w:val="008A04C7"/>
    <w:rsid w:val="008D0283"/>
    <w:rsid w:val="008D62CE"/>
    <w:rsid w:val="008F2A90"/>
    <w:rsid w:val="00903CB3"/>
    <w:rsid w:val="00921F65"/>
    <w:rsid w:val="00921F83"/>
    <w:rsid w:val="0092707E"/>
    <w:rsid w:val="00945436"/>
    <w:rsid w:val="00953818"/>
    <w:rsid w:val="009546F0"/>
    <w:rsid w:val="00963E57"/>
    <w:rsid w:val="00964E0F"/>
    <w:rsid w:val="00972BB1"/>
    <w:rsid w:val="009830D9"/>
    <w:rsid w:val="0098376E"/>
    <w:rsid w:val="0098437F"/>
    <w:rsid w:val="009A130D"/>
    <w:rsid w:val="009A492A"/>
    <w:rsid w:val="009B6255"/>
    <w:rsid w:val="009C52CB"/>
    <w:rsid w:val="009D73A0"/>
    <w:rsid w:val="00A01082"/>
    <w:rsid w:val="00A21C63"/>
    <w:rsid w:val="00A2664C"/>
    <w:rsid w:val="00A27A83"/>
    <w:rsid w:val="00A42C09"/>
    <w:rsid w:val="00A462E8"/>
    <w:rsid w:val="00A46677"/>
    <w:rsid w:val="00A57F47"/>
    <w:rsid w:val="00A6086C"/>
    <w:rsid w:val="00A60ECD"/>
    <w:rsid w:val="00A62C88"/>
    <w:rsid w:val="00A63219"/>
    <w:rsid w:val="00A87BD8"/>
    <w:rsid w:val="00AA0B2F"/>
    <w:rsid w:val="00AA32DF"/>
    <w:rsid w:val="00AB0DE9"/>
    <w:rsid w:val="00AB2566"/>
    <w:rsid w:val="00AC4160"/>
    <w:rsid w:val="00AD3E2C"/>
    <w:rsid w:val="00B10F0F"/>
    <w:rsid w:val="00B213BB"/>
    <w:rsid w:val="00B30F8F"/>
    <w:rsid w:val="00B64805"/>
    <w:rsid w:val="00B65445"/>
    <w:rsid w:val="00BA611C"/>
    <w:rsid w:val="00BB13FD"/>
    <w:rsid w:val="00BC0435"/>
    <w:rsid w:val="00BF618B"/>
    <w:rsid w:val="00C00695"/>
    <w:rsid w:val="00C0752B"/>
    <w:rsid w:val="00C15508"/>
    <w:rsid w:val="00C26684"/>
    <w:rsid w:val="00C30481"/>
    <w:rsid w:val="00C35AC9"/>
    <w:rsid w:val="00C43DEF"/>
    <w:rsid w:val="00C51B27"/>
    <w:rsid w:val="00C56CB4"/>
    <w:rsid w:val="00C747F1"/>
    <w:rsid w:val="00C77814"/>
    <w:rsid w:val="00C77CB7"/>
    <w:rsid w:val="00C811F5"/>
    <w:rsid w:val="00C846E5"/>
    <w:rsid w:val="00C85C9C"/>
    <w:rsid w:val="00CA6404"/>
    <w:rsid w:val="00CA6F97"/>
    <w:rsid w:val="00CA785C"/>
    <w:rsid w:val="00CC3504"/>
    <w:rsid w:val="00CC5F70"/>
    <w:rsid w:val="00CC6304"/>
    <w:rsid w:val="00D211B1"/>
    <w:rsid w:val="00D37150"/>
    <w:rsid w:val="00D56277"/>
    <w:rsid w:val="00D62CC1"/>
    <w:rsid w:val="00D729E5"/>
    <w:rsid w:val="00D868AE"/>
    <w:rsid w:val="00D9230E"/>
    <w:rsid w:val="00D96C01"/>
    <w:rsid w:val="00D97033"/>
    <w:rsid w:val="00DA581A"/>
    <w:rsid w:val="00DB46ED"/>
    <w:rsid w:val="00DB5402"/>
    <w:rsid w:val="00DD2990"/>
    <w:rsid w:val="00DF7369"/>
    <w:rsid w:val="00E327BF"/>
    <w:rsid w:val="00E42B10"/>
    <w:rsid w:val="00E42C65"/>
    <w:rsid w:val="00E42EEE"/>
    <w:rsid w:val="00E431A6"/>
    <w:rsid w:val="00E55BA2"/>
    <w:rsid w:val="00E61559"/>
    <w:rsid w:val="00E72586"/>
    <w:rsid w:val="00E8366F"/>
    <w:rsid w:val="00E96BD5"/>
    <w:rsid w:val="00EA2B4E"/>
    <w:rsid w:val="00EB411B"/>
    <w:rsid w:val="00ED75AE"/>
    <w:rsid w:val="00EE193A"/>
    <w:rsid w:val="00EE37C7"/>
    <w:rsid w:val="00EF40C2"/>
    <w:rsid w:val="00EF5A96"/>
    <w:rsid w:val="00EF79F2"/>
    <w:rsid w:val="00F01033"/>
    <w:rsid w:val="00F06DC8"/>
    <w:rsid w:val="00F1336E"/>
    <w:rsid w:val="00F16A8B"/>
    <w:rsid w:val="00F26D7B"/>
    <w:rsid w:val="00F30AC6"/>
    <w:rsid w:val="00F326D6"/>
    <w:rsid w:val="00F448EE"/>
    <w:rsid w:val="00F547C4"/>
    <w:rsid w:val="00F56FFF"/>
    <w:rsid w:val="00F64BCD"/>
    <w:rsid w:val="00F665B9"/>
    <w:rsid w:val="00F757AA"/>
    <w:rsid w:val="00F7621A"/>
    <w:rsid w:val="00F84F92"/>
    <w:rsid w:val="00FD75CE"/>
    <w:rsid w:val="00FD79E3"/>
    <w:rsid w:val="00FE16AA"/>
    <w:rsid w:val="00FE336E"/>
    <w:rsid w:val="00FE7393"/>
    <w:rsid w:val="00FF0282"/>
    <w:rsid w:val="00FF138D"/>
    <w:rsid w:val="00FF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37C7"/>
  <w15:chartTrackingRefBased/>
  <w15:docId w15:val="{648B9D0C-0AA8-4E0A-9EDB-9730F0F6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CD"/>
    <w:pPr>
      <w:spacing w:after="0" w:line="240" w:lineRule="auto"/>
    </w:pPr>
    <w:rPr>
      <w:rFonts w:ascii="Arial" w:eastAsia="MS Mincho" w:hAnsi="Arial" w:cs="Times New Roman"/>
      <w:sz w:val="24"/>
      <w:szCs w:val="24"/>
    </w:rPr>
  </w:style>
  <w:style w:type="paragraph" w:styleId="Heading1">
    <w:name w:val="heading 1"/>
    <w:basedOn w:val="Normal"/>
    <w:next w:val="Normal"/>
    <w:link w:val="Heading1Char"/>
    <w:uiPriority w:val="9"/>
    <w:qFormat/>
    <w:rsid w:val="00A60ECD"/>
    <w:pPr>
      <w:keepNext/>
      <w:keepLines/>
      <w:spacing w:before="400" w:after="100" w:afterAutospacing="1"/>
      <w:outlineLvl w:val="0"/>
    </w:pPr>
    <w:rPr>
      <w:rFonts w:eastAsia="MS Gothic" w:cs="Arial"/>
      <w:b/>
      <w:bCs/>
      <w:color w:val="0072C6"/>
      <w:sz w:val="40"/>
      <w:szCs w:val="40"/>
    </w:rPr>
  </w:style>
  <w:style w:type="paragraph" w:styleId="Heading2">
    <w:name w:val="heading 2"/>
    <w:basedOn w:val="Normal"/>
    <w:next w:val="Normal"/>
    <w:link w:val="Heading2Char"/>
    <w:uiPriority w:val="9"/>
    <w:unhideWhenUsed/>
    <w:qFormat/>
    <w:rsid w:val="00A60ECD"/>
    <w:pPr>
      <w:keepNext/>
      <w:keepLines/>
      <w:spacing w:after="100" w:afterAutospacing="1"/>
      <w:outlineLvl w:val="1"/>
    </w:pPr>
    <w:rPr>
      <w:rFonts w:eastAsia="MS Gothic"/>
      <w:b/>
      <w:bCs/>
      <w:color w:val="0072C6"/>
      <w:sz w:val="28"/>
      <w:szCs w:val="28"/>
    </w:rPr>
  </w:style>
  <w:style w:type="paragraph" w:styleId="Heading3">
    <w:name w:val="heading 3"/>
    <w:basedOn w:val="Normal"/>
    <w:next w:val="Normal"/>
    <w:link w:val="Heading3Char"/>
    <w:uiPriority w:val="9"/>
    <w:unhideWhenUsed/>
    <w:qFormat/>
    <w:rsid w:val="00A60ECD"/>
    <w:pPr>
      <w:spacing w:after="100" w:afterAutospacing="1"/>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CD"/>
    <w:rPr>
      <w:rFonts w:ascii="Arial" w:eastAsia="MS Gothic" w:hAnsi="Arial" w:cs="Arial"/>
      <w:b/>
      <w:bCs/>
      <w:color w:val="0072C6"/>
      <w:sz w:val="40"/>
      <w:szCs w:val="40"/>
    </w:rPr>
  </w:style>
  <w:style w:type="character" w:customStyle="1" w:styleId="Heading2Char">
    <w:name w:val="Heading 2 Char"/>
    <w:basedOn w:val="DefaultParagraphFont"/>
    <w:link w:val="Heading2"/>
    <w:uiPriority w:val="9"/>
    <w:rsid w:val="00A60ECD"/>
    <w:rPr>
      <w:rFonts w:ascii="Arial" w:eastAsia="MS Gothic" w:hAnsi="Arial" w:cs="Times New Roman"/>
      <w:b/>
      <w:bCs/>
      <w:color w:val="0072C6"/>
      <w:sz w:val="28"/>
      <w:szCs w:val="28"/>
    </w:rPr>
  </w:style>
  <w:style w:type="character" w:customStyle="1" w:styleId="Heading3Char">
    <w:name w:val="Heading 3 Char"/>
    <w:basedOn w:val="DefaultParagraphFont"/>
    <w:link w:val="Heading3"/>
    <w:uiPriority w:val="9"/>
    <w:rsid w:val="00A60ECD"/>
    <w:rPr>
      <w:rFonts w:ascii="Arial" w:eastAsia="MS Mincho" w:hAnsi="Arial" w:cs="Times New Roman"/>
      <w:b/>
      <w:sz w:val="24"/>
    </w:rPr>
  </w:style>
  <w:style w:type="paragraph" w:customStyle="1" w:styleId="Subtile">
    <w:name w:val="Subtile"/>
    <w:basedOn w:val="Covertitle"/>
    <w:link w:val="SubtileChar"/>
    <w:qFormat/>
    <w:rsid w:val="00FF72BE"/>
    <w:rPr>
      <w:b w:val="0"/>
      <w:bCs/>
      <w:sz w:val="48"/>
      <w:szCs w:val="48"/>
    </w:rPr>
  </w:style>
  <w:style w:type="paragraph" w:customStyle="1" w:styleId="Covertitle">
    <w:name w:val="Cover title"/>
    <w:basedOn w:val="Normal"/>
    <w:link w:val="CovertitleChar"/>
    <w:qFormat/>
    <w:rsid w:val="00A60ECD"/>
    <w:pPr>
      <w:spacing w:before="1200" w:after="400"/>
    </w:pPr>
    <w:rPr>
      <w:rFonts w:eastAsiaTheme="minorEastAsia"/>
      <w:b/>
      <w:sz w:val="64"/>
      <w:szCs w:val="72"/>
    </w:rPr>
  </w:style>
  <w:style w:type="character" w:customStyle="1" w:styleId="CovertitleChar">
    <w:name w:val="Cover title Char"/>
    <w:basedOn w:val="DefaultParagraphFont"/>
    <w:link w:val="Covertitle"/>
    <w:rsid w:val="00A60ECD"/>
    <w:rPr>
      <w:rFonts w:ascii="Arial" w:eastAsiaTheme="minorEastAsia" w:hAnsi="Arial" w:cs="Times New Roman"/>
      <w:b/>
      <w:sz w:val="64"/>
      <w:szCs w:val="72"/>
    </w:rPr>
  </w:style>
  <w:style w:type="character" w:customStyle="1" w:styleId="SubtileChar">
    <w:name w:val="Subtile Char"/>
    <w:basedOn w:val="DefaultParagraphFont"/>
    <w:link w:val="Subtile"/>
    <w:rsid w:val="00FF72BE"/>
    <w:rPr>
      <w:rFonts w:ascii="Arial" w:eastAsiaTheme="minorEastAsia" w:hAnsi="Arial" w:cs="Times New Roman"/>
      <w:bCs/>
      <w:sz w:val="48"/>
      <w:szCs w:val="48"/>
    </w:rPr>
  </w:style>
  <w:style w:type="paragraph" w:customStyle="1" w:styleId="Introduction">
    <w:name w:val="Introduction"/>
    <w:basedOn w:val="Normal"/>
    <w:link w:val="IntroductionChar"/>
    <w:qFormat/>
    <w:rsid w:val="00A60ECD"/>
    <w:pPr>
      <w:spacing w:after="400"/>
    </w:pPr>
    <w:rPr>
      <w:sz w:val="32"/>
      <w:szCs w:val="32"/>
    </w:rPr>
  </w:style>
  <w:style w:type="character" w:customStyle="1" w:styleId="IntroductionChar">
    <w:name w:val="Introduction Char"/>
    <w:basedOn w:val="DefaultParagraphFont"/>
    <w:link w:val="Introduction"/>
    <w:rsid w:val="00A60ECD"/>
    <w:rPr>
      <w:rFonts w:ascii="Arial" w:eastAsia="MS Mincho" w:hAnsi="Arial" w:cs="Times New Roman"/>
      <w:sz w:val="32"/>
      <w:szCs w:val="32"/>
    </w:rPr>
  </w:style>
  <w:style w:type="paragraph" w:styleId="Quote">
    <w:name w:val="Quote"/>
    <w:basedOn w:val="Normal"/>
    <w:next w:val="Normal"/>
    <w:link w:val="QuoteChar"/>
    <w:uiPriority w:val="29"/>
    <w:qFormat/>
    <w:rsid w:val="00A60ECD"/>
    <w:pPr>
      <w:spacing w:after="100" w:afterAutospacing="1"/>
    </w:pPr>
    <w:rPr>
      <w:color w:val="0072C6"/>
      <w:sz w:val="28"/>
      <w:szCs w:val="28"/>
    </w:rPr>
  </w:style>
  <w:style w:type="character" w:customStyle="1" w:styleId="QuoteChar">
    <w:name w:val="Quote Char"/>
    <w:basedOn w:val="DefaultParagraphFont"/>
    <w:link w:val="Quote"/>
    <w:uiPriority w:val="29"/>
    <w:rsid w:val="00A60ECD"/>
    <w:rPr>
      <w:rFonts w:ascii="Arial" w:eastAsia="MS Mincho" w:hAnsi="Arial" w:cs="Times New Roman"/>
      <w:color w:val="0072C6"/>
      <w:sz w:val="28"/>
      <w:szCs w:val="28"/>
    </w:rPr>
  </w:style>
  <w:style w:type="paragraph" w:styleId="Header">
    <w:name w:val="header"/>
    <w:basedOn w:val="Normal"/>
    <w:link w:val="HeaderChar"/>
    <w:uiPriority w:val="99"/>
    <w:unhideWhenUsed/>
    <w:rsid w:val="00813EFB"/>
    <w:pPr>
      <w:tabs>
        <w:tab w:val="center" w:pos="4513"/>
        <w:tab w:val="right" w:pos="9026"/>
      </w:tabs>
    </w:pPr>
  </w:style>
  <w:style w:type="character" w:customStyle="1" w:styleId="HeaderChar">
    <w:name w:val="Header Char"/>
    <w:basedOn w:val="DefaultParagraphFont"/>
    <w:link w:val="Header"/>
    <w:uiPriority w:val="99"/>
    <w:rsid w:val="00813EFB"/>
    <w:rPr>
      <w:rFonts w:ascii="Arial" w:eastAsia="MS Mincho" w:hAnsi="Arial" w:cs="Times New Roman"/>
      <w:sz w:val="24"/>
      <w:szCs w:val="24"/>
    </w:rPr>
  </w:style>
  <w:style w:type="paragraph" w:styleId="Footer">
    <w:name w:val="footer"/>
    <w:basedOn w:val="Normal"/>
    <w:link w:val="FooterChar"/>
    <w:uiPriority w:val="99"/>
    <w:unhideWhenUsed/>
    <w:rsid w:val="00813EFB"/>
    <w:pPr>
      <w:tabs>
        <w:tab w:val="center" w:pos="4513"/>
        <w:tab w:val="right" w:pos="9026"/>
      </w:tabs>
    </w:pPr>
  </w:style>
  <w:style w:type="character" w:customStyle="1" w:styleId="FooterChar">
    <w:name w:val="Footer Char"/>
    <w:basedOn w:val="DefaultParagraphFont"/>
    <w:link w:val="Footer"/>
    <w:uiPriority w:val="99"/>
    <w:rsid w:val="00813EFB"/>
    <w:rPr>
      <w:rFonts w:ascii="Arial" w:eastAsia="MS Mincho" w:hAnsi="Arial" w:cs="Times New Roman"/>
      <w:sz w:val="24"/>
      <w:szCs w:val="24"/>
    </w:rPr>
  </w:style>
  <w:style w:type="character" w:styleId="PlaceholderText">
    <w:name w:val="Placeholder Text"/>
    <w:basedOn w:val="DefaultParagraphFont"/>
    <w:uiPriority w:val="99"/>
    <w:semiHidden/>
    <w:rsid w:val="00813EFB"/>
    <w:rPr>
      <w:color w:val="808080"/>
    </w:rPr>
  </w:style>
  <w:style w:type="table" w:styleId="TableGrid">
    <w:name w:val="Table Grid"/>
    <w:basedOn w:val="TableNormal"/>
    <w:uiPriority w:val="39"/>
    <w:rsid w:val="000B568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B568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paragraph" w:styleId="BodyText">
    <w:name w:val="Body Text"/>
    <w:basedOn w:val="Normal"/>
    <w:link w:val="BodyTextChar"/>
    <w:uiPriority w:val="1"/>
    <w:unhideWhenUsed/>
    <w:qFormat/>
    <w:rsid w:val="000B568F"/>
    <w:pPr>
      <w:widowControl w:val="0"/>
      <w:autoSpaceDE w:val="0"/>
      <w:autoSpaceDN w:val="0"/>
    </w:pPr>
    <w:rPr>
      <w:rFonts w:eastAsia="Arial" w:cs="Arial"/>
      <w:lang w:eastAsia="en-GB" w:bidi="en-GB"/>
    </w:rPr>
  </w:style>
  <w:style w:type="character" w:customStyle="1" w:styleId="BodyTextChar">
    <w:name w:val="Body Text Char"/>
    <w:basedOn w:val="DefaultParagraphFont"/>
    <w:link w:val="BodyText"/>
    <w:uiPriority w:val="1"/>
    <w:rsid w:val="000B568F"/>
    <w:rPr>
      <w:rFonts w:ascii="Arial" w:eastAsia="Arial" w:hAnsi="Arial" w:cs="Arial"/>
      <w:sz w:val="24"/>
      <w:szCs w:val="24"/>
      <w:lang w:eastAsia="en-GB" w:bidi="en-GB"/>
    </w:rPr>
  </w:style>
  <w:style w:type="character" w:styleId="Hyperlink">
    <w:name w:val="Hyperlink"/>
    <w:basedOn w:val="DefaultParagraphFont"/>
    <w:uiPriority w:val="99"/>
    <w:unhideWhenUsed/>
    <w:rsid w:val="000B568F"/>
    <w:rPr>
      <w:color w:val="0000FF"/>
      <w:u w:val="single"/>
    </w:rPr>
  </w:style>
  <w:style w:type="paragraph" w:styleId="NormalWeb">
    <w:name w:val="Normal (Web)"/>
    <w:basedOn w:val="Normal"/>
    <w:uiPriority w:val="99"/>
    <w:unhideWhenUsed/>
    <w:rsid w:val="00D868AE"/>
    <w:pPr>
      <w:spacing w:before="100" w:beforeAutospacing="1" w:after="100" w:afterAutospacing="1"/>
    </w:pPr>
    <w:rPr>
      <w:rFonts w:ascii="Times New Roman" w:eastAsia="Times New Roman" w:hAnsi="Times New Roman"/>
    </w:rPr>
  </w:style>
  <w:style w:type="paragraph" w:customStyle="1" w:styleId="TableStyle2">
    <w:name w:val="Table Style 2"/>
    <w:rsid w:val="00D868A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GB"/>
    </w:rPr>
  </w:style>
  <w:style w:type="paragraph" w:styleId="ListParagraph">
    <w:name w:val="List Paragraph"/>
    <w:basedOn w:val="Normal"/>
    <w:uiPriority w:val="1"/>
    <w:qFormat/>
    <w:rsid w:val="00D868AE"/>
    <w:pPr>
      <w:widowControl w:val="0"/>
      <w:autoSpaceDE w:val="0"/>
      <w:autoSpaceDN w:val="0"/>
      <w:spacing w:before="64"/>
      <w:ind w:left="473" w:hanging="360"/>
    </w:pPr>
    <w:rPr>
      <w:rFonts w:eastAsia="Arial" w:cs="Arial"/>
      <w:sz w:val="22"/>
      <w:szCs w:val="22"/>
      <w:lang w:eastAsia="en-GB" w:bidi="en-GB"/>
    </w:rPr>
  </w:style>
  <w:style w:type="character" w:customStyle="1" w:styleId="BalloonTextChar">
    <w:name w:val="Balloon Text Char"/>
    <w:basedOn w:val="DefaultParagraphFont"/>
    <w:link w:val="BalloonText"/>
    <w:uiPriority w:val="99"/>
    <w:semiHidden/>
    <w:rsid w:val="00D868AE"/>
    <w:rPr>
      <w:rFonts w:ascii="Segoe UI" w:hAnsi="Segoe UI" w:cs="Segoe UI"/>
      <w:sz w:val="18"/>
      <w:szCs w:val="18"/>
    </w:rPr>
  </w:style>
  <w:style w:type="paragraph" w:styleId="BalloonText">
    <w:name w:val="Balloon Text"/>
    <w:basedOn w:val="Normal"/>
    <w:link w:val="BalloonTextChar"/>
    <w:uiPriority w:val="99"/>
    <w:semiHidden/>
    <w:unhideWhenUsed/>
    <w:rsid w:val="00D868AE"/>
    <w:rPr>
      <w:rFonts w:ascii="Segoe UI" w:eastAsiaTheme="minorHAnsi" w:hAnsi="Segoe UI" w:cs="Segoe UI"/>
      <w:sz w:val="18"/>
      <w:szCs w:val="18"/>
    </w:rPr>
  </w:style>
  <w:style w:type="character" w:customStyle="1" w:styleId="CommentTextChar">
    <w:name w:val="Comment Text Char"/>
    <w:basedOn w:val="DefaultParagraphFont"/>
    <w:link w:val="CommentText"/>
    <w:uiPriority w:val="99"/>
    <w:rsid w:val="00D868AE"/>
    <w:rPr>
      <w:sz w:val="20"/>
      <w:szCs w:val="20"/>
    </w:rPr>
  </w:style>
  <w:style w:type="paragraph" w:styleId="CommentText">
    <w:name w:val="annotation text"/>
    <w:basedOn w:val="Normal"/>
    <w:link w:val="CommentTextChar"/>
    <w:uiPriority w:val="99"/>
    <w:unhideWhenUsed/>
    <w:rsid w:val="00D868AE"/>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D868AE"/>
    <w:rPr>
      <w:b/>
      <w:bCs/>
      <w:sz w:val="20"/>
      <w:szCs w:val="20"/>
    </w:rPr>
  </w:style>
  <w:style w:type="paragraph" w:styleId="CommentSubject">
    <w:name w:val="annotation subject"/>
    <w:basedOn w:val="CommentText"/>
    <w:next w:val="CommentText"/>
    <w:link w:val="CommentSubjectChar"/>
    <w:uiPriority w:val="99"/>
    <w:semiHidden/>
    <w:unhideWhenUsed/>
    <w:rsid w:val="00D868AE"/>
    <w:rPr>
      <w:b/>
      <w:bCs/>
    </w:rPr>
  </w:style>
  <w:style w:type="paragraph" w:customStyle="1" w:styleId="Reportcovertitle">
    <w:name w:val="Report cover title"/>
    <w:basedOn w:val="Normal"/>
    <w:qFormat/>
    <w:rsid w:val="00D868AE"/>
    <w:pPr>
      <w:spacing w:before="1600"/>
    </w:pPr>
    <w:rPr>
      <w:rFonts w:eastAsiaTheme="minorEastAsia" w:cstheme="minorBidi"/>
      <w:b/>
      <w:color w:val="A00054"/>
      <w:sz w:val="72"/>
      <w:szCs w:val="72"/>
    </w:rPr>
  </w:style>
  <w:style w:type="paragraph" w:styleId="TOCHeading">
    <w:name w:val="TOC Heading"/>
    <w:basedOn w:val="Heading1"/>
    <w:next w:val="Normal"/>
    <w:uiPriority w:val="39"/>
    <w:unhideWhenUsed/>
    <w:qFormat/>
    <w:rsid w:val="00D56277"/>
    <w:pPr>
      <w:spacing w:before="240" w:after="0" w:afterAutospacing="0" w:line="259" w:lineRule="auto"/>
      <w:outlineLvl w:val="9"/>
    </w:pPr>
    <w:rPr>
      <w:rFonts w:asciiTheme="majorHAnsi" w:eastAsiaTheme="majorEastAsia" w:hAnsiTheme="majorHAnsi" w:cstheme="majorBidi"/>
      <w:b w:val="0"/>
      <w:bCs w:val="0"/>
      <w:color w:val="005494" w:themeColor="accent1" w:themeShade="BF"/>
      <w:sz w:val="32"/>
      <w:szCs w:val="32"/>
      <w:lang w:val="en-US"/>
    </w:rPr>
  </w:style>
  <w:style w:type="paragraph" w:styleId="TOC1">
    <w:name w:val="toc 1"/>
    <w:basedOn w:val="Normal"/>
    <w:next w:val="Normal"/>
    <w:autoRedefine/>
    <w:uiPriority w:val="39"/>
    <w:unhideWhenUsed/>
    <w:rsid w:val="00D56277"/>
    <w:pPr>
      <w:spacing w:after="100"/>
    </w:pPr>
  </w:style>
  <w:style w:type="paragraph" w:styleId="TOC2">
    <w:name w:val="toc 2"/>
    <w:basedOn w:val="Normal"/>
    <w:next w:val="Normal"/>
    <w:autoRedefine/>
    <w:uiPriority w:val="39"/>
    <w:unhideWhenUsed/>
    <w:rsid w:val="00D56277"/>
    <w:pPr>
      <w:spacing w:after="100"/>
      <w:ind w:left="240"/>
    </w:pPr>
  </w:style>
  <w:style w:type="character" w:styleId="CommentReference">
    <w:name w:val="annotation reference"/>
    <w:basedOn w:val="DefaultParagraphFont"/>
    <w:uiPriority w:val="99"/>
    <w:semiHidden/>
    <w:unhideWhenUsed/>
    <w:rsid w:val="008761AC"/>
    <w:rPr>
      <w:sz w:val="16"/>
      <w:szCs w:val="16"/>
    </w:rPr>
  </w:style>
  <w:style w:type="table" w:styleId="GridTable2">
    <w:name w:val="Grid Table 2"/>
    <w:basedOn w:val="TableNormal"/>
    <w:uiPriority w:val="47"/>
    <w:rsid w:val="0009602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ImportedStyle7">
    <w:name w:val="Imported Style 7"/>
    <w:rsid w:val="007F39EA"/>
    <w:pPr>
      <w:numPr>
        <w:numId w:val="39"/>
      </w:numPr>
    </w:pPr>
  </w:style>
  <w:style w:type="paragraph" w:customStyle="1" w:styleId="Pa7">
    <w:name w:val="Pa7"/>
    <w:basedOn w:val="Normal"/>
    <w:next w:val="Normal"/>
    <w:uiPriority w:val="99"/>
    <w:rsid w:val="00127520"/>
    <w:pPr>
      <w:autoSpaceDE w:val="0"/>
      <w:autoSpaceDN w:val="0"/>
      <w:adjustRightInd w:val="0"/>
      <w:spacing w:line="241" w:lineRule="atLeast"/>
    </w:pPr>
    <w:rPr>
      <w:rFonts w:eastAsiaTheme="minorEastAsia" w:cs="Arial"/>
    </w:rPr>
  </w:style>
  <w:style w:type="paragraph" w:customStyle="1" w:styleId="TableParagraph">
    <w:name w:val="Table Paragraph"/>
    <w:basedOn w:val="Normal"/>
    <w:uiPriority w:val="1"/>
    <w:qFormat/>
    <w:rsid w:val="005A13AB"/>
    <w:pPr>
      <w:widowControl w:val="0"/>
      <w:autoSpaceDE w:val="0"/>
      <w:autoSpaceDN w:val="0"/>
      <w:ind w:left="113"/>
    </w:pPr>
    <w:rPr>
      <w:rFonts w:eastAsia="Arial" w:cs="Arial"/>
      <w:sz w:val="22"/>
      <w:szCs w:val="22"/>
      <w:lang w:eastAsia="en-GB" w:bidi="en-GB"/>
    </w:rPr>
  </w:style>
  <w:style w:type="character" w:styleId="UnresolvedMention">
    <w:name w:val="Unresolved Mention"/>
    <w:basedOn w:val="DefaultParagraphFont"/>
    <w:uiPriority w:val="99"/>
    <w:semiHidden/>
    <w:unhideWhenUsed/>
    <w:rsid w:val="00252EB7"/>
    <w:rPr>
      <w:color w:val="605E5C"/>
      <w:shd w:val="clear" w:color="auto" w:fill="E1DFDD"/>
    </w:rPr>
  </w:style>
  <w:style w:type="character" w:styleId="FollowedHyperlink">
    <w:name w:val="FollowedHyperlink"/>
    <w:basedOn w:val="DefaultParagraphFont"/>
    <w:uiPriority w:val="99"/>
    <w:semiHidden/>
    <w:unhideWhenUsed/>
    <w:rsid w:val="009A49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e.nhs.uk/our-work/allied-health-professions/enable-workforce/ahp-roadmaps/first-contact-practitioners-advanced-practitioners-roadmaps-practi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ee.nhs.uk/our-work/allied-health-professions/enable-workforce/first-contact-practice-self-declaration-education-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uise.Greenwood\Documents\Custom%20Office%20Templates\Centre%20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D3E2E3-B2F4-4BEA-BCB1-A27667EE8494}"/>
      </w:docPartPr>
      <w:docPartBody>
        <w:p w:rsidR="007F627F" w:rsidRDefault="005A0BEF">
          <w:r w:rsidRPr="00305B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EF"/>
    <w:rsid w:val="001F0412"/>
    <w:rsid w:val="0020598F"/>
    <w:rsid w:val="00582064"/>
    <w:rsid w:val="005A0BEF"/>
    <w:rsid w:val="00754560"/>
    <w:rsid w:val="007F627F"/>
    <w:rsid w:val="00A024DB"/>
    <w:rsid w:val="00BE2138"/>
    <w:rsid w:val="00DB0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B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fAP">
      <a:dk1>
        <a:sysClr val="windowText" lastClr="000000"/>
      </a:dk1>
      <a:lt1>
        <a:sysClr val="window" lastClr="FFFFFF"/>
      </a:lt1>
      <a:dk2>
        <a:srgbClr val="44546A"/>
      </a:dk2>
      <a:lt2>
        <a:srgbClr val="E7E6E6"/>
      </a:lt2>
      <a:accent1>
        <a:srgbClr val="0072C6"/>
      </a:accent1>
      <a:accent2>
        <a:srgbClr val="ED7D31"/>
      </a:accent2>
      <a:accent3>
        <a:srgbClr val="A5A5A5"/>
      </a:accent3>
      <a:accent4>
        <a:srgbClr val="FFC000"/>
      </a:accent4>
      <a:accent5>
        <a:srgbClr val="5B9BD5"/>
      </a:accent5>
      <a:accent6>
        <a:srgbClr val="70AD47"/>
      </a:accent6>
      <a:hlink>
        <a:srgbClr val="0070C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7dc955d-3093-409a-b81e-26e0fda0e34d">
      <UserInfo>
        <DisplayName>Amanda Hensman-Crook</DisplayName>
        <AccountId>149</AccountId>
        <AccountType/>
      </UserInfo>
      <UserInfo>
        <DisplayName>Richard Collier</DisplayName>
        <AccountId>24</AccountId>
        <AccountType/>
      </UserInfo>
      <UserInfo>
        <DisplayName>Michael Guthrie</DisplayName>
        <AccountId>1081</AccountId>
        <AccountType/>
      </UserInfo>
      <UserInfo>
        <DisplayName>Natalie Ruscoe</DisplayName>
        <AccountId>191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DA73BAA1980E45B081B6F0C8A372F7" ma:contentTypeVersion="6" ma:contentTypeDescription="Create a new document." ma:contentTypeScope="" ma:versionID="d32c2ed256de5a2bcefece010a25d3d7">
  <xsd:schema xmlns:xsd="http://www.w3.org/2001/XMLSchema" xmlns:xs="http://www.w3.org/2001/XMLSchema" xmlns:p="http://schemas.microsoft.com/office/2006/metadata/properties" xmlns:ns2="acab8bd6-18f0-4b5a-a4dc-64618f48605b" xmlns:ns3="97dc955d-3093-409a-b81e-26e0fda0e34d" targetNamespace="http://schemas.microsoft.com/office/2006/metadata/properties" ma:root="true" ma:fieldsID="25c2822533a381a86799e7d7e48a3e21" ns2:_="" ns3:_="">
    <xsd:import namespace="acab8bd6-18f0-4b5a-a4dc-64618f48605b"/>
    <xsd:import namespace="97dc955d-3093-409a-b81e-26e0fda0e3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8bd6-18f0-4b5a-a4dc-64618f486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c955d-3093-409a-b81e-26e0fda0e3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B5F60-F434-4ECF-95C2-4F04A3CA8E18}">
  <ds:schemaRefs>
    <ds:schemaRef ds:uri="http://schemas.openxmlformats.org/officeDocument/2006/bibliography"/>
  </ds:schemaRefs>
</ds:datastoreItem>
</file>

<file path=customXml/itemProps2.xml><?xml version="1.0" encoding="utf-8"?>
<ds:datastoreItem xmlns:ds="http://schemas.openxmlformats.org/officeDocument/2006/customXml" ds:itemID="{E6C55486-40C7-46C3-B0AE-B4B89F7F50F8}">
  <ds:schemaRefs>
    <ds:schemaRef ds:uri="http://schemas.microsoft.com/office/2006/metadata/properties"/>
    <ds:schemaRef ds:uri="http://schemas.microsoft.com/office/infopath/2007/PartnerControls"/>
    <ds:schemaRef ds:uri="97dc955d-3093-409a-b81e-26e0fda0e34d"/>
  </ds:schemaRefs>
</ds:datastoreItem>
</file>

<file path=customXml/itemProps3.xml><?xml version="1.0" encoding="utf-8"?>
<ds:datastoreItem xmlns:ds="http://schemas.openxmlformats.org/officeDocument/2006/customXml" ds:itemID="{2153A2D1-F55D-49B7-9AE7-AFCFC90D00A6}">
  <ds:schemaRefs>
    <ds:schemaRef ds:uri="http://schemas.microsoft.com/sharepoint/v3/contenttype/forms"/>
  </ds:schemaRefs>
</ds:datastoreItem>
</file>

<file path=customXml/itemProps4.xml><?xml version="1.0" encoding="utf-8"?>
<ds:datastoreItem xmlns:ds="http://schemas.openxmlformats.org/officeDocument/2006/customXml" ds:itemID="{3A4D7D2E-BC8B-4F5F-9EFD-AEF1C0EB4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8bd6-18f0-4b5a-a4dc-64618f48605b"/>
    <ds:schemaRef ds:uri="97dc955d-3093-409a-b81e-26e0fda0e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Centre Doc template</Template>
  <TotalTime>6</TotalTime>
  <Pages>19</Pages>
  <Words>4352</Words>
  <Characters>24808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First Contact Practitioner (FCP) Level 7 Modules – Occupational Therapy</vt:lpstr>
    </vt:vector>
  </TitlesOfParts>
  <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Contact Practitioner Self-Declaration Mapping Document for Education Providers: Occupational Therapy</dc:title>
  <dc:subject/>
  <dc:creator>Elouise Greenwood</dc:creator>
  <cp:keywords/>
  <dc:description/>
  <cp:lastModifiedBy>Andrew Lack</cp:lastModifiedBy>
  <cp:revision>15</cp:revision>
  <dcterms:created xsi:type="dcterms:W3CDTF">2022-11-28T14:44:00Z</dcterms:created>
  <dcterms:modified xsi:type="dcterms:W3CDTF">2022-12-02T15:53:00Z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0x0101005ADA73BAA1980E45B081B6F0C8A372F7</vt:lpwstr>
  </property>
  <property fmtid="{D5CDD505-2E9C-101B-9397-08002B2CF9AE}" pid="3" name="Order">
    <vt:r8>53100</vt:r8>
  </property>
  <property fmtid="{D5CDD505-2E9C-101B-9397-08002B2CF9AE}" pid="4" name="xd_Signature">
    <vt:bool>false</vt:bool>
  </property>
  <property fmtid="{D5CDD505-2E9C-101B-9397-08002B2CF9AE}" pid="5" name="SharedWithUsers">
    <vt:lpwstr>149;#Amanda Hensman-Crook;#24;#Richard Collier;#1081;#Michael Guthrie;#191;#Natalie Ruscoe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